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95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952A0">
              <w:rPr>
                <w:sz w:val="22"/>
                <w:szCs w:val="22"/>
              </w:rPr>
              <w:t>Eva Hubíková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952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v profesi asistenta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E22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B42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5277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E527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0940EE" w:rsidRDefault="00863C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</w:t>
            </w:r>
            <w:r w:rsidR="004376BA">
              <w:rPr>
                <w:sz w:val="22"/>
                <w:szCs w:val="22"/>
              </w:rPr>
              <w:t xml:space="preserve">syndromem vyhoření v profesi asistenta pedagoga a vybranými faktory, které mohou </w:t>
            </w:r>
            <w:r w:rsidR="000940EE">
              <w:rPr>
                <w:sz w:val="22"/>
                <w:szCs w:val="22"/>
              </w:rPr>
              <w:t xml:space="preserve">s mírou vyhoření souviset. </w:t>
            </w:r>
          </w:p>
          <w:p w:rsidR="00B411DB" w:rsidRDefault="00094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63CB9" w:rsidRDefault="001B12E0" w:rsidP="00362AB0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6308FA" w:rsidRPr="006308FA" w:rsidRDefault="00FE2291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potřebnost zvoleného tématu</w:t>
            </w:r>
            <w:r w:rsidR="006308FA" w:rsidRPr="006308FA">
              <w:rPr>
                <w:sz w:val="22"/>
                <w:szCs w:val="22"/>
              </w:rPr>
              <w:t xml:space="preserve">, </w:t>
            </w:r>
          </w:p>
          <w:p w:rsidR="006308FA" w:rsidRPr="00FE2291" w:rsidRDefault="00FE2291" w:rsidP="006308FA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má jasnou koncepci, je logicky členěná, jednotlivé kapitoly na sebe navazují,</w:t>
            </w:r>
          </w:p>
          <w:p w:rsidR="00FE2291" w:rsidRPr="006308FA" w:rsidRDefault="00FE2291" w:rsidP="006308FA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poskytuje odborný rámec pro výzkumnou část, dochází k analýze a syntéze problému, </w:t>
            </w:r>
          </w:p>
          <w:p w:rsidR="006308FA" w:rsidRDefault="00FE2291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sběr dat jsou použity adekvátní metody (standardizovaný dotazník MBI), </w:t>
            </w:r>
          </w:p>
          <w:p w:rsidR="00FE2291" w:rsidRPr="006914A9" w:rsidRDefault="00FE2291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se opírají o poměrně rozsáhlý výběrový soubor (165 asistentů pedagoga), </w:t>
            </w:r>
          </w:p>
          <w:p w:rsidR="006914A9" w:rsidRDefault="00FE2291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podr</w:t>
            </w:r>
            <w:r w:rsidR="008B4259">
              <w:rPr>
                <w:sz w:val="22"/>
                <w:szCs w:val="22"/>
              </w:rPr>
              <w:t xml:space="preserve">obeny statistickému zpracování, </w:t>
            </w:r>
          </w:p>
          <w:p w:rsidR="008B4259" w:rsidRPr="004C6AC6" w:rsidRDefault="004376BA" w:rsidP="006308F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kapitoly věnující se diskusi</w:t>
            </w:r>
            <w:r w:rsidR="008B4259">
              <w:rPr>
                <w:sz w:val="22"/>
                <w:szCs w:val="22"/>
              </w:rPr>
              <w:t>.</w:t>
            </w:r>
          </w:p>
          <w:p w:rsidR="001B12E0" w:rsidRPr="001B12E0" w:rsidRDefault="001B12E0" w:rsidP="00362AB0">
            <w:pPr>
              <w:rPr>
                <w:b/>
                <w:sz w:val="22"/>
                <w:szCs w:val="22"/>
              </w:rPr>
            </w:pPr>
          </w:p>
          <w:p w:rsidR="001B12E0" w:rsidRDefault="001B12E0" w:rsidP="00362AB0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6308FA" w:rsidRDefault="008B4259" w:rsidP="001B12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přestože jsou výsledky výzkumu statisticky zpracovány, nejsou příliš přehledně popsány</w:t>
            </w:r>
            <w:r w:rsidR="004376BA">
              <w:rPr>
                <w:sz w:val="22"/>
                <w:szCs w:val="22"/>
              </w:rPr>
              <w:t>,</w:t>
            </w:r>
          </w:p>
          <w:p w:rsidR="004376BA" w:rsidRPr="004376BA" w:rsidRDefault="008B4259" w:rsidP="004376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namísto výsledků testů pro ověření hypotéz by bylo vhodnější vložit k výsledkům tabulku popisných statistik (tabulka 5, tabulka 9 a tabulka 12), </w:t>
            </w:r>
          </w:p>
          <w:p w:rsidR="004376BA" w:rsidRDefault="008640A6" w:rsidP="001B12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vyhodnocení výsledků by bylo</w:t>
            </w:r>
            <w:r w:rsidR="004579D4">
              <w:rPr>
                <w:sz w:val="22"/>
                <w:szCs w:val="22"/>
              </w:rPr>
              <w:t xml:space="preserve"> vhodné doplnit </w:t>
            </w:r>
            <w:r w:rsidR="004376BA">
              <w:rPr>
                <w:sz w:val="22"/>
                <w:szCs w:val="22"/>
              </w:rPr>
              <w:t>ke každé hypotéze konkrétní vysvětlení toho, co to znamená (např. pokud je zaznamenána korelace mezi délkou praxe a emocionálním vyčerpáním, bylo by vhodné tento</w:t>
            </w:r>
            <w:r>
              <w:rPr>
                <w:sz w:val="22"/>
                <w:szCs w:val="22"/>
              </w:rPr>
              <w:t xml:space="preserve"> poznatek upřesnit a vysvětlit</w:t>
            </w:r>
            <w:bookmarkStart w:id="0" w:name="_GoBack"/>
            <w:bookmarkEnd w:id="0"/>
            <w:r w:rsidR="004376BA">
              <w:rPr>
                <w:sz w:val="22"/>
                <w:szCs w:val="22"/>
              </w:rPr>
              <w:t>, co konkrétně bylo zjištěno, apod.),</w:t>
            </w:r>
          </w:p>
          <w:p w:rsidR="004579D4" w:rsidRDefault="004376BA" w:rsidP="001B12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výsledných tabulkách se objevuje průměrná hodnota 0 s konstatováním, že v této kategorii byl pouze jeden respondent.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0940EE" w:rsidP="000940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579D4" w:rsidRDefault="004579D4" w:rsidP="00362AB0">
            <w:pPr>
              <w:rPr>
                <w:b/>
                <w:sz w:val="22"/>
                <w:szCs w:val="22"/>
              </w:rPr>
            </w:pPr>
          </w:p>
          <w:p w:rsidR="006914A9" w:rsidRPr="004579D4" w:rsidRDefault="004376BA" w:rsidP="006914A9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Jak probíhal výběr respondentů? Uveďte, o jaký výběr se jednalo?</w:t>
            </w:r>
          </w:p>
          <w:p w:rsidR="004376BA" w:rsidRPr="004376BA" w:rsidRDefault="004376BA" w:rsidP="00362AB0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Ve výsledných tabulkách se objevuje průměrná hodnota 0 s konstatováním, že v této kategorii byl pouze jeden respondent, proto nejsou některé výpočty uskutečnitelné (str. 63). Existuje jiná možnost, jak zpracovat výsledky výzkumu, aby byly výpočty uskutečnitelné?</w:t>
            </w:r>
          </w:p>
          <w:p w:rsidR="00B411DB" w:rsidRPr="001B33B0" w:rsidRDefault="004376BA" w:rsidP="00362AB0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jednotlivých závěrů vysvětlete, co znamenají.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B42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D76A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79B0">
              <w:rPr>
                <w:sz w:val="22"/>
                <w:szCs w:val="22"/>
              </w:rPr>
              <w:t xml:space="preserve"> </w:t>
            </w:r>
            <w:r w:rsidR="006D76A8">
              <w:rPr>
                <w:sz w:val="22"/>
                <w:szCs w:val="22"/>
              </w:rPr>
              <w:t>30</w:t>
            </w:r>
            <w:r w:rsidR="00BD79B0">
              <w:rPr>
                <w:sz w:val="22"/>
                <w:szCs w:val="22"/>
              </w:rPr>
              <w:t>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9B0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C6C" w:rsidRDefault="004A7C6C">
      <w:r>
        <w:separator/>
      </w:r>
    </w:p>
  </w:endnote>
  <w:endnote w:type="continuationSeparator" w:id="0">
    <w:p w:rsidR="004A7C6C" w:rsidRDefault="004A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C6C" w:rsidRDefault="004A7C6C">
      <w:r>
        <w:separator/>
      </w:r>
    </w:p>
  </w:footnote>
  <w:footnote w:type="continuationSeparator" w:id="0">
    <w:p w:rsidR="004A7C6C" w:rsidRDefault="004A7C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C27"/>
    <w:multiLevelType w:val="hybridMultilevel"/>
    <w:tmpl w:val="CF523C58"/>
    <w:lvl w:ilvl="0" w:tplc="6FCE8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F"/>
    <w:rsid w:val="00075ACF"/>
    <w:rsid w:val="000940EE"/>
    <w:rsid w:val="001B12E0"/>
    <w:rsid w:val="001B33B0"/>
    <w:rsid w:val="002709B4"/>
    <w:rsid w:val="00362AB0"/>
    <w:rsid w:val="003952A0"/>
    <w:rsid w:val="003F5DA2"/>
    <w:rsid w:val="004376BA"/>
    <w:rsid w:val="004579D4"/>
    <w:rsid w:val="004A7C6C"/>
    <w:rsid w:val="004C6AC6"/>
    <w:rsid w:val="00512982"/>
    <w:rsid w:val="00526D47"/>
    <w:rsid w:val="0055255D"/>
    <w:rsid w:val="005C219A"/>
    <w:rsid w:val="006308FA"/>
    <w:rsid w:val="00662896"/>
    <w:rsid w:val="006847E2"/>
    <w:rsid w:val="006914A9"/>
    <w:rsid w:val="006D76A8"/>
    <w:rsid w:val="008614B3"/>
    <w:rsid w:val="00863CB9"/>
    <w:rsid w:val="008640A6"/>
    <w:rsid w:val="00892E3A"/>
    <w:rsid w:val="008B4259"/>
    <w:rsid w:val="0093533C"/>
    <w:rsid w:val="009B2248"/>
    <w:rsid w:val="00AF1740"/>
    <w:rsid w:val="00B411DB"/>
    <w:rsid w:val="00BA3203"/>
    <w:rsid w:val="00BD79B0"/>
    <w:rsid w:val="00C50B27"/>
    <w:rsid w:val="00C83A65"/>
    <w:rsid w:val="00CE0A8B"/>
    <w:rsid w:val="00D55FB3"/>
    <w:rsid w:val="00DC1BF5"/>
    <w:rsid w:val="00E5277A"/>
    <w:rsid w:val="00E67C85"/>
    <w:rsid w:val="00E709EA"/>
    <w:rsid w:val="00F1326B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355B1"/>
  <w15:chartTrackingRefBased/>
  <w15:docId w15:val="{99882BA2-E209-493F-928C-E53E9CC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233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14</cp:revision>
  <cp:lastPrinted>2012-04-25T08:21:00Z</cp:lastPrinted>
  <dcterms:created xsi:type="dcterms:W3CDTF">2021-04-28T09:29:00Z</dcterms:created>
  <dcterms:modified xsi:type="dcterms:W3CDTF">2021-05-05T10:26:00Z</dcterms:modified>
</cp:coreProperties>
</file>