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2A03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2A0318">
              <w:rPr>
                <w:sz w:val="22"/>
                <w:szCs w:val="22"/>
              </w:rPr>
              <w:t>Eva Gregůrková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A03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Připravenost mateřských škol na inkluzivní vzdělávání a spolupráci s asistentem pedagoga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6289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31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431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B12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4431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579D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4314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20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20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579D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20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B23A7" w:rsidP="00B209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zabývá tématem připravenosti mateřských </w:t>
            </w:r>
            <w:r w:rsidR="00CA49BB">
              <w:rPr>
                <w:sz w:val="22"/>
                <w:szCs w:val="22"/>
              </w:rPr>
              <w:t>škol</w:t>
            </w:r>
            <w:r>
              <w:rPr>
                <w:sz w:val="22"/>
                <w:szCs w:val="22"/>
              </w:rPr>
              <w:t xml:space="preserve"> na inkluzivní vzdělávání a</w:t>
            </w:r>
            <w:r w:rsidR="0044314C">
              <w:rPr>
                <w:sz w:val="22"/>
                <w:szCs w:val="22"/>
              </w:rPr>
              <w:t xml:space="preserve"> na spolupráci s asistentem pedagoga, což je téma velmi aktuální a </w:t>
            </w:r>
            <w:r w:rsidR="00B209D1">
              <w:rPr>
                <w:sz w:val="22"/>
                <w:szCs w:val="22"/>
              </w:rPr>
              <w:t>přínosné</w:t>
            </w:r>
            <w:r w:rsidR="0044314C">
              <w:rPr>
                <w:sz w:val="22"/>
                <w:szCs w:val="22"/>
              </w:rPr>
              <w:t xml:space="preserve">. </w:t>
            </w:r>
          </w:p>
          <w:p w:rsidR="00933CCF" w:rsidRDefault="00933CCF" w:rsidP="00B209D1">
            <w:pPr>
              <w:jc w:val="both"/>
              <w:rPr>
                <w:sz w:val="22"/>
                <w:szCs w:val="22"/>
              </w:rPr>
            </w:pPr>
          </w:p>
          <w:p w:rsidR="00863CB9" w:rsidRDefault="001B12E0" w:rsidP="00362AB0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1B12E0" w:rsidRPr="00BB23A7" w:rsidRDefault="00BB23A7" w:rsidP="00BB23A7">
            <w:pPr>
              <w:pStyle w:val="Odstavecseseznamem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zvolené téma je aktuální a potřebné (zřetelný význam pro praxi), </w:t>
            </w:r>
          </w:p>
          <w:p w:rsidR="00BB23A7" w:rsidRPr="0044314C" w:rsidRDefault="0044314C" w:rsidP="00BB23A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44314C">
              <w:rPr>
                <w:sz w:val="22"/>
                <w:szCs w:val="22"/>
              </w:rPr>
              <w:t xml:space="preserve">realizovaný výzkum se opírá o poměrně rozsáhlý výzkumný soubor (144 pedagogů), </w:t>
            </w:r>
          </w:p>
          <w:p w:rsidR="0044314C" w:rsidRPr="00B209D1" w:rsidRDefault="00B209D1" w:rsidP="00BB23A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09D1">
              <w:rPr>
                <w:sz w:val="22"/>
                <w:szCs w:val="22"/>
              </w:rPr>
              <w:t xml:space="preserve">interpretace výsledků výzkumu je srozumitelná a přehledná, </w:t>
            </w:r>
          </w:p>
          <w:p w:rsidR="00B209D1" w:rsidRPr="00B209D1" w:rsidRDefault="00B209D1" w:rsidP="00BB23A7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209D1">
              <w:rPr>
                <w:sz w:val="22"/>
                <w:szCs w:val="22"/>
              </w:rPr>
              <w:t xml:space="preserve">doporučení pro praxi vychází z konkrétních výsledků výzkumu. </w:t>
            </w:r>
          </w:p>
          <w:p w:rsidR="00B209D1" w:rsidRPr="001B12E0" w:rsidRDefault="00B209D1" w:rsidP="00B209D1">
            <w:pPr>
              <w:pStyle w:val="Odstavecseseznamem"/>
              <w:rPr>
                <w:b/>
                <w:sz w:val="22"/>
                <w:szCs w:val="22"/>
              </w:rPr>
            </w:pPr>
          </w:p>
          <w:p w:rsidR="001B12E0" w:rsidRDefault="001B12E0" w:rsidP="00362AB0">
            <w:pPr>
              <w:rPr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 xml:space="preserve">: </w:t>
            </w:r>
          </w:p>
          <w:p w:rsidR="00BB23A7" w:rsidRDefault="00BB23A7" w:rsidP="00BB23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je </w:t>
            </w:r>
            <w:r w:rsidR="0044314C">
              <w:rPr>
                <w:sz w:val="22"/>
                <w:szCs w:val="22"/>
              </w:rPr>
              <w:t xml:space="preserve">poměrně </w:t>
            </w:r>
            <w:r>
              <w:rPr>
                <w:sz w:val="22"/>
                <w:szCs w:val="22"/>
              </w:rPr>
              <w:t xml:space="preserve">heslovitá, nedochází k hlubší </w:t>
            </w:r>
            <w:r w:rsidR="0044314C">
              <w:rPr>
                <w:sz w:val="22"/>
                <w:szCs w:val="22"/>
              </w:rPr>
              <w:t>syntéze</w:t>
            </w:r>
            <w:r>
              <w:rPr>
                <w:sz w:val="22"/>
                <w:szCs w:val="22"/>
              </w:rPr>
              <w:t xml:space="preserve"> a analýze problému, spíše zde dochází k terminologickému vyjasnění a podání základních informací o problematice,</w:t>
            </w:r>
          </w:p>
          <w:p w:rsidR="00BB23A7" w:rsidRDefault="0044314C" w:rsidP="00BB23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hlavním cílem je zjistit připravenost mateřských škol na inkluzivní vzdělávání, ve skutečnosti byl zjišťován názor na připravenost, </w:t>
            </w:r>
          </w:p>
          <w:p w:rsidR="0044314C" w:rsidRDefault="0044314C" w:rsidP="00BB23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není zřejmé, proč a jakým způsobem byl vybrán výzkumný soubor a co bylo záměrem tohoto výběru,</w:t>
            </w:r>
          </w:p>
          <w:p w:rsidR="0044314C" w:rsidRDefault="0044314C" w:rsidP="00BB23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metodologické části chybí popis výzkumného nástroje, </w:t>
            </w:r>
          </w:p>
          <w:p w:rsidR="00BB23A7" w:rsidRDefault="0044314C" w:rsidP="00BB23A7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mohly být zpracovány přehledněji</w:t>
            </w:r>
            <w:r w:rsidR="00B209D1">
              <w:rPr>
                <w:sz w:val="22"/>
                <w:szCs w:val="22"/>
              </w:rPr>
              <w:t>, jinou formou</w:t>
            </w:r>
            <w:r>
              <w:rPr>
                <w:sz w:val="22"/>
                <w:szCs w:val="22"/>
              </w:rPr>
              <w:t xml:space="preserve"> (četnosti odpovědí na jednotlivé ot</w:t>
            </w:r>
            <w:r w:rsidR="00B209D1">
              <w:rPr>
                <w:sz w:val="22"/>
                <w:szCs w:val="22"/>
              </w:rPr>
              <w:t>ázky neposkytují souhrnný popis a odpo</w:t>
            </w:r>
            <w:r w:rsidR="00CA49BB">
              <w:rPr>
                <w:sz w:val="22"/>
                <w:szCs w:val="22"/>
              </w:rPr>
              <w:t>vědi na dílčí výzkumné otázky).</w:t>
            </w:r>
            <w:bookmarkStart w:id="0" w:name="_GoBack"/>
            <w:bookmarkEnd w:id="0"/>
          </w:p>
          <w:p w:rsidR="00B209D1" w:rsidRDefault="00B209D1" w:rsidP="00B209D1">
            <w:pPr>
              <w:pStyle w:val="Odstavecseseznamem"/>
              <w:rPr>
                <w:sz w:val="22"/>
                <w:szCs w:val="22"/>
              </w:rPr>
            </w:pPr>
          </w:p>
          <w:p w:rsidR="00F1326B" w:rsidRDefault="00B209D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Předloženou práci doporučuji k obhajobě. </w:t>
            </w:r>
          </w:p>
          <w:p w:rsidR="00933CCF" w:rsidRPr="00C50B27" w:rsidRDefault="00933CCF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579D4" w:rsidRDefault="004579D4" w:rsidP="00362AB0">
            <w:pPr>
              <w:rPr>
                <w:b/>
                <w:sz w:val="22"/>
                <w:szCs w:val="22"/>
              </w:rPr>
            </w:pPr>
          </w:p>
          <w:p w:rsidR="00B411DB" w:rsidRPr="00B209D1" w:rsidRDefault="006914A9" w:rsidP="00B209D1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 w:rsidRPr="006914A9">
              <w:rPr>
                <w:sz w:val="22"/>
                <w:szCs w:val="22"/>
              </w:rPr>
              <w:t xml:space="preserve">Objasněte, </w:t>
            </w:r>
            <w:r w:rsidR="00B209D1">
              <w:rPr>
                <w:sz w:val="22"/>
                <w:szCs w:val="22"/>
              </w:rPr>
              <w:t xml:space="preserve">jaký je rozdíl mezi skutečnou připraveností a názorem na připravenost? </w:t>
            </w:r>
          </w:p>
          <w:p w:rsidR="00B209D1" w:rsidRPr="00B209D1" w:rsidRDefault="00B209D1" w:rsidP="00B209D1">
            <w:pPr>
              <w:pStyle w:val="Odstavecseseznamem"/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možná rizika zkreslení výsledků.</w:t>
            </w:r>
          </w:p>
          <w:p w:rsidR="00B209D1" w:rsidRPr="00B209D1" w:rsidRDefault="00B209D1" w:rsidP="00B209D1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B209D1">
              <w:rPr>
                <w:sz w:val="22"/>
                <w:szCs w:val="22"/>
              </w:rPr>
              <w:t xml:space="preserve">Uveďte, jakým způsobem mohly být zpracovány výsledky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209D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209D1">
              <w:rPr>
                <w:sz w:val="22"/>
                <w:szCs w:val="22"/>
              </w:rPr>
              <w:t xml:space="preserve"> 29</w:t>
            </w:r>
            <w:r w:rsidR="00BD79B0">
              <w:rPr>
                <w:sz w:val="22"/>
                <w:szCs w:val="22"/>
              </w:rPr>
              <w:t>. 4.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D79B0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E56" w:rsidRDefault="00F65E56">
      <w:r>
        <w:separator/>
      </w:r>
    </w:p>
  </w:endnote>
  <w:endnote w:type="continuationSeparator" w:id="0">
    <w:p w:rsidR="00F65E56" w:rsidRDefault="00F65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E56" w:rsidRDefault="00F65E56">
      <w:r>
        <w:separator/>
      </w:r>
    </w:p>
  </w:footnote>
  <w:footnote w:type="continuationSeparator" w:id="0">
    <w:p w:rsidR="00F65E56" w:rsidRDefault="00F65E5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B2C27"/>
    <w:multiLevelType w:val="hybridMultilevel"/>
    <w:tmpl w:val="CF523C58"/>
    <w:lvl w:ilvl="0" w:tplc="6FCE89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ACF"/>
    <w:rsid w:val="00075ACF"/>
    <w:rsid w:val="000972C7"/>
    <w:rsid w:val="001B12E0"/>
    <w:rsid w:val="001B33B0"/>
    <w:rsid w:val="002709B4"/>
    <w:rsid w:val="002A0318"/>
    <w:rsid w:val="00362AB0"/>
    <w:rsid w:val="003F5DA2"/>
    <w:rsid w:val="0044314C"/>
    <w:rsid w:val="004579D4"/>
    <w:rsid w:val="004C6AC6"/>
    <w:rsid w:val="00512982"/>
    <w:rsid w:val="00526D47"/>
    <w:rsid w:val="0055255D"/>
    <w:rsid w:val="005C219A"/>
    <w:rsid w:val="006308FA"/>
    <w:rsid w:val="00662896"/>
    <w:rsid w:val="006847E2"/>
    <w:rsid w:val="006914A9"/>
    <w:rsid w:val="008614B3"/>
    <w:rsid w:val="00863CB9"/>
    <w:rsid w:val="00892E3A"/>
    <w:rsid w:val="00933CCF"/>
    <w:rsid w:val="0093533C"/>
    <w:rsid w:val="009B2248"/>
    <w:rsid w:val="00AF1740"/>
    <w:rsid w:val="00B209D1"/>
    <w:rsid w:val="00B411DB"/>
    <w:rsid w:val="00BA3203"/>
    <w:rsid w:val="00BB23A7"/>
    <w:rsid w:val="00BD79B0"/>
    <w:rsid w:val="00C50B27"/>
    <w:rsid w:val="00CA49BB"/>
    <w:rsid w:val="00CE0A8B"/>
    <w:rsid w:val="00DC1BF5"/>
    <w:rsid w:val="00E67C85"/>
    <w:rsid w:val="00E709EA"/>
    <w:rsid w:val="00F1326B"/>
    <w:rsid w:val="00F6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A32AD"/>
  <w15:chartTrackingRefBased/>
  <w15:docId w15:val="{99882BA2-E209-493F-928C-E53E9CC9D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B1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DP_BP_2021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210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12</cp:revision>
  <cp:lastPrinted>2012-04-25T08:21:00Z</cp:lastPrinted>
  <dcterms:created xsi:type="dcterms:W3CDTF">2021-04-28T09:29:00Z</dcterms:created>
  <dcterms:modified xsi:type="dcterms:W3CDTF">2021-05-05T10:23:00Z</dcterms:modified>
</cp:coreProperties>
</file>