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5E07" w:rsidP="00362AB0">
            <w:pPr>
              <w:rPr>
                <w:sz w:val="22"/>
                <w:szCs w:val="22"/>
              </w:rPr>
            </w:pPr>
            <w:r>
              <w:t>Bc. Tereza Dubská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5E07" w:rsidP="00362AB0">
            <w:pPr>
              <w:rPr>
                <w:sz w:val="22"/>
                <w:szCs w:val="22"/>
              </w:rPr>
            </w:pPr>
            <w:r>
              <w:t>Odkaz T. G. Masaryka pro sociální pedagogiku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75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75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5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70203" w:rsidP="00362AB0">
            <w:pPr>
              <w:rPr>
                <w:sz w:val="22"/>
                <w:szCs w:val="22"/>
              </w:rPr>
            </w:pPr>
            <w:r w:rsidRPr="00A70203">
              <w:rPr>
                <w:sz w:val="22"/>
                <w:szCs w:val="22"/>
              </w:rPr>
              <w:t>Diplomantka si vybrala náročné téma.</w:t>
            </w:r>
            <w:r>
              <w:rPr>
                <w:sz w:val="22"/>
                <w:szCs w:val="22"/>
              </w:rPr>
              <w:t xml:space="preserve"> V práci se objevují gramatické chyby. Autorka zvolila nešťastný </w:t>
            </w:r>
            <w:r w:rsidR="00CB203C">
              <w:rPr>
                <w:sz w:val="22"/>
                <w:szCs w:val="22"/>
              </w:rPr>
              <w:t>formát odkazování. Odkazování pod čarou není vhodné, protože pod čarou se uvádějí poznámky. Tím dochází k nepřehlednosti, co je odkaz na zdroj a co je poznámka pod čarou. Dále je zde špatné členění práce - n</w:t>
            </w:r>
            <w:r w:rsidR="00B75E07">
              <w:rPr>
                <w:sz w:val="22"/>
                <w:szCs w:val="22"/>
              </w:rPr>
              <w:t xml:space="preserve">elze mít </w:t>
            </w:r>
            <w:proofErr w:type="gramStart"/>
            <w:r w:rsidR="00B75E07">
              <w:rPr>
                <w:sz w:val="22"/>
                <w:szCs w:val="22"/>
              </w:rPr>
              <w:t>podkapitolu X.1 a nemít</w:t>
            </w:r>
            <w:proofErr w:type="gramEnd"/>
            <w:r w:rsidR="00B75E07">
              <w:rPr>
                <w:sz w:val="22"/>
                <w:szCs w:val="22"/>
              </w:rPr>
              <w:t xml:space="preserve"> X.2</w:t>
            </w:r>
          </w:p>
          <w:p w:rsidR="00CB203C" w:rsidRDefault="00CB203C" w:rsidP="00362AB0">
            <w:pPr>
              <w:rPr>
                <w:sz w:val="22"/>
                <w:szCs w:val="22"/>
              </w:rPr>
            </w:pPr>
            <w:r w:rsidRPr="00CB203C">
              <w:rPr>
                <w:b/>
                <w:sz w:val="22"/>
                <w:szCs w:val="22"/>
              </w:rPr>
              <w:t>K teoretické části</w:t>
            </w:r>
            <w:r>
              <w:rPr>
                <w:sz w:val="22"/>
                <w:szCs w:val="22"/>
              </w:rPr>
              <w:t>:</w:t>
            </w:r>
          </w:p>
          <w:p w:rsidR="00D8793B" w:rsidRDefault="00D87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Nechápu, proč je zde citován zákon</w:t>
            </w:r>
            <w:r w:rsidR="0037443D">
              <w:rPr>
                <w:sz w:val="22"/>
                <w:szCs w:val="22"/>
              </w:rPr>
              <w:t xml:space="preserve">ík práce s délkou pracovní doby nebo část školského zákona, chybí zde vysvětlení, jak to </w:t>
            </w:r>
            <w:proofErr w:type="gramStart"/>
            <w:r w:rsidR="0037443D">
              <w:rPr>
                <w:sz w:val="22"/>
                <w:szCs w:val="22"/>
              </w:rPr>
              <w:t>souvisí</w:t>
            </w:r>
            <w:proofErr w:type="gramEnd"/>
            <w:r w:rsidR="0037443D">
              <w:rPr>
                <w:sz w:val="22"/>
                <w:szCs w:val="22"/>
              </w:rPr>
              <w:t xml:space="preserve"> s T. G. M. Dále </w:t>
            </w:r>
            <w:proofErr w:type="gramStart"/>
            <w:r w:rsidR="0037443D">
              <w:rPr>
                <w:sz w:val="22"/>
                <w:szCs w:val="22"/>
              </w:rPr>
              <w:t>chybí</w:t>
            </w:r>
            <w:proofErr w:type="gramEnd"/>
            <w:r w:rsidR="0037443D">
              <w:rPr>
                <w:sz w:val="22"/>
                <w:szCs w:val="22"/>
              </w:rPr>
              <w:t xml:space="preserve"> propojení metody, kterou propagoval T.</w:t>
            </w:r>
            <w:r w:rsidR="00396C19">
              <w:rPr>
                <w:sz w:val="22"/>
                <w:szCs w:val="22"/>
              </w:rPr>
              <w:t xml:space="preserve"> </w:t>
            </w:r>
            <w:r w:rsidR="0037443D">
              <w:rPr>
                <w:sz w:val="22"/>
                <w:szCs w:val="22"/>
              </w:rPr>
              <w:t>G. M. a odkaz na formy učení.</w:t>
            </w:r>
            <w:r w:rsidR="00382224">
              <w:rPr>
                <w:sz w:val="22"/>
                <w:szCs w:val="22"/>
              </w:rPr>
              <w:t xml:space="preserve"> </w:t>
            </w:r>
            <w:r w:rsidR="00CB203C">
              <w:rPr>
                <w:sz w:val="22"/>
                <w:szCs w:val="22"/>
              </w:rPr>
              <w:t xml:space="preserve">V podstatě se jedná o Sokratovskou metodu dialogu, a propojení k moderním vyučovacím metodám – metodě řešení projektů, kooperativnímu vyučování atd. </w:t>
            </w:r>
            <w:r w:rsidR="00382224">
              <w:rPr>
                <w:sz w:val="22"/>
                <w:szCs w:val="22"/>
              </w:rPr>
              <w:t>U dětí T. G. M. chybí informace o vnucích od Herberta, kteří jako jediní udržují rodovou linii.</w:t>
            </w:r>
            <w:r w:rsidR="00396C19">
              <w:rPr>
                <w:sz w:val="22"/>
                <w:szCs w:val="22"/>
              </w:rPr>
              <w:t xml:space="preserve"> Není zde zmínka o jeho roli poslance v říšském sněmu.</w:t>
            </w:r>
            <w:r w:rsidR="00CB203C">
              <w:rPr>
                <w:sz w:val="22"/>
                <w:szCs w:val="22"/>
              </w:rPr>
              <w:t xml:space="preserve"> Celkově se některé informace opakují, ale autorka nejde do hloubky, zůstává na povrchu. Chybí zde uvedení systému vzdělávání pedagogů na konci 19. a v prvních desetiletích 20. století a pochopení, za co vlastně T. G. M. bojoval. </w:t>
            </w:r>
          </w:p>
          <w:p w:rsidR="00396C19" w:rsidRPr="00CB203C" w:rsidRDefault="00CB203C" w:rsidP="00362AB0">
            <w:pPr>
              <w:rPr>
                <w:b/>
                <w:sz w:val="22"/>
                <w:szCs w:val="22"/>
              </w:rPr>
            </w:pPr>
            <w:r w:rsidRPr="00CB203C">
              <w:rPr>
                <w:b/>
                <w:sz w:val="22"/>
                <w:szCs w:val="22"/>
              </w:rPr>
              <w:t>K praktické části:</w:t>
            </w:r>
          </w:p>
          <w:p w:rsidR="00396C19" w:rsidRDefault="00396C19" w:rsidP="00396C19">
            <w:pPr>
              <w:jc w:val="both"/>
            </w:pPr>
            <w:r>
              <w:rPr>
                <w:sz w:val="22"/>
                <w:szCs w:val="22"/>
              </w:rPr>
              <w:t xml:space="preserve">Škoda, že v praktické části se autorka zaměřila na četnost výskytu a ne na přisuzovaném významu (tzv. vztažný koncept), kterým by více zjistila cíl - </w:t>
            </w:r>
            <w:r w:rsidRPr="00396C19">
              <w:rPr>
                <w:i/>
              </w:rPr>
              <w:t xml:space="preserve">Jaký je sociálně pedagogický význam v </w:t>
            </w:r>
            <w:r>
              <w:rPr>
                <w:i/>
              </w:rPr>
              <w:t>p</w:t>
            </w:r>
            <w:r w:rsidRPr="00396C19">
              <w:rPr>
                <w:i/>
              </w:rPr>
              <w:t>rojevech a spisech T. G. Masaryka?</w:t>
            </w:r>
            <w:r w:rsidR="00A70203">
              <w:t xml:space="preserve"> Autorka si zbytečně stanovila velké množství dílčích otázek a právě chybí ten vztahový rozměr, tím práce plave pouze na povrhu a nic nám neříká o Masarykově vztahu k sociální pedagogice a tím není schopna odpovědět na hlavní cíl, </w:t>
            </w:r>
            <w:r w:rsidR="00A70203" w:rsidRPr="00CB203C">
              <w:rPr>
                <w:i/>
              </w:rPr>
              <w:t>jaký je sociálně pedagogický význam T. G. M.,</w:t>
            </w:r>
            <w:r w:rsidR="00A70203">
              <w:t xml:space="preserve"> a jak lze v sociální pedagogice využít odkazu T. G. M.</w:t>
            </w:r>
          </w:p>
          <w:p w:rsidR="00CB203C" w:rsidRDefault="00CB203C" w:rsidP="00396C19">
            <w:pPr>
              <w:jc w:val="both"/>
              <w:rPr>
                <w:b/>
              </w:rPr>
            </w:pPr>
            <w:r w:rsidRPr="00CB203C">
              <w:rPr>
                <w:b/>
              </w:rPr>
              <w:t>Silná stránka</w:t>
            </w:r>
            <w:r>
              <w:rPr>
                <w:b/>
              </w:rPr>
              <w:t>:</w:t>
            </w:r>
          </w:p>
          <w:p w:rsidR="00F1326B" w:rsidRDefault="00CB203C" w:rsidP="004D0C67">
            <w:pPr>
              <w:jc w:val="both"/>
            </w:pPr>
            <w:r>
              <w:t>Vysoce oceňuji obrovské množství literatury a dalších zdrojů, které autorka prostudovala. O to více je mi líto, že práce nemá hlubší dopad pro sociálně pedagogickou teorii i praxi.</w:t>
            </w:r>
          </w:p>
          <w:p w:rsidR="004D0C67" w:rsidRDefault="004D0C67" w:rsidP="004D0C67">
            <w:pPr>
              <w:jc w:val="both"/>
            </w:pPr>
          </w:p>
          <w:p w:rsidR="004D0C67" w:rsidRPr="00C50B27" w:rsidRDefault="004D0C67" w:rsidP="004D0C67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4D0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tedy konkrétní význam T. G. M. pro sociální pedagogiku? V čem se má dnešní sociální pedagogika konkrétně inspirovat dílem T. G. M.?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D0C6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0C67">
              <w:rPr>
                <w:sz w:val="22"/>
                <w:szCs w:val="22"/>
              </w:rPr>
              <w:t xml:space="preserve"> 28. dubna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432" w:rsidRDefault="00B30432">
      <w:r>
        <w:separator/>
      </w:r>
    </w:p>
  </w:endnote>
  <w:endnote w:type="continuationSeparator" w:id="0">
    <w:p w:rsidR="00B30432" w:rsidRDefault="00B3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432" w:rsidRDefault="00B30432">
      <w:r>
        <w:separator/>
      </w:r>
    </w:p>
  </w:footnote>
  <w:footnote w:type="continuationSeparator" w:id="0">
    <w:p w:rsidR="00B30432" w:rsidRDefault="00B304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77"/>
    <w:rsid w:val="0021207C"/>
    <w:rsid w:val="00271F51"/>
    <w:rsid w:val="00362AB0"/>
    <w:rsid w:val="0037443D"/>
    <w:rsid w:val="00382224"/>
    <w:rsid w:val="00396C19"/>
    <w:rsid w:val="003F5DA2"/>
    <w:rsid w:val="004B5777"/>
    <w:rsid w:val="004D0C67"/>
    <w:rsid w:val="00512982"/>
    <w:rsid w:val="00526D47"/>
    <w:rsid w:val="0055255D"/>
    <w:rsid w:val="005C219A"/>
    <w:rsid w:val="006847E2"/>
    <w:rsid w:val="008614B3"/>
    <w:rsid w:val="00935B28"/>
    <w:rsid w:val="009B0EA3"/>
    <w:rsid w:val="009B2248"/>
    <w:rsid w:val="00A70203"/>
    <w:rsid w:val="00AA22F2"/>
    <w:rsid w:val="00AF1740"/>
    <w:rsid w:val="00B30432"/>
    <w:rsid w:val="00B411DB"/>
    <w:rsid w:val="00B75E07"/>
    <w:rsid w:val="00BA3203"/>
    <w:rsid w:val="00C50B27"/>
    <w:rsid w:val="00C85117"/>
    <w:rsid w:val="00CB203C"/>
    <w:rsid w:val="00CE0A8B"/>
    <w:rsid w:val="00D8793B"/>
    <w:rsid w:val="00DC1BF5"/>
    <w:rsid w:val="00E67C85"/>
    <w:rsid w:val="00E709EA"/>
    <w:rsid w:val="00E77F5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755-692B-4E89-ADD1-44C308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(3).dot</Template>
  <TotalTime>121</TotalTime>
  <Pages>1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6</cp:revision>
  <cp:lastPrinted>2012-04-25T08:21:00Z</cp:lastPrinted>
  <dcterms:created xsi:type="dcterms:W3CDTF">2021-04-27T10:58:00Z</dcterms:created>
  <dcterms:modified xsi:type="dcterms:W3CDTF">2021-04-28T08:01:00Z</dcterms:modified>
</cp:coreProperties>
</file>