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 xml:space="preserve">Bc. </w:t>
            </w:r>
            <w:r w:rsidR="00C6603B" w:rsidRPr="00C6603B">
              <w:rPr>
                <w:sz w:val="22"/>
                <w:szCs w:val="22"/>
              </w:rPr>
              <w:t>Eliška Turková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6603B" w:rsidRDefault="00C6603B" w:rsidP="00DB15F7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Vliv sebepojetí adolescentů na postoj k autoritám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46948" w:rsidRDefault="00146948" w:rsidP="00C50B27">
            <w:pPr>
              <w:jc w:val="center"/>
              <w:rPr>
                <w:sz w:val="22"/>
                <w:szCs w:val="22"/>
              </w:rPr>
            </w:pPr>
            <w:r w:rsidRPr="0014694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74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7441" w:rsidP="00967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6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6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674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0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0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0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C0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C088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C0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15F7" w:rsidRPr="00271C40" w:rsidRDefault="00DB15F7" w:rsidP="00DB15F7">
            <w:pPr>
              <w:rPr>
                <w:b/>
                <w:sz w:val="22"/>
                <w:szCs w:val="22"/>
              </w:rPr>
            </w:pPr>
            <w:r w:rsidRPr="00271C40">
              <w:rPr>
                <w:b/>
                <w:sz w:val="22"/>
                <w:szCs w:val="22"/>
              </w:rPr>
              <w:t>Silné stránky práce:</w:t>
            </w:r>
          </w:p>
          <w:p w:rsidR="00967441" w:rsidRPr="00271C40" w:rsidRDefault="00967441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>Zajímavé a velmi aktuální téma.</w:t>
            </w:r>
          </w:p>
          <w:p w:rsidR="00DB15F7" w:rsidRPr="00271C40" w:rsidRDefault="00967441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>Teoretická část je přehledná a logicky členěná.</w:t>
            </w:r>
          </w:p>
          <w:p w:rsidR="00967441" w:rsidRPr="00271C40" w:rsidRDefault="00967441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>Autorka práce vhodně analyzuje všechny kategorie vztažné k tématu.</w:t>
            </w:r>
          </w:p>
          <w:p w:rsidR="00967441" w:rsidRPr="00271C40" w:rsidRDefault="001C2797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>Zajímavě nastavený výzkumný problém, výzkumné otázky a hypotézy.</w:t>
            </w:r>
          </w:p>
          <w:p w:rsidR="001C2797" w:rsidRPr="00271C40" w:rsidRDefault="001C2797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>Oceňuji velikost výzkumného vzorku - 331 respondentů.</w:t>
            </w:r>
          </w:p>
          <w:p w:rsidR="001C2797" w:rsidRPr="00271C40" w:rsidRDefault="001C2797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>Vhodně sestavený výzkumný nástroj</w:t>
            </w:r>
            <w:r w:rsidR="00271C40" w:rsidRPr="00271C40">
              <w:rPr>
                <w:sz w:val="22"/>
                <w:szCs w:val="22"/>
              </w:rPr>
              <w:t>, kdy p</w:t>
            </w:r>
            <w:r w:rsidRPr="00271C40">
              <w:rPr>
                <w:sz w:val="22"/>
                <w:szCs w:val="22"/>
              </w:rPr>
              <w:t>rvní část tvoří položky vlastní konstrukce sledující vztah adolescentů k autoritám a do druhé části dotazníku výzkumnice implementovala standardizovaný dotazník - Rosenbergovu sebehodnotící škálu, kterou sledovala druhou proměnnou (sebepojetí).</w:t>
            </w:r>
          </w:p>
          <w:p w:rsidR="00310308" w:rsidRPr="00271C40" w:rsidRDefault="00310308" w:rsidP="00DB15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 xml:space="preserve">Přehledná analýza a interpretace dat. </w:t>
            </w:r>
          </w:p>
          <w:p w:rsidR="00DB15F7" w:rsidRPr="00271C40" w:rsidRDefault="00DB15F7" w:rsidP="00ED52BC">
            <w:pPr>
              <w:rPr>
                <w:b/>
                <w:sz w:val="22"/>
                <w:szCs w:val="22"/>
              </w:rPr>
            </w:pPr>
            <w:r w:rsidRPr="00271C40">
              <w:rPr>
                <w:b/>
                <w:sz w:val="22"/>
                <w:szCs w:val="22"/>
              </w:rPr>
              <w:t>Slabé stránky práce:</w:t>
            </w:r>
          </w:p>
          <w:p w:rsidR="004C6C9C" w:rsidRPr="00271C40" w:rsidRDefault="00967441" w:rsidP="00C35D3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 xml:space="preserve">Teoretická část je seskládána s parafrází </w:t>
            </w:r>
            <w:r w:rsidR="00271C40">
              <w:rPr>
                <w:sz w:val="22"/>
                <w:szCs w:val="22"/>
              </w:rPr>
              <w:t xml:space="preserve">částí děl </w:t>
            </w:r>
            <w:r w:rsidRPr="00271C40">
              <w:rPr>
                <w:sz w:val="22"/>
                <w:szCs w:val="22"/>
              </w:rPr>
              <w:t xml:space="preserve">jiných autorů, co odstavec – to jiný autor, či dvojice autorů. Autorka jednotlivá fakta nikterak nekomparuje, nezamýšlí se nad nimi, nehodnotí je, pouze je „klade“ za sebe. Práce má tak výlučně kompilační charakter.  </w:t>
            </w:r>
          </w:p>
          <w:p w:rsidR="00354357" w:rsidRPr="00271C40" w:rsidRDefault="00354357" w:rsidP="00C35D3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>Ocenila bych větší šíři odborných zdrojů.</w:t>
            </w:r>
          </w:p>
          <w:p w:rsidR="00967441" w:rsidRPr="00271C40" w:rsidRDefault="00271C40" w:rsidP="00C35D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67441" w:rsidRPr="00271C40">
              <w:rPr>
                <w:sz w:val="22"/>
                <w:szCs w:val="22"/>
              </w:rPr>
              <w:t>řeklep v nadpisu 4 kapitoly: „Kvalitativní výzkum“ (s. 41). Má však být uvedeno kvantitativní.</w:t>
            </w:r>
          </w:p>
          <w:p w:rsidR="00310308" w:rsidRPr="00271C40" w:rsidRDefault="00310308" w:rsidP="00C35D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 xml:space="preserve">V analýze dat bych využila jiné grafy než koláčové, ty se stávají méně přehledné. </w:t>
            </w:r>
          </w:p>
          <w:p w:rsidR="00354357" w:rsidRPr="00271C40" w:rsidRDefault="00354357" w:rsidP="00C35D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>Zápis výpočtu chí-kvadrátu v H 2,</w:t>
            </w:r>
            <w:r w:rsidR="00271C40">
              <w:rPr>
                <w:sz w:val="22"/>
                <w:szCs w:val="22"/>
              </w:rPr>
              <w:t xml:space="preserve"> </w:t>
            </w:r>
            <w:r w:rsidRPr="00271C40">
              <w:rPr>
                <w:sz w:val="22"/>
                <w:szCs w:val="22"/>
              </w:rPr>
              <w:t>3,</w:t>
            </w:r>
            <w:r w:rsidR="00271C40">
              <w:rPr>
                <w:sz w:val="22"/>
                <w:szCs w:val="22"/>
              </w:rPr>
              <w:t xml:space="preserve"> </w:t>
            </w:r>
            <w:r w:rsidRPr="00271C40">
              <w:rPr>
                <w:sz w:val="22"/>
                <w:szCs w:val="22"/>
              </w:rPr>
              <w:t>4 je bez horních a dolních indexů, není tak zcela srozumitelný.</w:t>
            </w:r>
          </w:p>
          <w:p w:rsidR="00310308" w:rsidRPr="00271C40" w:rsidRDefault="00354357" w:rsidP="00C35D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 xml:space="preserve">Ocenila bych diskuzi vlastních výsledků s jinými </w:t>
            </w:r>
            <w:r w:rsidR="00271C40">
              <w:rPr>
                <w:sz w:val="22"/>
                <w:szCs w:val="22"/>
              </w:rPr>
              <w:t>výzkumy,</w:t>
            </w:r>
            <w:r w:rsidRPr="00271C40">
              <w:rPr>
                <w:sz w:val="22"/>
                <w:szCs w:val="22"/>
              </w:rPr>
              <w:t xml:space="preserve"> či s teorií.</w:t>
            </w:r>
          </w:p>
          <w:p w:rsidR="00B50641" w:rsidRPr="00271C40" w:rsidRDefault="00B50641" w:rsidP="002707BF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707BF" w:rsidRPr="00271C40" w:rsidRDefault="002707BF" w:rsidP="002707BF">
            <w:pPr>
              <w:pStyle w:val="Odstavecseseznamem"/>
              <w:ind w:left="0"/>
              <w:rPr>
                <w:sz w:val="22"/>
                <w:szCs w:val="22"/>
              </w:rPr>
            </w:pPr>
            <w:r w:rsidRPr="00271C40"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54357" w:rsidP="00B5064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Opírala jste se ve volbě výzkumného problému </w:t>
            </w:r>
            <w:r w:rsidR="009C5A20">
              <w:rPr>
                <w:sz w:val="22"/>
                <w:szCs w:val="22"/>
              </w:rPr>
              <w:t>(souvislost</w:t>
            </w:r>
            <w:r w:rsidR="001C088F">
              <w:rPr>
                <w:sz w:val="22"/>
                <w:szCs w:val="22"/>
              </w:rPr>
              <w:t xml:space="preserve"> sebepojetí adolescentů s vnímáním autorit) o nějaký teoretický koncept, či Vás prostě tento „problém“ zajímal?</w:t>
            </w:r>
          </w:p>
          <w:p w:rsidR="003F2F44" w:rsidRPr="00B50641" w:rsidRDefault="003F2F44" w:rsidP="00B5064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přesah mají Vaše výsledky do oblasti sociálně</w:t>
            </w:r>
            <w:r w:rsidR="009C5A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pedagogické praxe?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C08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07BF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07BF">
              <w:rPr>
                <w:sz w:val="22"/>
                <w:szCs w:val="22"/>
              </w:rPr>
              <w:t xml:space="preserve"> </w:t>
            </w:r>
            <w:r w:rsidR="002707BF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4E" w:rsidRDefault="00435C4E">
      <w:r>
        <w:separator/>
      </w:r>
    </w:p>
  </w:endnote>
  <w:endnote w:type="continuationSeparator" w:id="0">
    <w:p w:rsidR="00435C4E" w:rsidRDefault="0043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4E" w:rsidRDefault="00435C4E">
      <w:r>
        <w:separator/>
      </w:r>
    </w:p>
  </w:footnote>
  <w:footnote w:type="continuationSeparator" w:id="0">
    <w:p w:rsidR="00435C4E" w:rsidRDefault="00435C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01A"/>
    <w:multiLevelType w:val="hybridMultilevel"/>
    <w:tmpl w:val="42E2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1703"/>
    <w:multiLevelType w:val="hybridMultilevel"/>
    <w:tmpl w:val="6158D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0D"/>
    <w:rsid w:val="00146948"/>
    <w:rsid w:val="001B1D2E"/>
    <w:rsid w:val="001C088F"/>
    <w:rsid w:val="001C2797"/>
    <w:rsid w:val="002707BF"/>
    <w:rsid w:val="00271C40"/>
    <w:rsid w:val="002774E4"/>
    <w:rsid w:val="00294236"/>
    <w:rsid w:val="00310308"/>
    <w:rsid w:val="00354357"/>
    <w:rsid w:val="00362AB0"/>
    <w:rsid w:val="003F2F44"/>
    <w:rsid w:val="003F5DA2"/>
    <w:rsid w:val="00435C4E"/>
    <w:rsid w:val="004C6C9C"/>
    <w:rsid w:val="004D2A59"/>
    <w:rsid w:val="00512982"/>
    <w:rsid w:val="00514664"/>
    <w:rsid w:val="00526D47"/>
    <w:rsid w:val="0055255D"/>
    <w:rsid w:val="005C219A"/>
    <w:rsid w:val="00605346"/>
    <w:rsid w:val="006847E2"/>
    <w:rsid w:val="0070056B"/>
    <w:rsid w:val="007A6BA6"/>
    <w:rsid w:val="008C3258"/>
    <w:rsid w:val="00967441"/>
    <w:rsid w:val="009C5A20"/>
    <w:rsid w:val="009D0785"/>
    <w:rsid w:val="00AA7CB4"/>
    <w:rsid w:val="00AE425D"/>
    <w:rsid w:val="00B2055B"/>
    <w:rsid w:val="00B411DB"/>
    <w:rsid w:val="00B50641"/>
    <w:rsid w:val="00B74B0D"/>
    <w:rsid w:val="00BA3203"/>
    <w:rsid w:val="00C50B27"/>
    <w:rsid w:val="00C6603B"/>
    <w:rsid w:val="00C76014"/>
    <w:rsid w:val="00DB15F7"/>
    <w:rsid w:val="00DC1BF5"/>
    <w:rsid w:val="00E15EDC"/>
    <w:rsid w:val="00E709EA"/>
    <w:rsid w:val="00E83040"/>
    <w:rsid w:val="00EB495A"/>
    <w:rsid w:val="00ED52BC"/>
    <w:rsid w:val="00FA78BE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EE961"/>
  <w15:chartTrackingRefBased/>
  <w15:docId w15:val="{5A09CFD5-4D74-4A57-BF0F-BEEDCE9F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DIPLOMOV&#201;%20PR&#193;CE_2015%5b11351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PRÁCE_2015[11351]</Template>
  <TotalTime>48</TotalTime>
  <Pages>2</Pages>
  <Words>408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2021-05-01T17:04:00Z</dcterms:created>
  <dcterms:modified xsi:type="dcterms:W3CDTF">2021-05-03T11:59:00Z</dcterms:modified>
</cp:coreProperties>
</file>