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2458" w:rsidP="0038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Eliška Turková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2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sebepojetí adolescentů na postoj k autoritám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82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82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82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7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B3E94" w:rsidRDefault="00382458" w:rsidP="00362AB0">
            <w:pPr>
              <w:rPr>
                <w:b/>
                <w:sz w:val="22"/>
                <w:szCs w:val="22"/>
              </w:rPr>
            </w:pPr>
            <w:r w:rsidRPr="000B3E94">
              <w:rPr>
                <w:b/>
                <w:sz w:val="22"/>
                <w:szCs w:val="22"/>
              </w:rPr>
              <w:t xml:space="preserve">Silné stránky: </w:t>
            </w:r>
          </w:p>
          <w:p w:rsidR="00382458" w:rsidRDefault="00382458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koncepce úvodu se zdůvodněním volby tématu diplomové práce, </w:t>
            </w:r>
          </w:p>
          <w:p w:rsidR="00382458" w:rsidRDefault="00382458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Uvádění etymologického vymezení pojmu autorita, </w:t>
            </w:r>
          </w:p>
          <w:p w:rsidR="00382458" w:rsidRDefault="00382458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řazení jednotlivých kapitol, </w:t>
            </w:r>
          </w:p>
          <w:p w:rsidR="00382458" w:rsidRDefault="00382458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koncepce teoretické části diplomové práce, </w:t>
            </w:r>
          </w:p>
          <w:p w:rsidR="00382458" w:rsidRDefault="00382458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a originální téma,</w:t>
            </w:r>
          </w:p>
          <w:p w:rsidR="00382458" w:rsidRDefault="000B3E94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výzkumného souboru</w:t>
            </w:r>
          </w:p>
          <w:p w:rsidR="000B3E94" w:rsidRDefault="000B3E94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Využívání otevřeného kódování při kategorizaci odpovědí otevřených položek v dotazníku, </w:t>
            </w:r>
          </w:p>
          <w:p w:rsidR="000B3E94" w:rsidRDefault="000B3E94" w:rsidP="003824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analýza a interpretace dat. </w:t>
            </w:r>
          </w:p>
          <w:p w:rsidR="00382458" w:rsidRDefault="00382458" w:rsidP="00BE3738">
            <w:pPr>
              <w:ind w:left="720"/>
              <w:rPr>
                <w:sz w:val="22"/>
                <w:szCs w:val="22"/>
              </w:rPr>
            </w:pPr>
          </w:p>
          <w:p w:rsidR="00382458" w:rsidRPr="000B3E94" w:rsidRDefault="00382458" w:rsidP="00362AB0">
            <w:pPr>
              <w:rPr>
                <w:b/>
                <w:sz w:val="22"/>
                <w:szCs w:val="22"/>
              </w:rPr>
            </w:pPr>
            <w:r w:rsidRPr="000B3E94">
              <w:rPr>
                <w:b/>
                <w:sz w:val="22"/>
                <w:szCs w:val="22"/>
              </w:rPr>
              <w:t xml:space="preserve">Slabé stránky: </w:t>
            </w:r>
          </w:p>
          <w:p w:rsidR="00382458" w:rsidRDefault="00382458" w:rsidP="003824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abstraktu (členění, abstrakt píšeme bez udání autorství, atd.)</w:t>
            </w:r>
          </w:p>
          <w:p w:rsidR="00382458" w:rsidRDefault="00382458" w:rsidP="003824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vykazuje kompilační charakter – bylo by vhodné více zařadit vlastní odborné komentáře a syntetizovat dosavadní odborné poznání, </w:t>
            </w:r>
          </w:p>
          <w:p w:rsidR="00382458" w:rsidRDefault="00382458" w:rsidP="003824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vymezení pojmu autorita studentka pracuje především s publikací autorů Bureš, Vališová, Kasíková et al 2011 – doporučuji rozšít okruh autorů o odborníky ze zahraniční provenience, </w:t>
            </w:r>
          </w:p>
          <w:p w:rsidR="00382458" w:rsidRDefault="00382458" w:rsidP="003824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č. 4 je nazvána Kvalitativní výzkum. Hned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 první větě však autorka uvádí, že pro výzkumné šetření zvolila kvantitativní výzkum. </w:t>
            </w:r>
          </w:p>
          <w:p w:rsidR="000B3E94" w:rsidRDefault="000B3E94" w:rsidP="003824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(str. 44) uvádí, že sbírala sociometrické údaje – předpokládám, že tím myslela demografické údaje nebo také identifikační údaje o respondentech, </w:t>
            </w:r>
          </w:p>
          <w:p w:rsidR="00B411DB" w:rsidRDefault="00B411DB" w:rsidP="000B3E94">
            <w:pPr>
              <w:rPr>
                <w:sz w:val="22"/>
                <w:szCs w:val="22"/>
              </w:rPr>
            </w:pPr>
          </w:p>
          <w:p w:rsidR="000B3E94" w:rsidRDefault="000B3E94" w:rsidP="000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Eliška Turková si bezesporu zvolila náročné téma, které se jí podařilo velmi dobře uchopit. Z práce je zřejmý její zájem o danou problematiku. Vzhledem k tématu a nedostatku výzkumného zaměření na toto téma v České republice bych doporučila, aby se studentka více zaměřila na zahraniční odborné zdroje. </w:t>
            </w:r>
          </w:p>
          <w:p w:rsidR="00F1326B" w:rsidRPr="00C50B27" w:rsidRDefault="000B3E94" w:rsidP="00BE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B3E94" w:rsidP="00BE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souvislost Vámi zvoleného tématu se sociální pedagogikou?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3E94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3E94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 w:rsidP="00BE3738"/>
    <w:sectPr w:rsidR="006847E2" w:rsidSect="00BE3738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FA" w:rsidRDefault="006546FA">
      <w:r>
        <w:separator/>
      </w:r>
    </w:p>
  </w:endnote>
  <w:endnote w:type="continuationSeparator" w:id="0">
    <w:p w:rsidR="006546FA" w:rsidRDefault="0065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FA" w:rsidRDefault="006546FA">
      <w:r>
        <w:separator/>
      </w:r>
    </w:p>
  </w:footnote>
  <w:footnote w:type="continuationSeparator" w:id="0">
    <w:p w:rsidR="006546FA" w:rsidRDefault="006546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31E5"/>
    <w:multiLevelType w:val="hybridMultilevel"/>
    <w:tmpl w:val="B3147456"/>
    <w:lvl w:ilvl="0" w:tplc="6DE45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5CE7"/>
    <w:multiLevelType w:val="hybridMultilevel"/>
    <w:tmpl w:val="DD185A60"/>
    <w:lvl w:ilvl="0" w:tplc="DBEA3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58"/>
    <w:rsid w:val="00047405"/>
    <w:rsid w:val="000B3E94"/>
    <w:rsid w:val="00362AB0"/>
    <w:rsid w:val="00382458"/>
    <w:rsid w:val="003F5DA2"/>
    <w:rsid w:val="00512982"/>
    <w:rsid w:val="00526D47"/>
    <w:rsid w:val="0055255D"/>
    <w:rsid w:val="005C219A"/>
    <w:rsid w:val="00630916"/>
    <w:rsid w:val="006546FA"/>
    <w:rsid w:val="006847E2"/>
    <w:rsid w:val="008614B3"/>
    <w:rsid w:val="009B2248"/>
    <w:rsid w:val="00AF1740"/>
    <w:rsid w:val="00B411DB"/>
    <w:rsid w:val="00BA3203"/>
    <w:rsid w:val="00BE3738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63BEE"/>
  <w15:chartTrackingRefBased/>
  <w15:docId w15:val="{4FCF774A-2CE4-4560-A912-A09ABF2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23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Uzivatel</cp:lastModifiedBy>
  <cp:revision>3</cp:revision>
  <cp:lastPrinted>2012-04-25T08:21:00Z</cp:lastPrinted>
  <dcterms:created xsi:type="dcterms:W3CDTF">2021-04-28T13:40:00Z</dcterms:created>
  <dcterms:modified xsi:type="dcterms:W3CDTF">2021-05-02T14:40:00Z</dcterms:modified>
</cp:coreProperties>
</file>