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242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Karolína Šteklová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42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adaptace žáků z montessori základních škol na běžné střední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42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42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242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242AD" w:rsidRPr="00EF01F9" w:rsidRDefault="00F242AD" w:rsidP="00362AB0">
            <w:pPr>
              <w:rPr>
                <w:b/>
                <w:sz w:val="22"/>
                <w:szCs w:val="22"/>
              </w:rPr>
            </w:pPr>
            <w:r w:rsidRPr="00EF01F9">
              <w:rPr>
                <w:b/>
                <w:sz w:val="22"/>
                <w:szCs w:val="22"/>
              </w:rPr>
              <w:t xml:space="preserve">Silné stránky: </w:t>
            </w:r>
          </w:p>
          <w:p w:rsidR="00F242AD" w:rsidRDefault="00F242A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zajímavé téma s velkým potenciálem pro zpracování, </w:t>
            </w:r>
          </w:p>
          <w:p w:rsidR="00F242AD" w:rsidRDefault="00F242A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studentka konzultovala s Ústavem pro jazyk český Akademie věd ČR názvy montessori  (rozlišení malého a velkého písmene), </w:t>
            </w:r>
          </w:p>
          <w:p w:rsidR="00F242AD" w:rsidRDefault="00F242A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pozitivní shledávám vytvoření určitého úvodu do každé kapitoly, </w:t>
            </w:r>
          </w:p>
          <w:p w:rsidR="00F242AD" w:rsidRDefault="00F242A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o vztahu k tématu k sociální pedagogice</w:t>
            </w:r>
          </w:p>
          <w:p w:rsidR="00F0456D" w:rsidRDefault="00F0456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Přesná formulace designu kvalitativního výzkumu, </w:t>
            </w:r>
          </w:p>
          <w:p w:rsidR="00F0456D" w:rsidRDefault="00F0456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Způsob výběru výzkumného souboru, </w:t>
            </w:r>
          </w:p>
          <w:p w:rsidR="00F0456D" w:rsidRDefault="00F0456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analýza dat, </w:t>
            </w:r>
          </w:p>
          <w:p w:rsidR="00F0456D" w:rsidRDefault="00EF01F9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paradigmatického modelu a jeho grafické znázornění (str. 70)</w:t>
            </w:r>
          </w:p>
          <w:p w:rsidR="00EF01F9" w:rsidRDefault="00EF01F9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interpretace dat a diskuze. </w:t>
            </w:r>
          </w:p>
          <w:p w:rsidR="00F242AD" w:rsidRDefault="00F242AD" w:rsidP="00F242AD">
            <w:pPr>
              <w:rPr>
                <w:sz w:val="22"/>
                <w:szCs w:val="22"/>
              </w:rPr>
            </w:pPr>
          </w:p>
          <w:p w:rsidR="00F242AD" w:rsidRPr="00EF01F9" w:rsidRDefault="00F242AD" w:rsidP="00F242AD">
            <w:pPr>
              <w:rPr>
                <w:b/>
                <w:sz w:val="22"/>
                <w:szCs w:val="22"/>
              </w:rPr>
            </w:pPr>
            <w:r w:rsidRPr="00EF01F9">
              <w:rPr>
                <w:b/>
                <w:sz w:val="22"/>
                <w:szCs w:val="22"/>
              </w:rPr>
              <w:t>Slabé stránky:</w:t>
            </w:r>
          </w:p>
          <w:p w:rsidR="00F242AD" w:rsidRDefault="00F242A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kapitoly v teoretické části – např. alternativní vzdělávání v České republice nebo alternativní pedagogické koncepce – místo obecných alternativních koncepcí se studentka mohla více zaměřit právě na montessori pedagogiku, </w:t>
            </w:r>
          </w:p>
          <w:p w:rsidR="00F0456D" w:rsidRDefault="00F0456D" w:rsidP="00F242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bych požadovala hlubší syntézu odborného poznání, </w:t>
            </w:r>
          </w:p>
          <w:p w:rsidR="00B411DB" w:rsidRDefault="00F0456D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formulaci výzkumných cílů by bylo vhodné uvést například aktivní slovesa dle Creswella,</w:t>
            </w:r>
          </w:p>
          <w:p w:rsidR="00EF01F9" w:rsidRDefault="00EF01F9" w:rsidP="00EF01F9">
            <w:pPr>
              <w:rPr>
                <w:sz w:val="22"/>
                <w:szCs w:val="22"/>
              </w:rPr>
            </w:pPr>
          </w:p>
          <w:p w:rsidR="00F1326B" w:rsidRPr="00C50B27" w:rsidRDefault="00EF01F9" w:rsidP="00EF0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Karolína Šteklová vytvořila výbornou diplomovou práci. Téma práce je zajímavé, inovativní a zpracování je na požadované úrovni. Došlo k splnění všech cílů. Z práce je patrná erudovanost autorky a její zájem o danou problematiku. 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1296">
              <w:rPr>
                <w:sz w:val="22"/>
                <w:szCs w:val="22"/>
              </w:rPr>
              <w:t xml:space="preserve"> 2. 5. 2021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B1296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EF01F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FC" w:rsidRDefault="00E009FC">
      <w:r>
        <w:separator/>
      </w:r>
    </w:p>
  </w:endnote>
  <w:endnote w:type="continuationSeparator" w:id="0">
    <w:p w:rsidR="00E009FC" w:rsidRDefault="00E0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FC" w:rsidRDefault="00E009FC">
      <w:r>
        <w:separator/>
      </w:r>
    </w:p>
  </w:footnote>
  <w:footnote w:type="continuationSeparator" w:id="0">
    <w:p w:rsidR="00E009FC" w:rsidRDefault="00E009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854"/>
    <w:multiLevelType w:val="hybridMultilevel"/>
    <w:tmpl w:val="9CA03AC4"/>
    <w:lvl w:ilvl="0" w:tplc="DC1A6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AD"/>
    <w:rsid w:val="00362AB0"/>
    <w:rsid w:val="003F5DA2"/>
    <w:rsid w:val="004C12C2"/>
    <w:rsid w:val="00512982"/>
    <w:rsid w:val="00526D47"/>
    <w:rsid w:val="0055255D"/>
    <w:rsid w:val="005C219A"/>
    <w:rsid w:val="006847E2"/>
    <w:rsid w:val="008614B3"/>
    <w:rsid w:val="009B2248"/>
    <w:rsid w:val="00AB1296"/>
    <w:rsid w:val="00AF1740"/>
    <w:rsid w:val="00B411DB"/>
    <w:rsid w:val="00BA3203"/>
    <w:rsid w:val="00C50B27"/>
    <w:rsid w:val="00CE0A8B"/>
    <w:rsid w:val="00DC1BF5"/>
    <w:rsid w:val="00E009FC"/>
    <w:rsid w:val="00E67C85"/>
    <w:rsid w:val="00E709EA"/>
    <w:rsid w:val="00EF01F9"/>
    <w:rsid w:val="00F0456D"/>
    <w:rsid w:val="00F1326B"/>
    <w:rsid w:val="00F2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646A8"/>
  <w15:chartTrackingRefBased/>
  <w15:docId w15:val="{85C18872-4E64-4EEA-B20B-FD88A40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44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5</cp:revision>
  <cp:lastPrinted>2012-04-25T08:21:00Z</cp:lastPrinted>
  <dcterms:created xsi:type="dcterms:W3CDTF">2021-04-29T10:41:00Z</dcterms:created>
  <dcterms:modified xsi:type="dcterms:W3CDTF">2021-05-02T14:39:00Z</dcterms:modified>
</cp:coreProperties>
</file>