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43467" w:rsidP="00DA00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proofErr w:type="spellStart"/>
            <w:r w:rsidR="00DA003F">
              <w:rPr>
                <w:sz w:val="22"/>
                <w:szCs w:val="22"/>
              </w:rPr>
              <w:t>Bianca</w:t>
            </w:r>
            <w:proofErr w:type="spellEnd"/>
            <w:r w:rsidR="00DA003F">
              <w:rPr>
                <w:sz w:val="22"/>
                <w:szCs w:val="22"/>
              </w:rPr>
              <w:t xml:space="preserve"> </w:t>
            </w:r>
            <w:proofErr w:type="spellStart"/>
            <w:r w:rsidR="00DA003F">
              <w:rPr>
                <w:sz w:val="22"/>
                <w:szCs w:val="22"/>
              </w:rPr>
              <w:t>Sivíková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343B0" w:rsidP="002343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Odraz sociální sítě v reálném životě u žen v mladé dospělosti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43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43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362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CD4B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343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343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CD4B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343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CD4B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CD4B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343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343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343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343B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343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CD4B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1D3870" w:rsidRDefault="00743467" w:rsidP="0091693F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práce </w:t>
            </w:r>
            <w:r w:rsidR="0091693F">
              <w:rPr>
                <w:sz w:val="22"/>
                <w:szCs w:val="22"/>
              </w:rPr>
              <w:t xml:space="preserve">se zaměřuje </w:t>
            </w:r>
            <w:r w:rsidR="002D64F1">
              <w:rPr>
                <w:sz w:val="22"/>
                <w:szCs w:val="22"/>
              </w:rPr>
              <w:t xml:space="preserve">na </w:t>
            </w:r>
            <w:r w:rsidR="00A33AF6">
              <w:rPr>
                <w:sz w:val="22"/>
                <w:szCs w:val="22"/>
              </w:rPr>
              <w:t xml:space="preserve">problematiku </w:t>
            </w:r>
            <w:r w:rsidR="002343B0">
              <w:rPr>
                <w:sz w:val="22"/>
                <w:szCs w:val="22"/>
              </w:rPr>
              <w:t xml:space="preserve">sociálních sítí u žen v mladé dospělosti. Cílem práce bylo zhodnotit pohled samotných žen, do jaké míry zasahuje sociální síť </w:t>
            </w:r>
            <w:proofErr w:type="spellStart"/>
            <w:r w:rsidR="002343B0">
              <w:rPr>
                <w:sz w:val="22"/>
                <w:szCs w:val="22"/>
              </w:rPr>
              <w:t>Instagram</w:t>
            </w:r>
            <w:proofErr w:type="spellEnd"/>
            <w:r w:rsidR="002343B0">
              <w:rPr>
                <w:sz w:val="22"/>
                <w:szCs w:val="22"/>
              </w:rPr>
              <w:t xml:space="preserve"> do jejich běžného života a posoudit, jak významný má dle jejich osobního vnímání vliv. Ocenit lze záměr práce a aktuálnost zvolené problematiky, stejně jako koncepci práce. Teoretická část práce poskytuje vhled do problematiky a opírá se o řadu zdrojů. Poukazuje také na realizované výzkumy v této oblasti. Metodologická část práce je zvolena v souladu se záměrem </w:t>
            </w:r>
            <w:r w:rsidR="005C7672">
              <w:rPr>
                <w:sz w:val="22"/>
                <w:szCs w:val="22"/>
              </w:rPr>
              <w:t>práce. Text by si zasloužil preciznější</w:t>
            </w:r>
            <w:r w:rsidR="002343B0">
              <w:rPr>
                <w:sz w:val="22"/>
                <w:szCs w:val="22"/>
              </w:rPr>
              <w:t xml:space="preserve"> jazykovou korekturu</w:t>
            </w:r>
            <w:r w:rsidR="005C7672">
              <w:rPr>
                <w:sz w:val="22"/>
                <w:szCs w:val="22"/>
              </w:rPr>
              <w:t xml:space="preserve"> a obsáhlejší interpretaci dat. Autorka zvolila dotazník vlastní konstrukce, což je náročnější pro samotné zpracování a neobejde se bez určitých rizik souvisejících s vypovídací hodnotou. Přestože mohly být při vyhodnocení výsledků zpracovány další souvislosti mezi zkoumanými jevy, práce přináší řadu zajímavých zjištění. Do celkového hodnocení </w:t>
            </w:r>
            <w:r w:rsidR="00850358">
              <w:rPr>
                <w:sz w:val="22"/>
                <w:szCs w:val="22"/>
              </w:rPr>
              <w:t>zohledňuji</w:t>
            </w:r>
            <w:bookmarkStart w:id="0" w:name="_GoBack"/>
            <w:bookmarkEnd w:id="0"/>
            <w:r w:rsidR="005C7672">
              <w:rPr>
                <w:sz w:val="22"/>
                <w:szCs w:val="22"/>
              </w:rPr>
              <w:t xml:space="preserve"> osobní zaujetí studentky ke zkoumané problematice, její pečlivost a entuziasmus. Kladně hodnotím celkový přístup ke zpracování diplomové práce.</w:t>
            </w:r>
          </w:p>
          <w:p w:rsidR="008C7BCD" w:rsidRPr="008C7BCD" w:rsidRDefault="008C7BCD" w:rsidP="0091693F">
            <w:pPr>
              <w:jc w:val="both"/>
              <w:rPr>
                <w:b/>
                <w:sz w:val="22"/>
                <w:szCs w:val="22"/>
              </w:rPr>
            </w:pPr>
            <w:r w:rsidRPr="008C7BCD">
              <w:rPr>
                <w:b/>
                <w:sz w:val="22"/>
                <w:szCs w:val="22"/>
              </w:rPr>
              <w:t xml:space="preserve">Práci </w:t>
            </w:r>
            <w:r w:rsidR="00EC14BD">
              <w:rPr>
                <w:b/>
                <w:sz w:val="22"/>
                <w:szCs w:val="22"/>
              </w:rPr>
              <w:t xml:space="preserve">hodnotím </w:t>
            </w:r>
            <w:r w:rsidR="005C7672">
              <w:rPr>
                <w:b/>
                <w:sz w:val="22"/>
                <w:szCs w:val="22"/>
              </w:rPr>
              <w:t>velmi dobře</w:t>
            </w:r>
            <w:r w:rsidR="00EC14BD">
              <w:rPr>
                <w:b/>
                <w:sz w:val="22"/>
                <w:szCs w:val="22"/>
              </w:rPr>
              <w:t xml:space="preserve"> a </w:t>
            </w:r>
            <w:r w:rsidRPr="008C7BCD">
              <w:rPr>
                <w:b/>
                <w:sz w:val="22"/>
                <w:szCs w:val="22"/>
              </w:rPr>
              <w:t xml:space="preserve">doporučuji k obhajobě. </w:t>
            </w:r>
          </w:p>
          <w:p w:rsidR="00B411DB" w:rsidRPr="00C50B27" w:rsidRDefault="00B411DB" w:rsidP="008C7BCD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B1CE4" w:rsidRPr="00C50B27" w:rsidRDefault="008B1CE4" w:rsidP="00362AB0">
            <w:pPr>
              <w:rPr>
                <w:b/>
                <w:sz w:val="22"/>
                <w:szCs w:val="22"/>
              </w:rPr>
            </w:pPr>
          </w:p>
          <w:p w:rsidR="005C7672" w:rsidRPr="00C50B27" w:rsidRDefault="005C7672" w:rsidP="005C767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Navrhněte další možnosti zkoumání. </w:t>
            </w:r>
          </w:p>
          <w:p w:rsidR="00EC14BD" w:rsidRDefault="005C7672" w:rsidP="00EC14B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 rozdíl mezi záměrným a dostupným výběrem. </w:t>
            </w:r>
          </w:p>
          <w:p w:rsidR="005C7672" w:rsidRPr="00C50B27" w:rsidRDefault="00A60703" w:rsidP="00EC14B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Nastiňte význam tématu pro sociální pedagogiku.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8503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F24C5">
              <w:rPr>
                <w:sz w:val="22"/>
                <w:szCs w:val="22"/>
              </w:rPr>
              <w:t xml:space="preserve"> 6</w:t>
            </w:r>
            <w:r w:rsidR="00E04AD9">
              <w:rPr>
                <w:sz w:val="22"/>
                <w:szCs w:val="22"/>
              </w:rPr>
              <w:t>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04AD9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FE2" w:rsidRDefault="002E4FE2">
      <w:r>
        <w:separator/>
      </w:r>
    </w:p>
  </w:endnote>
  <w:endnote w:type="continuationSeparator" w:id="0">
    <w:p w:rsidR="002E4FE2" w:rsidRDefault="002E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FE2" w:rsidRDefault="002E4FE2">
      <w:r>
        <w:separator/>
      </w:r>
    </w:p>
  </w:footnote>
  <w:footnote w:type="continuationSeparator" w:id="0">
    <w:p w:rsidR="002E4FE2" w:rsidRDefault="002E4FE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844A8"/>
    <w:multiLevelType w:val="hybridMultilevel"/>
    <w:tmpl w:val="976CAFF2"/>
    <w:lvl w:ilvl="0" w:tplc="00B6B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72174"/>
    <w:multiLevelType w:val="hybridMultilevel"/>
    <w:tmpl w:val="546C134C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000D8"/>
    <w:multiLevelType w:val="hybridMultilevel"/>
    <w:tmpl w:val="FE5C9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A07BE"/>
    <w:multiLevelType w:val="hybridMultilevel"/>
    <w:tmpl w:val="825C7BAC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67"/>
    <w:rsid w:val="00007EA2"/>
    <w:rsid w:val="00036225"/>
    <w:rsid w:val="00062D4B"/>
    <w:rsid w:val="000B2D89"/>
    <w:rsid w:val="00107B59"/>
    <w:rsid w:val="00115170"/>
    <w:rsid w:val="001C542A"/>
    <w:rsid w:val="001D3870"/>
    <w:rsid w:val="00226C4E"/>
    <w:rsid w:val="002343B0"/>
    <w:rsid w:val="002B2E6E"/>
    <w:rsid w:val="002D64F1"/>
    <w:rsid w:val="002E4FE2"/>
    <w:rsid w:val="0032343E"/>
    <w:rsid w:val="00362AB0"/>
    <w:rsid w:val="003F5DA2"/>
    <w:rsid w:val="004F4855"/>
    <w:rsid w:val="00512982"/>
    <w:rsid w:val="00514664"/>
    <w:rsid w:val="00526D47"/>
    <w:rsid w:val="0055255D"/>
    <w:rsid w:val="005C219A"/>
    <w:rsid w:val="005C7672"/>
    <w:rsid w:val="00633245"/>
    <w:rsid w:val="00656816"/>
    <w:rsid w:val="006847E2"/>
    <w:rsid w:val="006F64A4"/>
    <w:rsid w:val="0070056B"/>
    <w:rsid w:val="00743467"/>
    <w:rsid w:val="00776B4A"/>
    <w:rsid w:val="007775BA"/>
    <w:rsid w:val="00850358"/>
    <w:rsid w:val="00864834"/>
    <w:rsid w:val="008B1CE4"/>
    <w:rsid w:val="008C7BCD"/>
    <w:rsid w:val="008C7E16"/>
    <w:rsid w:val="0091693F"/>
    <w:rsid w:val="00960A9E"/>
    <w:rsid w:val="009B1AF4"/>
    <w:rsid w:val="00A33AF6"/>
    <w:rsid w:val="00A60703"/>
    <w:rsid w:val="00AF40C1"/>
    <w:rsid w:val="00B27B77"/>
    <w:rsid w:val="00B411DB"/>
    <w:rsid w:val="00B51C09"/>
    <w:rsid w:val="00B850D4"/>
    <w:rsid w:val="00BA3203"/>
    <w:rsid w:val="00BB7C0A"/>
    <w:rsid w:val="00BF24C5"/>
    <w:rsid w:val="00C50B27"/>
    <w:rsid w:val="00CD4BB0"/>
    <w:rsid w:val="00CE3410"/>
    <w:rsid w:val="00DA003F"/>
    <w:rsid w:val="00DC1BF5"/>
    <w:rsid w:val="00DD3299"/>
    <w:rsid w:val="00E04AD9"/>
    <w:rsid w:val="00E57063"/>
    <w:rsid w:val="00E709EA"/>
    <w:rsid w:val="00E83040"/>
    <w:rsid w:val="00EC14BD"/>
    <w:rsid w:val="00F6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08A2E-D664-4898-8A74-1BEF5D00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26C4E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1D38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D3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DP_BP_2021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90</TotalTime>
  <Pages>1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Kája</cp:lastModifiedBy>
  <cp:revision>10</cp:revision>
  <cp:lastPrinted>2021-05-05T14:18:00Z</cp:lastPrinted>
  <dcterms:created xsi:type="dcterms:W3CDTF">2021-05-05T16:46:00Z</dcterms:created>
  <dcterms:modified xsi:type="dcterms:W3CDTF">2021-05-05T21:19:00Z</dcterms:modified>
</cp:coreProperties>
</file>