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6603B" w:rsidRDefault="00B97616" w:rsidP="00362AB0">
            <w:pPr>
              <w:rPr>
                <w:sz w:val="22"/>
                <w:szCs w:val="22"/>
              </w:rPr>
            </w:pPr>
            <w:r w:rsidRPr="00B97616">
              <w:rPr>
                <w:sz w:val="22"/>
                <w:szCs w:val="22"/>
              </w:rPr>
              <w:t xml:space="preserve">Bc. </w:t>
            </w:r>
            <w:r w:rsidR="00DF465B" w:rsidRPr="00DF465B">
              <w:rPr>
                <w:sz w:val="22"/>
                <w:szCs w:val="22"/>
              </w:rPr>
              <w:t>Sabina Ondráčková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6603B" w:rsidRDefault="00DF465B" w:rsidP="00012242">
            <w:pPr>
              <w:rPr>
                <w:sz w:val="22"/>
                <w:szCs w:val="22"/>
              </w:rPr>
            </w:pPr>
            <w:r w:rsidRPr="00DF465B">
              <w:rPr>
                <w:sz w:val="22"/>
                <w:szCs w:val="22"/>
              </w:rPr>
              <w:t>Proměny současné rodiny pohledem žáků středních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6603B" w:rsidRDefault="00DB15F7" w:rsidP="00362AB0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6603B" w:rsidRDefault="00DB15F7" w:rsidP="00362AB0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6603B" w:rsidRDefault="00DF46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146948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E844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965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9674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844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E844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844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E844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965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965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965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965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96566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965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AC12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7751D1" w:rsidRDefault="00B411DB" w:rsidP="00362AB0">
            <w:pPr>
              <w:rPr>
                <w:b/>
                <w:sz w:val="22"/>
                <w:szCs w:val="22"/>
              </w:rPr>
            </w:pPr>
            <w:r w:rsidRPr="007751D1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B15F7" w:rsidRPr="00A82AD2" w:rsidRDefault="00DB15F7" w:rsidP="00DB15F7">
            <w:pPr>
              <w:rPr>
                <w:b/>
                <w:sz w:val="22"/>
                <w:szCs w:val="22"/>
              </w:rPr>
            </w:pPr>
            <w:r w:rsidRPr="007751D1">
              <w:rPr>
                <w:b/>
                <w:sz w:val="22"/>
                <w:szCs w:val="22"/>
              </w:rPr>
              <w:t xml:space="preserve">Silné </w:t>
            </w:r>
            <w:r w:rsidRPr="00A82AD2">
              <w:rPr>
                <w:b/>
                <w:sz w:val="22"/>
                <w:szCs w:val="22"/>
              </w:rPr>
              <w:t>stránky práce:</w:t>
            </w:r>
          </w:p>
          <w:p w:rsidR="00967441" w:rsidRPr="00596566" w:rsidRDefault="00E844A6" w:rsidP="009674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6566">
              <w:rPr>
                <w:sz w:val="22"/>
                <w:szCs w:val="22"/>
              </w:rPr>
              <w:t>Aktuální téma</w:t>
            </w:r>
            <w:r w:rsidR="00596566" w:rsidRPr="00596566">
              <w:rPr>
                <w:sz w:val="22"/>
                <w:szCs w:val="22"/>
              </w:rPr>
              <w:t xml:space="preserve"> vhodně související se studovaným oborem</w:t>
            </w:r>
            <w:r w:rsidR="00B97616" w:rsidRPr="00596566">
              <w:rPr>
                <w:sz w:val="22"/>
                <w:szCs w:val="22"/>
              </w:rPr>
              <w:t>.</w:t>
            </w:r>
          </w:p>
          <w:p w:rsidR="00DB15F7" w:rsidRPr="00596566" w:rsidRDefault="00DB15F7" w:rsidP="00ED52BC">
            <w:pPr>
              <w:rPr>
                <w:b/>
                <w:sz w:val="22"/>
                <w:szCs w:val="22"/>
              </w:rPr>
            </w:pPr>
            <w:r w:rsidRPr="00596566">
              <w:rPr>
                <w:b/>
                <w:sz w:val="22"/>
                <w:szCs w:val="22"/>
              </w:rPr>
              <w:t>Slabé stránky práce:</w:t>
            </w:r>
          </w:p>
          <w:p w:rsidR="00DF465B" w:rsidRPr="00596566" w:rsidRDefault="00596566" w:rsidP="00EC7B5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6566">
              <w:rPr>
                <w:sz w:val="22"/>
                <w:szCs w:val="22"/>
              </w:rPr>
              <w:t>Nízká jazyková úroveň práce.</w:t>
            </w:r>
            <w:r w:rsidR="00DF465B" w:rsidRPr="00596566">
              <w:rPr>
                <w:sz w:val="22"/>
                <w:szCs w:val="22"/>
              </w:rPr>
              <w:t xml:space="preserve"> Překlepy, chyby,</w:t>
            </w:r>
            <w:r w:rsidR="00E844A6" w:rsidRPr="00596566">
              <w:rPr>
                <w:sz w:val="22"/>
                <w:szCs w:val="22"/>
              </w:rPr>
              <w:t xml:space="preserve"> </w:t>
            </w:r>
            <w:r w:rsidR="00DF465B" w:rsidRPr="00596566">
              <w:rPr>
                <w:sz w:val="22"/>
                <w:szCs w:val="22"/>
              </w:rPr>
              <w:t xml:space="preserve">nesrozumitelně parafrázovaná fakta. </w:t>
            </w:r>
            <w:bookmarkStart w:id="0" w:name="_GoBack"/>
            <w:bookmarkEnd w:id="0"/>
          </w:p>
          <w:p w:rsidR="00E86551" w:rsidRPr="00596566" w:rsidRDefault="00DF465B" w:rsidP="00EC7B5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6566">
              <w:rPr>
                <w:sz w:val="22"/>
                <w:szCs w:val="22"/>
              </w:rPr>
              <w:t>Přílišné čle</w:t>
            </w:r>
            <w:r w:rsidR="00596566">
              <w:rPr>
                <w:sz w:val="22"/>
                <w:szCs w:val="22"/>
              </w:rPr>
              <w:t>nění textu</w:t>
            </w:r>
            <w:r w:rsidRPr="00596566">
              <w:rPr>
                <w:sz w:val="22"/>
                <w:szCs w:val="22"/>
              </w:rPr>
              <w:t xml:space="preserve"> na odstavce.</w:t>
            </w:r>
          </w:p>
          <w:p w:rsidR="00DF465B" w:rsidRPr="00596566" w:rsidRDefault="00DF465B" w:rsidP="00EC7B5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6566">
              <w:rPr>
                <w:sz w:val="22"/>
                <w:szCs w:val="22"/>
              </w:rPr>
              <w:t>Odchylky od citační normy</w:t>
            </w:r>
            <w:r w:rsidR="00596566">
              <w:rPr>
                <w:sz w:val="22"/>
                <w:szCs w:val="22"/>
              </w:rPr>
              <w:t>: Př.:</w:t>
            </w:r>
            <w:r w:rsidRPr="00596566">
              <w:rPr>
                <w:sz w:val="22"/>
                <w:szCs w:val="22"/>
              </w:rPr>
              <w:t xml:space="preserve"> „</w:t>
            </w:r>
            <w:r w:rsidRPr="00596566">
              <w:rPr>
                <w:sz w:val="22"/>
                <w:szCs w:val="22"/>
              </w:rPr>
              <w:t>(Prekopová (2009, s. 146)</w:t>
            </w:r>
            <w:r w:rsidRPr="00596566">
              <w:rPr>
                <w:sz w:val="22"/>
                <w:szCs w:val="22"/>
              </w:rPr>
              <w:t>“; „</w:t>
            </w:r>
            <w:r w:rsidRPr="00596566">
              <w:rPr>
                <w:sz w:val="22"/>
                <w:szCs w:val="22"/>
              </w:rPr>
              <w:t>(Možný, s. 75)</w:t>
            </w:r>
            <w:r w:rsidRPr="00596566">
              <w:rPr>
                <w:sz w:val="22"/>
                <w:szCs w:val="22"/>
              </w:rPr>
              <w:t>“; „</w:t>
            </w:r>
            <w:r w:rsidRPr="00596566">
              <w:rPr>
                <w:sz w:val="22"/>
                <w:szCs w:val="22"/>
              </w:rPr>
              <w:t>LÍŠ</w:t>
            </w:r>
            <w:r w:rsidRPr="00596566">
              <w:rPr>
                <w:sz w:val="22"/>
                <w:szCs w:val="22"/>
              </w:rPr>
              <w:t xml:space="preserve">KOVÁ (2014, s. 31)“ - </w:t>
            </w:r>
            <w:proofErr w:type="spellStart"/>
            <w:r w:rsidRPr="00596566">
              <w:rPr>
                <w:sz w:val="22"/>
                <w:szCs w:val="22"/>
              </w:rPr>
              <w:t>atd</w:t>
            </w:r>
            <w:proofErr w:type="spellEnd"/>
            <w:r w:rsidRPr="00596566">
              <w:rPr>
                <w:sz w:val="22"/>
                <w:szCs w:val="22"/>
              </w:rPr>
              <w:t>…</w:t>
            </w:r>
          </w:p>
          <w:p w:rsidR="00DF465B" w:rsidRPr="00596566" w:rsidRDefault="00DF465B" w:rsidP="00EC7B5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6566">
              <w:rPr>
                <w:sz w:val="22"/>
                <w:szCs w:val="22"/>
              </w:rPr>
              <w:t xml:space="preserve">Chybí mi hlubší a syntetický pohled na </w:t>
            </w:r>
            <w:r w:rsidR="00596566">
              <w:rPr>
                <w:sz w:val="22"/>
                <w:szCs w:val="22"/>
              </w:rPr>
              <w:t>klíčová témata diplomové práce.</w:t>
            </w:r>
          </w:p>
          <w:p w:rsidR="00DF465B" w:rsidRPr="00596566" w:rsidRDefault="00E844A6" w:rsidP="00EC7B5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6566">
              <w:rPr>
                <w:sz w:val="22"/>
                <w:szCs w:val="22"/>
              </w:rPr>
              <w:t xml:space="preserve">Očekávala bych propracování klíčového pojmu rodina z úzu konkrétních vědních disciplín. </w:t>
            </w:r>
          </w:p>
          <w:p w:rsidR="00E844A6" w:rsidRPr="00596566" w:rsidRDefault="00F42E05" w:rsidP="00EC7B5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6566">
              <w:rPr>
                <w:sz w:val="22"/>
                <w:szCs w:val="22"/>
              </w:rPr>
              <w:t>Teoretická i praktická část obsahuje n</w:t>
            </w:r>
            <w:r w:rsidR="00E844A6" w:rsidRPr="00596566">
              <w:rPr>
                <w:sz w:val="22"/>
                <w:szCs w:val="22"/>
              </w:rPr>
              <w:t>epřesn</w:t>
            </w:r>
            <w:r w:rsidRPr="00596566">
              <w:rPr>
                <w:sz w:val="22"/>
                <w:szCs w:val="22"/>
              </w:rPr>
              <w:t xml:space="preserve">é formulace a výroky, se kterými nelze souhlasit. </w:t>
            </w:r>
            <w:r w:rsidR="00E844A6" w:rsidRPr="00596566">
              <w:rPr>
                <w:sz w:val="22"/>
                <w:szCs w:val="22"/>
              </w:rPr>
              <w:t>(Např. „</w:t>
            </w:r>
            <w:r w:rsidR="00E844A6" w:rsidRPr="00596566">
              <w:rPr>
                <w:sz w:val="22"/>
                <w:szCs w:val="22"/>
              </w:rPr>
              <w:t>Jelikož bude dotazník zavěšen na sociální síť, tak má každý prvek základního souboru stejnou šanci dostat se do výběrového souboru.</w:t>
            </w:r>
            <w:r w:rsidRPr="00596566">
              <w:rPr>
                <w:sz w:val="22"/>
                <w:szCs w:val="22"/>
              </w:rPr>
              <w:t>“ (s. 35)</w:t>
            </w:r>
            <w:r w:rsidR="00596566" w:rsidRPr="00596566">
              <w:rPr>
                <w:sz w:val="22"/>
                <w:szCs w:val="22"/>
              </w:rPr>
              <w:t>.</w:t>
            </w:r>
          </w:p>
          <w:p w:rsidR="00F42E05" w:rsidRPr="00596566" w:rsidRDefault="00F42E05" w:rsidP="00EC7B5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6566">
              <w:rPr>
                <w:sz w:val="22"/>
                <w:szCs w:val="22"/>
              </w:rPr>
              <w:t xml:space="preserve">Střídání „já“ formy a akademického plurálu. </w:t>
            </w:r>
          </w:p>
          <w:p w:rsidR="00593BC7" w:rsidRPr="00596566" w:rsidRDefault="00593BC7" w:rsidP="00593BC7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596566">
              <w:rPr>
                <w:sz w:val="22"/>
                <w:szCs w:val="22"/>
              </w:rPr>
              <w:t>Zdroj</w:t>
            </w:r>
            <w:proofErr w:type="spellEnd"/>
            <w:r w:rsidRPr="00596566">
              <w:rPr>
                <w:sz w:val="22"/>
                <w:szCs w:val="22"/>
              </w:rPr>
              <w:t xml:space="preserve"> </w:t>
            </w:r>
            <w:proofErr w:type="spellStart"/>
            <w:r w:rsidRPr="00596566">
              <w:rPr>
                <w:sz w:val="22"/>
                <w:szCs w:val="22"/>
              </w:rPr>
              <w:t>uvedený</w:t>
            </w:r>
            <w:proofErr w:type="spellEnd"/>
            <w:r w:rsidRPr="00596566">
              <w:rPr>
                <w:sz w:val="22"/>
                <w:szCs w:val="22"/>
              </w:rPr>
              <w:t xml:space="preserve"> v </w:t>
            </w:r>
            <w:proofErr w:type="spellStart"/>
            <w:r w:rsidRPr="00596566">
              <w:rPr>
                <w:sz w:val="22"/>
                <w:szCs w:val="22"/>
              </w:rPr>
              <w:t>seznamu</w:t>
            </w:r>
            <w:proofErr w:type="spellEnd"/>
            <w:r w:rsidRPr="00596566">
              <w:rPr>
                <w:sz w:val="22"/>
                <w:szCs w:val="22"/>
              </w:rPr>
              <w:t xml:space="preserve"> </w:t>
            </w:r>
            <w:proofErr w:type="spellStart"/>
            <w:r w:rsidRPr="00596566">
              <w:rPr>
                <w:sz w:val="22"/>
                <w:szCs w:val="22"/>
              </w:rPr>
              <w:t>literatury</w:t>
            </w:r>
            <w:proofErr w:type="spellEnd"/>
            <w:r w:rsidRPr="00596566">
              <w:rPr>
                <w:sz w:val="22"/>
                <w:szCs w:val="22"/>
              </w:rPr>
              <w:t xml:space="preserve"> </w:t>
            </w:r>
            <w:r w:rsidR="00596566" w:rsidRPr="00596566">
              <w:rPr>
                <w:sz w:val="22"/>
                <w:szCs w:val="22"/>
              </w:rPr>
              <w:t xml:space="preserve">(RYCHTAŘÍKOVÁ, </w:t>
            </w:r>
            <w:proofErr w:type="spellStart"/>
            <w:r w:rsidR="00596566" w:rsidRPr="00596566">
              <w:rPr>
                <w:sz w:val="22"/>
                <w:szCs w:val="22"/>
              </w:rPr>
              <w:t>Jitka</w:t>
            </w:r>
            <w:proofErr w:type="spellEnd"/>
            <w:r w:rsidR="00596566" w:rsidRPr="00596566">
              <w:rPr>
                <w:sz w:val="22"/>
                <w:szCs w:val="22"/>
              </w:rPr>
              <w:t xml:space="preserve"> a </w:t>
            </w:r>
            <w:proofErr w:type="spellStart"/>
            <w:r w:rsidR="00596566" w:rsidRPr="00596566">
              <w:rPr>
                <w:sz w:val="22"/>
                <w:szCs w:val="22"/>
              </w:rPr>
              <w:t>Věra</w:t>
            </w:r>
            <w:proofErr w:type="spellEnd"/>
            <w:r w:rsidR="00596566" w:rsidRPr="00596566">
              <w:rPr>
                <w:sz w:val="22"/>
                <w:szCs w:val="22"/>
              </w:rPr>
              <w:t xml:space="preserve"> KUCHAŘOVÁ, 2008)</w:t>
            </w:r>
            <w:r w:rsidR="00596566" w:rsidRPr="00596566">
              <w:rPr>
                <w:sz w:val="22"/>
                <w:szCs w:val="22"/>
              </w:rPr>
              <w:t xml:space="preserve"> </w:t>
            </w:r>
            <w:proofErr w:type="spellStart"/>
            <w:r w:rsidRPr="00596566">
              <w:rPr>
                <w:sz w:val="22"/>
                <w:szCs w:val="22"/>
              </w:rPr>
              <w:t>jsem</w:t>
            </w:r>
            <w:proofErr w:type="spellEnd"/>
            <w:r w:rsidRPr="00596566">
              <w:rPr>
                <w:sz w:val="22"/>
                <w:szCs w:val="22"/>
              </w:rPr>
              <w:t xml:space="preserve"> v </w:t>
            </w:r>
            <w:proofErr w:type="spellStart"/>
            <w:r w:rsidRPr="00596566">
              <w:rPr>
                <w:sz w:val="22"/>
                <w:szCs w:val="22"/>
              </w:rPr>
              <w:t>textu</w:t>
            </w:r>
            <w:proofErr w:type="spellEnd"/>
            <w:r w:rsidRPr="00596566">
              <w:rPr>
                <w:sz w:val="22"/>
                <w:szCs w:val="22"/>
              </w:rPr>
              <w:t xml:space="preserve"> </w:t>
            </w:r>
            <w:proofErr w:type="spellStart"/>
            <w:r w:rsidRPr="00596566">
              <w:rPr>
                <w:sz w:val="22"/>
                <w:szCs w:val="22"/>
              </w:rPr>
              <w:t>práce</w:t>
            </w:r>
            <w:proofErr w:type="spellEnd"/>
            <w:r w:rsidRPr="00596566">
              <w:rPr>
                <w:sz w:val="22"/>
                <w:szCs w:val="22"/>
              </w:rPr>
              <w:t xml:space="preserve"> </w:t>
            </w:r>
            <w:proofErr w:type="spellStart"/>
            <w:r w:rsidRPr="00596566">
              <w:rPr>
                <w:sz w:val="22"/>
                <w:szCs w:val="22"/>
              </w:rPr>
              <w:t>nenašla</w:t>
            </w:r>
            <w:proofErr w:type="spellEnd"/>
            <w:r w:rsidR="00596566" w:rsidRPr="00596566">
              <w:rPr>
                <w:sz w:val="22"/>
                <w:szCs w:val="22"/>
              </w:rPr>
              <w:t>.</w:t>
            </w:r>
            <w:r w:rsidRPr="00596566">
              <w:rPr>
                <w:sz w:val="22"/>
                <w:szCs w:val="22"/>
              </w:rPr>
              <w:t xml:space="preserve"> </w:t>
            </w:r>
          </w:p>
          <w:p w:rsidR="00596566" w:rsidRPr="00596566" w:rsidRDefault="00593BC7" w:rsidP="00EC7B5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6566">
              <w:rPr>
                <w:sz w:val="22"/>
                <w:szCs w:val="22"/>
              </w:rPr>
              <w:t>Cíl výzkumného šetření se odchyluje od tématu práce. Spíše bych očekávala, že studentka bude sledovat  pohled mládeže na proměny současné rodiny, než mapovat, v jakém typu rodiny žáci vyrůstají</w:t>
            </w:r>
            <w:r w:rsidR="00596566" w:rsidRPr="00596566">
              <w:rPr>
                <w:sz w:val="22"/>
                <w:szCs w:val="22"/>
              </w:rPr>
              <w:t>…</w:t>
            </w:r>
          </w:p>
          <w:p w:rsidR="00596566" w:rsidRPr="00596566" w:rsidRDefault="00596566" w:rsidP="00EC7B5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96566">
              <w:rPr>
                <w:sz w:val="22"/>
                <w:szCs w:val="22"/>
              </w:rPr>
              <w:t>Nepřesný výzkumný nástroj</w:t>
            </w:r>
            <w:r>
              <w:rPr>
                <w:sz w:val="22"/>
                <w:szCs w:val="22"/>
              </w:rPr>
              <w:t>.</w:t>
            </w:r>
          </w:p>
          <w:p w:rsidR="00593BC7" w:rsidRDefault="00596566" w:rsidP="00EC7B5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slabá analýza dat a nedostatečné interpretace.</w:t>
            </w:r>
          </w:p>
          <w:p w:rsidR="00596566" w:rsidRPr="00A82AD2" w:rsidRDefault="00596566" w:rsidP="00EC7B5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Nízký počet normostran.</w:t>
            </w:r>
          </w:p>
          <w:p w:rsidR="00012242" w:rsidRPr="007751D1" w:rsidRDefault="00012242" w:rsidP="007949FD">
            <w:pPr>
              <w:pStyle w:val="Odstavecseseznamem"/>
              <w:numPr>
                <w:ilvl w:val="0"/>
                <w:numId w:val="1"/>
              </w:numPr>
              <w:ind w:left="0"/>
              <w:rPr>
                <w:sz w:val="22"/>
                <w:szCs w:val="22"/>
              </w:rPr>
            </w:pPr>
          </w:p>
          <w:p w:rsidR="002707BF" w:rsidRPr="007751D1" w:rsidRDefault="002707BF" w:rsidP="007949FD">
            <w:pPr>
              <w:pStyle w:val="Odstavecseseznamem"/>
              <w:numPr>
                <w:ilvl w:val="0"/>
                <w:numId w:val="1"/>
              </w:numPr>
              <w:ind w:left="0"/>
              <w:rPr>
                <w:sz w:val="22"/>
                <w:szCs w:val="22"/>
              </w:rPr>
            </w:pPr>
            <w:r w:rsidRPr="007751D1">
              <w:rPr>
                <w:sz w:val="22"/>
                <w:szCs w:val="22"/>
              </w:rPr>
              <w:t xml:space="preserve">Práci doporučuji k obhajobě. </w:t>
            </w:r>
          </w:p>
          <w:p w:rsidR="00B411DB" w:rsidRPr="007751D1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AC12D1" w:rsidRPr="00AC12D1" w:rsidRDefault="00596566" w:rsidP="0059656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Vaše hlavní výzkumná otázka </w:t>
            </w:r>
            <w:proofErr w:type="spellStart"/>
            <w:r>
              <w:rPr>
                <w:sz w:val="22"/>
                <w:szCs w:val="22"/>
              </w:rPr>
              <w:t>zní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i/>
                <w:iCs/>
                <w:sz w:val="23"/>
                <w:szCs w:val="23"/>
              </w:rPr>
              <w:t>Jaký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je </w:t>
            </w:r>
            <w:proofErr w:type="spellStart"/>
            <w:r>
              <w:rPr>
                <w:i/>
                <w:iCs/>
                <w:sz w:val="23"/>
                <w:szCs w:val="23"/>
              </w:rPr>
              <w:t>pohled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žáků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středních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škol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na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proměny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současné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iCs/>
                <w:sz w:val="23"/>
                <w:szCs w:val="23"/>
              </w:rPr>
              <w:t>rodiny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? </w:t>
            </w:r>
            <w:r w:rsidRPr="00AC12D1">
              <w:rPr>
                <w:iCs/>
                <w:sz w:val="23"/>
                <w:szCs w:val="23"/>
              </w:rPr>
              <w:t xml:space="preserve">Na </w:t>
            </w:r>
            <w:proofErr w:type="spellStart"/>
            <w:r w:rsidRPr="00AC12D1">
              <w:rPr>
                <w:iCs/>
                <w:sz w:val="23"/>
                <w:szCs w:val="23"/>
              </w:rPr>
              <w:t>straně</w:t>
            </w:r>
            <w:proofErr w:type="spellEnd"/>
            <w:r w:rsidRPr="00AC12D1">
              <w:rPr>
                <w:iCs/>
                <w:sz w:val="23"/>
                <w:szCs w:val="23"/>
              </w:rPr>
              <w:t xml:space="preserve"> č. 48 na </w:t>
            </w:r>
            <w:r w:rsidR="00AC12D1">
              <w:rPr>
                <w:iCs/>
                <w:sz w:val="23"/>
                <w:szCs w:val="23"/>
              </w:rPr>
              <w:t xml:space="preserve">uvedenou otázku </w:t>
            </w:r>
            <w:r w:rsidRPr="00AC12D1">
              <w:rPr>
                <w:iCs/>
                <w:sz w:val="23"/>
                <w:szCs w:val="23"/>
              </w:rPr>
              <w:t>ve dvou řádcích odpovídáte</w:t>
            </w:r>
            <w:r w:rsidR="00AC12D1">
              <w:rPr>
                <w:iCs/>
                <w:sz w:val="23"/>
                <w:szCs w:val="23"/>
              </w:rPr>
              <w:t>:</w:t>
            </w:r>
            <w:r w:rsidR="00AC12D1">
              <w:rPr>
                <w:i/>
                <w:iCs/>
                <w:sz w:val="23"/>
                <w:szCs w:val="23"/>
              </w:rPr>
              <w:t xml:space="preserve"> „</w:t>
            </w:r>
            <w:r>
              <w:rPr>
                <w:sz w:val="23"/>
                <w:szCs w:val="23"/>
              </w:rPr>
              <w:t>Na základě odpovědí od našich respondentů, které jsem na základě výzkumného šetření oslovila, jsem zjistila, že většina námi oslovených žije v tradiční, úplné rodině.</w:t>
            </w:r>
            <w:r w:rsidR="00AC12D1">
              <w:rPr>
                <w:sz w:val="23"/>
                <w:szCs w:val="23"/>
              </w:rPr>
              <w:t>“ To je celá odpověď.</w:t>
            </w:r>
          </w:p>
          <w:p w:rsidR="00596566" w:rsidRPr="00AC12D1" w:rsidRDefault="00596566" w:rsidP="00AC12D1">
            <w:pPr>
              <w:pStyle w:val="Odstavecseseznamem"/>
              <w:rPr>
                <w:b/>
                <w:sz w:val="22"/>
                <w:szCs w:val="22"/>
              </w:rPr>
            </w:pPr>
            <w:r w:rsidRPr="00AC12D1">
              <w:rPr>
                <w:b/>
                <w:sz w:val="22"/>
                <w:szCs w:val="22"/>
              </w:rPr>
              <w:t xml:space="preserve">Zkuste </w:t>
            </w:r>
            <w:r w:rsidR="00AC12D1" w:rsidRPr="00AC12D1">
              <w:rPr>
                <w:b/>
                <w:sz w:val="22"/>
                <w:szCs w:val="22"/>
              </w:rPr>
              <w:t xml:space="preserve">řádně a </w:t>
            </w:r>
            <w:r w:rsidRPr="00AC12D1">
              <w:rPr>
                <w:b/>
                <w:sz w:val="22"/>
                <w:szCs w:val="22"/>
              </w:rPr>
              <w:t>celistvěji odpov</w:t>
            </w:r>
            <w:r w:rsidR="00AC12D1" w:rsidRPr="00AC12D1">
              <w:rPr>
                <w:b/>
                <w:sz w:val="22"/>
                <w:szCs w:val="22"/>
              </w:rPr>
              <w:t>ědět na hlavní výzkumnou otázku.</w:t>
            </w:r>
            <w:r w:rsidRPr="00AC12D1">
              <w:rPr>
                <w:b/>
                <w:sz w:val="22"/>
                <w:szCs w:val="22"/>
              </w:rPr>
              <w:t xml:space="preserve"> </w:t>
            </w:r>
          </w:p>
          <w:p w:rsidR="00B411DB" w:rsidRPr="00C50B27" w:rsidRDefault="00B411DB" w:rsidP="00596566">
            <w:pPr>
              <w:ind w:left="36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AC12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59656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707BF">
              <w:rPr>
                <w:sz w:val="22"/>
                <w:szCs w:val="22"/>
              </w:rPr>
              <w:t xml:space="preserve"> 2. 5. 2021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707BF">
              <w:rPr>
                <w:sz w:val="22"/>
                <w:szCs w:val="22"/>
              </w:rPr>
              <w:t xml:space="preserve"> </w:t>
            </w:r>
            <w:r w:rsidR="002707BF" w:rsidRPr="003131DE">
              <w:rPr>
                <w:sz w:val="22"/>
                <w:szCs w:val="22"/>
              </w:rPr>
              <w:t>PhDr. Iva Staňková,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737" w:rsidRDefault="00B40737">
      <w:r>
        <w:separator/>
      </w:r>
    </w:p>
  </w:endnote>
  <w:endnote w:type="continuationSeparator" w:id="0">
    <w:p w:rsidR="00B40737" w:rsidRDefault="00B4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737" w:rsidRDefault="00B40737">
      <w:r>
        <w:separator/>
      </w:r>
    </w:p>
  </w:footnote>
  <w:footnote w:type="continuationSeparator" w:id="0">
    <w:p w:rsidR="00B40737" w:rsidRDefault="00B4073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1D2"/>
    <w:multiLevelType w:val="hybridMultilevel"/>
    <w:tmpl w:val="1376E076"/>
    <w:lvl w:ilvl="0" w:tplc="C98C7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8601A"/>
    <w:multiLevelType w:val="hybridMultilevel"/>
    <w:tmpl w:val="42E26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E1703"/>
    <w:multiLevelType w:val="hybridMultilevel"/>
    <w:tmpl w:val="6158D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B0D"/>
    <w:rsid w:val="00012242"/>
    <w:rsid w:val="00146948"/>
    <w:rsid w:val="001B1D2E"/>
    <w:rsid w:val="001C088F"/>
    <w:rsid w:val="001C2797"/>
    <w:rsid w:val="002707BF"/>
    <w:rsid w:val="00271C40"/>
    <w:rsid w:val="002774E4"/>
    <w:rsid w:val="00294236"/>
    <w:rsid w:val="00297792"/>
    <w:rsid w:val="00310308"/>
    <w:rsid w:val="00320868"/>
    <w:rsid w:val="00354357"/>
    <w:rsid w:val="00362AB0"/>
    <w:rsid w:val="00363C97"/>
    <w:rsid w:val="00384745"/>
    <w:rsid w:val="003F2F44"/>
    <w:rsid w:val="003F5DA2"/>
    <w:rsid w:val="00435C4E"/>
    <w:rsid w:val="00445308"/>
    <w:rsid w:val="004C6C9C"/>
    <w:rsid w:val="004D2A59"/>
    <w:rsid w:val="00512982"/>
    <w:rsid w:val="00514522"/>
    <w:rsid w:val="00514664"/>
    <w:rsid w:val="00520ED2"/>
    <w:rsid w:val="00526D47"/>
    <w:rsid w:val="0055255D"/>
    <w:rsid w:val="00590C8C"/>
    <w:rsid w:val="00593BC7"/>
    <w:rsid w:val="00596566"/>
    <w:rsid w:val="005C219A"/>
    <w:rsid w:val="00605346"/>
    <w:rsid w:val="006847E2"/>
    <w:rsid w:val="006B0002"/>
    <w:rsid w:val="006C49AA"/>
    <w:rsid w:val="0070056B"/>
    <w:rsid w:val="007751D1"/>
    <w:rsid w:val="007A6BA6"/>
    <w:rsid w:val="008C3258"/>
    <w:rsid w:val="00967441"/>
    <w:rsid w:val="009C1FD4"/>
    <w:rsid w:val="009C75F4"/>
    <w:rsid w:val="009D0785"/>
    <w:rsid w:val="00A82AD2"/>
    <w:rsid w:val="00AA7CB4"/>
    <w:rsid w:val="00AB5478"/>
    <w:rsid w:val="00AC0FD3"/>
    <w:rsid w:val="00AC12D1"/>
    <w:rsid w:val="00AE425D"/>
    <w:rsid w:val="00AF1A1F"/>
    <w:rsid w:val="00B2055B"/>
    <w:rsid w:val="00B40737"/>
    <w:rsid w:val="00B411DB"/>
    <w:rsid w:val="00B50641"/>
    <w:rsid w:val="00B74B0D"/>
    <w:rsid w:val="00B83F9E"/>
    <w:rsid w:val="00B97616"/>
    <w:rsid w:val="00BA3203"/>
    <w:rsid w:val="00BB37DE"/>
    <w:rsid w:val="00C50B27"/>
    <w:rsid w:val="00C6603B"/>
    <w:rsid w:val="00C76014"/>
    <w:rsid w:val="00D00AEA"/>
    <w:rsid w:val="00DA6B65"/>
    <w:rsid w:val="00DB15F7"/>
    <w:rsid w:val="00DC1BF5"/>
    <w:rsid w:val="00DF465B"/>
    <w:rsid w:val="00E06877"/>
    <w:rsid w:val="00E15EDC"/>
    <w:rsid w:val="00E709EA"/>
    <w:rsid w:val="00E714C3"/>
    <w:rsid w:val="00E83040"/>
    <w:rsid w:val="00E844A6"/>
    <w:rsid w:val="00E86551"/>
    <w:rsid w:val="00EB495A"/>
    <w:rsid w:val="00EC7B5C"/>
    <w:rsid w:val="00ED52BC"/>
    <w:rsid w:val="00F01837"/>
    <w:rsid w:val="00F42E05"/>
    <w:rsid w:val="00FA78BE"/>
    <w:rsid w:val="00FD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8613B"/>
  <w15:chartTrackingRefBased/>
  <w15:docId w15:val="{5A09CFD5-4D74-4A57-BF0F-BEEDCE9F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B15F7"/>
    <w:pPr>
      <w:ind w:left="720"/>
      <w:contextualSpacing/>
    </w:pPr>
  </w:style>
  <w:style w:type="paragraph" w:customStyle="1" w:styleId="Default">
    <w:name w:val="Default"/>
    <w:rsid w:val="00593BC7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AppData\Local\Packages\microsoft.windowscommunicationsapps_8wekyb3d8bbwe\LocalState\Files\S0\666\Attachments\POSUDEK%20VEDOUC&#205;HO%20DIPLOMOV&#201;%20PR&#193;CE_2015%5b11351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PRÁCE_2015[11351]</Template>
  <TotalTime>2</TotalTime>
  <Pages>2</Pages>
  <Words>423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3</cp:revision>
  <cp:lastPrinted>2012-04-25T08:21:00Z</cp:lastPrinted>
  <dcterms:created xsi:type="dcterms:W3CDTF">2021-05-03T11:45:00Z</dcterms:created>
  <dcterms:modified xsi:type="dcterms:W3CDTF">2021-05-03T11:47:00Z</dcterms:modified>
</cp:coreProperties>
</file>