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5F6572" w:rsidP="00362AB0">
            <w:pPr>
              <w:rPr>
                <w:sz w:val="22"/>
                <w:szCs w:val="22"/>
              </w:rPr>
            </w:pPr>
            <w:r>
              <w:t>Bc. Sabina Ondráčková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5F6572" w:rsidP="00362AB0">
            <w:pPr>
              <w:rPr>
                <w:sz w:val="22"/>
                <w:szCs w:val="22"/>
              </w:rPr>
            </w:pPr>
            <w:r>
              <w:t>Proměny současné rodiny pohledem žáků středních škol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5F657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Helena Skarupská,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5F657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5F657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9A509E">
        <w:trPr>
          <w:trHeight w:val="384"/>
        </w:trPr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9A509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9A509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E94F4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E94F4D" w:rsidRDefault="005F6572" w:rsidP="00362AB0">
            <w:pPr>
              <w:rPr>
                <w:sz w:val="22"/>
                <w:szCs w:val="22"/>
              </w:rPr>
            </w:pPr>
            <w:r w:rsidRPr="005F6572">
              <w:rPr>
                <w:sz w:val="22"/>
                <w:szCs w:val="22"/>
              </w:rPr>
              <w:t>V úvodu není jasně definován cíl práce</w:t>
            </w:r>
            <w:r>
              <w:rPr>
                <w:sz w:val="22"/>
                <w:szCs w:val="22"/>
              </w:rPr>
              <w:t>.</w:t>
            </w:r>
            <w:r w:rsidR="00E94F4D">
              <w:rPr>
                <w:sz w:val="22"/>
                <w:szCs w:val="22"/>
              </w:rPr>
              <w:t xml:space="preserve"> Práce vykazuje řadu formálních nedostatků jako je dublování odkazů, gramatické chyby, nestejná forma odkazování, mezery mezi odstavci a mezery mezi čísly a textem, v praktické části jsou velké odstavce bez zarovnání do bloku.</w:t>
            </w:r>
          </w:p>
          <w:p w:rsidR="005F6572" w:rsidRDefault="00E94F4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teoretické části mi chybí</w:t>
            </w:r>
            <w:r w:rsidR="009A509E">
              <w:rPr>
                <w:sz w:val="22"/>
                <w:szCs w:val="22"/>
              </w:rPr>
              <w:t xml:space="preserve"> de Singly, </w:t>
            </w:r>
            <w:r>
              <w:rPr>
                <w:sz w:val="22"/>
                <w:szCs w:val="22"/>
              </w:rPr>
              <w:t xml:space="preserve">jako jeden ze současných největších odborníků na rodinu v Evropě. Dále postrádám hlubší popis jednotlivých forem soužití v kapitole 3, není zde popsán fenomén </w:t>
            </w:r>
            <w:proofErr w:type="spellStart"/>
            <w:r>
              <w:rPr>
                <w:sz w:val="22"/>
                <w:szCs w:val="22"/>
              </w:rPr>
              <w:t>mingles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r w:rsidR="009A509E">
              <w:rPr>
                <w:sz w:val="22"/>
                <w:szCs w:val="22"/>
              </w:rPr>
              <w:t>chyb</w:t>
            </w:r>
            <w:r>
              <w:rPr>
                <w:sz w:val="22"/>
                <w:szCs w:val="22"/>
              </w:rPr>
              <w:t xml:space="preserve">í závěr teoretické části. </w:t>
            </w:r>
          </w:p>
          <w:p w:rsidR="009A509E" w:rsidRPr="005F6572" w:rsidRDefault="00E94F4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Praktická část je dost nepřehledná v kapitole vymezení cílů a otázek. Není jasné, proč není obchodní akademie zahrnuta do středních odborných škol, když je střední odbornou školou. Jak zjišťovala autorka odpovědi na </w:t>
            </w:r>
            <w:proofErr w:type="gramStart"/>
            <w:r>
              <w:rPr>
                <w:sz w:val="22"/>
                <w:szCs w:val="22"/>
              </w:rPr>
              <w:t xml:space="preserve">otázku </w:t>
            </w:r>
            <w:r w:rsidRPr="00E94F4D">
              <w:rPr>
                <w:i/>
              </w:rPr>
              <w:t>Jak</w:t>
            </w:r>
            <w:proofErr w:type="gramEnd"/>
            <w:r w:rsidRPr="00E94F4D">
              <w:rPr>
                <w:i/>
              </w:rPr>
              <w:t xml:space="preserve"> se proměnily funkce rodiny pohledem žáků středních škol</w:t>
            </w:r>
            <w:r>
              <w:t>?</w:t>
            </w:r>
            <w:r>
              <w:t>, které položky v dotazníků jsou tomuto okruhu věnovány?</w:t>
            </w:r>
          </w:p>
          <w:p w:rsidR="00B411DB" w:rsidRDefault="000E726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 </w:t>
            </w:r>
            <w:r w:rsidR="00CE5FC0">
              <w:rPr>
                <w:sz w:val="22"/>
                <w:szCs w:val="22"/>
              </w:rPr>
              <w:t>s. 48 – chybí dopsání odpovědi na hlavní výzkumnou otázku</w:t>
            </w:r>
            <w:r>
              <w:rPr>
                <w:sz w:val="22"/>
                <w:szCs w:val="22"/>
              </w:rPr>
              <w:t>, je to useknuté. V práci chybí diskuse, přitom na tohle téma bylo v posledních letech vypracováno velké množství výzkumů, takže je s čím srovnávat. Také doporučení pro praxi nejsou úplná, zaměřují na základní školu, přitom výzkum je soustředěn na střední.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0E7262" w:rsidRDefault="000E7262" w:rsidP="000E7262">
            <w:pPr>
              <w:pStyle w:val="Odstavecseseznamem"/>
              <w:numPr>
                <w:ilvl w:val="0"/>
                <w:numId w:val="1"/>
              </w:numPr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Jak jste </w:t>
            </w:r>
            <w:proofErr w:type="gramStart"/>
            <w:r>
              <w:rPr>
                <w:sz w:val="22"/>
                <w:szCs w:val="22"/>
              </w:rPr>
              <w:t>zjišťovala</w:t>
            </w:r>
            <w:proofErr w:type="gramEnd"/>
            <w:r>
              <w:rPr>
                <w:sz w:val="22"/>
                <w:szCs w:val="22"/>
              </w:rPr>
              <w:t xml:space="preserve"> odpovědi na otázku  </w:t>
            </w:r>
            <w:r w:rsidRPr="000E7262">
              <w:rPr>
                <w:i/>
              </w:rPr>
              <w:t xml:space="preserve">Jak se </w:t>
            </w:r>
            <w:proofErr w:type="gramStart"/>
            <w:r w:rsidRPr="000E7262">
              <w:rPr>
                <w:i/>
              </w:rPr>
              <w:t>proměnily</w:t>
            </w:r>
            <w:proofErr w:type="gramEnd"/>
            <w:r w:rsidRPr="000E7262">
              <w:rPr>
                <w:i/>
              </w:rPr>
              <w:t xml:space="preserve"> funkce rodiny pohledem žáků středních škol?</w:t>
            </w:r>
          </w:p>
          <w:p w:rsidR="00B411DB" w:rsidRPr="00C50B27" w:rsidRDefault="000E7262" w:rsidP="000E726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0E7262">
              <w:rPr>
                <w:sz w:val="22"/>
                <w:szCs w:val="22"/>
              </w:rPr>
              <w:t>Jaká doporučení jsou podle vás vhodná pro žáky střední školy?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0E7262">
              <w:rPr>
                <w:sz w:val="22"/>
                <w:szCs w:val="22"/>
              </w:rPr>
              <w:t xml:space="preserve"> 28. dubna 2021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504D" w:rsidRDefault="002E504D">
      <w:r>
        <w:separator/>
      </w:r>
    </w:p>
  </w:endnote>
  <w:endnote w:type="continuationSeparator" w:id="0">
    <w:p w:rsidR="002E504D" w:rsidRDefault="002E5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504D" w:rsidRDefault="002E504D">
      <w:r>
        <w:separator/>
      </w:r>
    </w:p>
  </w:footnote>
  <w:footnote w:type="continuationSeparator" w:id="0">
    <w:p w:rsidR="002E504D" w:rsidRDefault="002E504D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726028"/>
    <w:multiLevelType w:val="hybridMultilevel"/>
    <w:tmpl w:val="5F3859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777"/>
    <w:rsid w:val="000E7262"/>
    <w:rsid w:val="0021207C"/>
    <w:rsid w:val="002E504D"/>
    <w:rsid w:val="00362AB0"/>
    <w:rsid w:val="003F5DA2"/>
    <w:rsid w:val="004B5777"/>
    <w:rsid w:val="00512982"/>
    <w:rsid w:val="00526D47"/>
    <w:rsid w:val="0055255D"/>
    <w:rsid w:val="005C219A"/>
    <w:rsid w:val="005F6572"/>
    <w:rsid w:val="006847E2"/>
    <w:rsid w:val="007A722E"/>
    <w:rsid w:val="008614B3"/>
    <w:rsid w:val="009A509E"/>
    <w:rsid w:val="009B2248"/>
    <w:rsid w:val="00AF1740"/>
    <w:rsid w:val="00B411DB"/>
    <w:rsid w:val="00BA3203"/>
    <w:rsid w:val="00C50B27"/>
    <w:rsid w:val="00C85117"/>
    <w:rsid w:val="00CE0A8B"/>
    <w:rsid w:val="00CE5FC0"/>
    <w:rsid w:val="00DC1BF5"/>
    <w:rsid w:val="00E67C85"/>
    <w:rsid w:val="00E709EA"/>
    <w:rsid w:val="00E77F5B"/>
    <w:rsid w:val="00E94F4D"/>
    <w:rsid w:val="00F1326B"/>
    <w:rsid w:val="00F40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4AA755-692B-4E89-ADD1-44C3081E2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E72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rupska\Downloads\POSUDEK%20OPONENTA%20DIPLOMOV&#201;%20PR&#193;CE_2015%20(3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 (3).dot</Template>
  <TotalTime>17</TotalTime>
  <Pages>1</Pages>
  <Words>384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skarupska</dc:creator>
  <cp:keywords/>
  <cp:lastModifiedBy>Helena Skarupská</cp:lastModifiedBy>
  <cp:revision>4</cp:revision>
  <cp:lastPrinted>2012-04-25T08:21:00Z</cp:lastPrinted>
  <dcterms:created xsi:type="dcterms:W3CDTF">2021-04-28T09:04:00Z</dcterms:created>
  <dcterms:modified xsi:type="dcterms:W3CDTF">2021-04-28T09:46:00Z</dcterms:modified>
</cp:coreProperties>
</file>