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072D" w:rsidP="00362AB0">
            <w:pPr>
              <w:rPr>
                <w:sz w:val="22"/>
                <w:szCs w:val="22"/>
              </w:rPr>
            </w:pPr>
            <w:r w:rsidRPr="0053072D">
              <w:rPr>
                <w:sz w:val="22"/>
                <w:szCs w:val="22"/>
              </w:rPr>
              <w:t>Bc. Martin Nevařil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3072D" w:rsidRPr="0053072D" w:rsidRDefault="0053072D" w:rsidP="0053072D">
            <w:pPr>
              <w:rPr>
                <w:sz w:val="22"/>
                <w:szCs w:val="22"/>
              </w:rPr>
            </w:pPr>
            <w:r w:rsidRPr="0053072D">
              <w:rPr>
                <w:sz w:val="22"/>
                <w:szCs w:val="22"/>
              </w:rPr>
              <w:t xml:space="preserve">Proměny skautského hnutí během </w:t>
            </w:r>
            <w:proofErr w:type="spellStart"/>
            <w:r w:rsidRPr="0053072D">
              <w:rPr>
                <w:sz w:val="22"/>
                <w:szCs w:val="22"/>
              </w:rPr>
              <w:t>koronavirové</w:t>
            </w:r>
            <w:proofErr w:type="spellEnd"/>
            <w:r w:rsidRPr="0053072D">
              <w:rPr>
                <w:sz w:val="22"/>
                <w:szCs w:val="22"/>
              </w:rPr>
              <w:t xml:space="preserve"> </w:t>
            </w:r>
          </w:p>
          <w:p w:rsidR="006847E2" w:rsidRPr="00C50B27" w:rsidRDefault="0053072D" w:rsidP="0053072D">
            <w:pPr>
              <w:rPr>
                <w:sz w:val="22"/>
                <w:szCs w:val="22"/>
              </w:rPr>
            </w:pPr>
            <w:r w:rsidRPr="0053072D">
              <w:rPr>
                <w:sz w:val="22"/>
                <w:szCs w:val="22"/>
              </w:rPr>
              <w:t>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072D" w:rsidP="0031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72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72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47F52" w:rsidRPr="001E3323" w:rsidRDefault="00847F52" w:rsidP="00847F52">
            <w:pPr>
              <w:rPr>
                <w:b/>
                <w:sz w:val="22"/>
                <w:szCs w:val="22"/>
              </w:rPr>
            </w:pPr>
            <w:r w:rsidRPr="001E3323">
              <w:rPr>
                <w:b/>
                <w:sz w:val="22"/>
                <w:szCs w:val="22"/>
              </w:rPr>
              <w:t>Silné stránky práce:</w:t>
            </w:r>
          </w:p>
          <w:p w:rsidR="00847F52" w:rsidRPr="00847F52" w:rsidRDefault="00E67244" w:rsidP="00006A7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Téma věnující se situaci spojené s dopady pandemie covid-19</w:t>
            </w:r>
            <w:r w:rsidR="00847F52">
              <w:rPr>
                <w:sz w:val="22"/>
                <w:szCs w:val="22"/>
              </w:rPr>
              <w:t>.</w:t>
            </w:r>
            <w:r w:rsidR="00847F52" w:rsidRPr="00847F52">
              <w:rPr>
                <w:sz w:val="22"/>
                <w:szCs w:val="22"/>
              </w:rPr>
              <w:t xml:space="preserve"> </w:t>
            </w:r>
          </w:p>
          <w:p w:rsidR="00847F52" w:rsidRPr="008F2B83" w:rsidRDefault="005B07E4" w:rsidP="00006A7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Rozpracován</w:t>
            </w:r>
            <w:r w:rsidR="00E67244">
              <w:rPr>
                <w:sz w:val="22"/>
                <w:szCs w:val="22"/>
              </w:rPr>
              <w:t>í kapitol o volném čase a skautském hnutí.</w:t>
            </w:r>
          </w:p>
          <w:p w:rsidR="008F2B83" w:rsidRPr="008F2B83" w:rsidRDefault="008F2B83" w:rsidP="008F2B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Zjišťování relia</w:t>
            </w:r>
            <w:r>
              <w:rPr>
                <w:sz w:val="22"/>
                <w:szCs w:val="22"/>
              </w:rPr>
              <w:t>b</w:t>
            </w:r>
            <w:r w:rsidRPr="00E67244">
              <w:rPr>
                <w:sz w:val="22"/>
                <w:szCs w:val="22"/>
              </w:rPr>
              <w:t>ility položek dotazníku</w:t>
            </w:r>
            <w:r>
              <w:rPr>
                <w:sz w:val="22"/>
                <w:szCs w:val="22"/>
              </w:rPr>
              <w:t>.</w:t>
            </w:r>
          </w:p>
          <w:p w:rsidR="00B411DB" w:rsidRPr="00847F52" w:rsidRDefault="00847F52" w:rsidP="00847F52">
            <w:pPr>
              <w:rPr>
                <w:b/>
                <w:sz w:val="22"/>
                <w:szCs w:val="22"/>
              </w:rPr>
            </w:pPr>
            <w:r w:rsidRPr="00847F52">
              <w:rPr>
                <w:b/>
                <w:sz w:val="22"/>
                <w:szCs w:val="22"/>
              </w:rPr>
              <w:t>Slabé stránky práce:</w:t>
            </w:r>
          </w:p>
          <w:p w:rsidR="00847F52" w:rsidRPr="00E67244" w:rsidRDefault="00847F52" w:rsidP="00847F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 xml:space="preserve">Text abstraktu patří </w:t>
            </w:r>
            <w:r w:rsidR="008F2B83">
              <w:rPr>
                <w:sz w:val="22"/>
                <w:szCs w:val="22"/>
              </w:rPr>
              <w:t xml:space="preserve">spíše </w:t>
            </w:r>
            <w:r w:rsidRPr="00E67244">
              <w:rPr>
                <w:sz w:val="22"/>
                <w:szCs w:val="22"/>
              </w:rPr>
              <w:t>do úvodu.</w:t>
            </w:r>
          </w:p>
          <w:p w:rsidR="005B07E4" w:rsidRPr="00E67244" w:rsidRDefault="005B07E4" w:rsidP="005B07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Vyhláška č. 74/2005 Sb.</w:t>
            </w:r>
            <w:r w:rsidR="00E67244">
              <w:rPr>
                <w:sz w:val="22"/>
                <w:szCs w:val="22"/>
              </w:rPr>
              <w:t xml:space="preserve"> hovoří také o školních klubech, nejen o školních družinách a SVČ, které podrobně</w:t>
            </w:r>
            <w:r w:rsidR="00C7712E">
              <w:rPr>
                <w:sz w:val="22"/>
                <w:szCs w:val="22"/>
              </w:rPr>
              <w:t>ji</w:t>
            </w:r>
            <w:r w:rsidR="00E67244">
              <w:rPr>
                <w:sz w:val="22"/>
                <w:szCs w:val="22"/>
              </w:rPr>
              <w:t xml:space="preserve"> rozebíráte. </w:t>
            </w:r>
          </w:p>
          <w:p w:rsidR="005B07E4" w:rsidRPr="00E67244" w:rsidRDefault="005B07E4" w:rsidP="005B07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Některé odstavce v teoretické části neodkazují na zdroj</w:t>
            </w:r>
            <w:r w:rsidR="00E67244">
              <w:rPr>
                <w:sz w:val="22"/>
                <w:szCs w:val="22"/>
              </w:rPr>
              <w:t>.</w:t>
            </w:r>
          </w:p>
          <w:p w:rsidR="005B07E4" w:rsidRPr="00E67244" w:rsidRDefault="005E1AEF" w:rsidP="005B07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Drobné odchylky ve formátu odkazu na internetové zdroje</w:t>
            </w:r>
            <w:r w:rsidR="00E67244">
              <w:rPr>
                <w:sz w:val="22"/>
                <w:szCs w:val="22"/>
              </w:rPr>
              <w:t>.</w:t>
            </w:r>
          </w:p>
          <w:p w:rsidR="005B07E4" w:rsidRPr="00E67244" w:rsidRDefault="00E67244" w:rsidP="003016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studovanému oboru bych ocenila mí</w:t>
            </w:r>
            <w:r w:rsidR="005E1AEF" w:rsidRPr="00E67244">
              <w:rPr>
                <w:sz w:val="22"/>
                <w:szCs w:val="22"/>
              </w:rPr>
              <w:t>sto p</w:t>
            </w:r>
            <w:r>
              <w:rPr>
                <w:sz w:val="22"/>
                <w:szCs w:val="22"/>
              </w:rPr>
              <w:t>odrobného p</w:t>
            </w:r>
            <w:r w:rsidR="005E1AEF" w:rsidRPr="00E67244">
              <w:rPr>
                <w:sz w:val="22"/>
                <w:szCs w:val="22"/>
              </w:rPr>
              <w:t xml:space="preserve">opisu </w:t>
            </w:r>
            <w:proofErr w:type="spellStart"/>
            <w:r w:rsidR="005E1AEF" w:rsidRPr="00E67244">
              <w:rPr>
                <w:sz w:val="22"/>
                <w:szCs w:val="22"/>
              </w:rPr>
              <w:t>koronaviru</w:t>
            </w:r>
            <w:proofErr w:type="spellEnd"/>
            <w:r>
              <w:rPr>
                <w:sz w:val="22"/>
                <w:szCs w:val="22"/>
              </w:rPr>
              <w:t xml:space="preserve">, epidemií a systému </w:t>
            </w:r>
            <w:r w:rsidR="005E1AEF" w:rsidRPr="00E67244">
              <w:rPr>
                <w:sz w:val="22"/>
                <w:szCs w:val="22"/>
              </w:rPr>
              <w:t>proti</w:t>
            </w:r>
            <w:r w:rsidR="00C7712E">
              <w:rPr>
                <w:sz w:val="22"/>
                <w:szCs w:val="22"/>
              </w:rPr>
              <w:t>-</w:t>
            </w:r>
            <w:r w:rsidR="005E1AEF" w:rsidRPr="00E67244">
              <w:rPr>
                <w:sz w:val="22"/>
                <w:szCs w:val="22"/>
              </w:rPr>
              <w:t>pandemických opatření pasáž</w:t>
            </w:r>
            <w:r>
              <w:rPr>
                <w:sz w:val="22"/>
                <w:szCs w:val="22"/>
              </w:rPr>
              <w:t>, která by se věnovala</w:t>
            </w:r>
            <w:r w:rsidR="005E1AEF" w:rsidRPr="00E67244">
              <w:rPr>
                <w:sz w:val="22"/>
                <w:szCs w:val="22"/>
              </w:rPr>
              <w:t xml:space="preserve"> dopadu pandemie a </w:t>
            </w:r>
            <w:r w:rsidR="008F2B83">
              <w:rPr>
                <w:sz w:val="22"/>
                <w:szCs w:val="22"/>
              </w:rPr>
              <w:t xml:space="preserve">konkrétních </w:t>
            </w:r>
            <w:r w:rsidR="005E1AEF" w:rsidRPr="00E67244">
              <w:rPr>
                <w:sz w:val="22"/>
                <w:szCs w:val="22"/>
              </w:rPr>
              <w:t>op</w:t>
            </w:r>
            <w:r w:rsidR="008F2B83">
              <w:rPr>
                <w:sz w:val="22"/>
                <w:szCs w:val="22"/>
              </w:rPr>
              <w:t>atření na běžný život dětí, mládeže i dospělých</w:t>
            </w:r>
            <w:r w:rsidR="00C7712E">
              <w:rPr>
                <w:sz w:val="22"/>
                <w:szCs w:val="22"/>
              </w:rPr>
              <w:t>, n</w:t>
            </w:r>
            <w:r w:rsidR="008F2B83">
              <w:rPr>
                <w:sz w:val="22"/>
                <w:szCs w:val="22"/>
              </w:rPr>
              <w:t xml:space="preserve">a </w:t>
            </w:r>
            <w:r w:rsidR="005E1AEF" w:rsidRPr="00E67244">
              <w:rPr>
                <w:sz w:val="22"/>
                <w:szCs w:val="22"/>
              </w:rPr>
              <w:t>popis psychosociálních rizik, kter</w:t>
            </w:r>
            <w:r w:rsidR="008F2B83">
              <w:rPr>
                <w:sz w:val="22"/>
                <w:szCs w:val="22"/>
              </w:rPr>
              <w:t>á</w:t>
            </w:r>
            <w:r w:rsidR="005E1AEF" w:rsidRPr="00E67244">
              <w:rPr>
                <w:sz w:val="22"/>
                <w:szCs w:val="22"/>
              </w:rPr>
              <w:t xml:space="preserve"> mohou narušit zdravý vývoj jedince</w:t>
            </w:r>
            <w:r w:rsidR="008F2B83">
              <w:rPr>
                <w:sz w:val="22"/>
                <w:szCs w:val="22"/>
              </w:rPr>
              <w:t xml:space="preserve">, či jak se opatření odrazila </w:t>
            </w:r>
            <w:r w:rsidR="005E1AEF" w:rsidRPr="00E67244">
              <w:rPr>
                <w:sz w:val="22"/>
                <w:szCs w:val="22"/>
              </w:rPr>
              <w:t xml:space="preserve">v činnostech </w:t>
            </w:r>
            <w:r w:rsidR="008F2B83">
              <w:rPr>
                <w:sz w:val="22"/>
                <w:szCs w:val="22"/>
              </w:rPr>
              <w:t xml:space="preserve">ve volném čase, jak ohrozila </w:t>
            </w:r>
            <w:proofErr w:type="spellStart"/>
            <w:r w:rsidR="008F2B83">
              <w:rPr>
                <w:sz w:val="22"/>
                <w:szCs w:val="22"/>
              </w:rPr>
              <w:t>fce</w:t>
            </w:r>
            <w:proofErr w:type="spellEnd"/>
            <w:r w:rsidR="008F2B83">
              <w:rPr>
                <w:sz w:val="22"/>
                <w:szCs w:val="22"/>
              </w:rPr>
              <w:t xml:space="preserve"> volného času, či přeměnila strukturu volnočasových aktivit jedinců. </w:t>
            </w:r>
          </w:p>
          <w:p w:rsidR="005B07E4" w:rsidRPr="00E67244" w:rsidRDefault="00AB3287" w:rsidP="00847F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Dotaz</w:t>
            </w:r>
            <w:r w:rsidR="00C7712E">
              <w:rPr>
                <w:sz w:val="22"/>
                <w:szCs w:val="22"/>
              </w:rPr>
              <w:t>níko</w:t>
            </w:r>
            <w:r w:rsidRPr="00E67244">
              <w:rPr>
                <w:sz w:val="22"/>
                <w:szCs w:val="22"/>
              </w:rPr>
              <w:t xml:space="preserve">vé položky mohly být přesnější a konkrétnější. </w:t>
            </w:r>
            <w:r w:rsidR="00C7712E">
              <w:rPr>
                <w:sz w:val="22"/>
                <w:szCs w:val="22"/>
              </w:rPr>
              <w:t xml:space="preserve">Výzkumný nástroj je nesystematický, výroky v položkách působí jako náhodně zvolené. </w:t>
            </w:r>
            <w:r w:rsidRPr="00E67244">
              <w:rPr>
                <w:sz w:val="22"/>
                <w:szCs w:val="22"/>
              </w:rPr>
              <w:t xml:space="preserve">Instrukce k položkám nejsou z okopírované formy internetové verze jasné. </w:t>
            </w:r>
          </w:p>
          <w:p w:rsidR="00847F52" w:rsidRPr="00E67244" w:rsidRDefault="00C7712E" w:rsidP="00847F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vyplňovali s</w:t>
            </w:r>
            <w:r w:rsidR="00AB3287" w:rsidRPr="00E67244">
              <w:rPr>
                <w:sz w:val="22"/>
                <w:szCs w:val="22"/>
              </w:rPr>
              <w:t xml:space="preserve">tejný dotazník </w:t>
            </w:r>
            <w:r>
              <w:rPr>
                <w:sz w:val="22"/>
                <w:szCs w:val="22"/>
              </w:rPr>
              <w:t>vedoucí</w:t>
            </w:r>
            <w:r w:rsidR="00AB3287" w:rsidRPr="00E67244">
              <w:rPr>
                <w:sz w:val="22"/>
                <w:szCs w:val="22"/>
              </w:rPr>
              <w:t xml:space="preserve"> i člen</w:t>
            </w:r>
            <w:r>
              <w:rPr>
                <w:sz w:val="22"/>
                <w:szCs w:val="22"/>
              </w:rPr>
              <w:t xml:space="preserve">ové, přemýšlím, zda jsou právě členové dostatečně </w:t>
            </w:r>
            <w:r w:rsidR="00AB3287" w:rsidRPr="00E67244">
              <w:rPr>
                <w:sz w:val="22"/>
                <w:szCs w:val="22"/>
              </w:rPr>
              <w:t xml:space="preserve">kompetentní </w:t>
            </w:r>
            <w:r>
              <w:rPr>
                <w:sz w:val="22"/>
                <w:szCs w:val="22"/>
              </w:rPr>
              <w:t xml:space="preserve">k vyplnění všech položek. </w:t>
            </w:r>
          </w:p>
          <w:p w:rsidR="00AB3287" w:rsidRPr="00E67244" w:rsidRDefault="00AB3287" w:rsidP="00847F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Některé grafy nejsou dostatečně okom</w:t>
            </w:r>
            <w:r w:rsidR="00C7712E">
              <w:rPr>
                <w:sz w:val="22"/>
                <w:szCs w:val="22"/>
              </w:rPr>
              <w:t>entovány, interpretace jsou plytčí.</w:t>
            </w:r>
          </w:p>
          <w:p w:rsidR="00AB3287" w:rsidRPr="00E67244" w:rsidRDefault="00AB3287" w:rsidP="00847F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7244">
              <w:rPr>
                <w:sz w:val="22"/>
                <w:szCs w:val="22"/>
              </w:rPr>
              <w:t>Není zřetelně uvedená p</w:t>
            </w:r>
            <w:r w:rsidR="00C7712E">
              <w:rPr>
                <w:sz w:val="22"/>
                <w:szCs w:val="22"/>
              </w:rPr>
              <w:t>as</w:t>
            </w:r>
            <w:r w:rsidRPr="00E67244">
              <w:rPr>
                <w:sz w:val="22"/>
                <w:szCs w:val="22"/>
              </w:rPr>
              <w:t xml:space="preserve">áž, kde výzkumník odpovídá na výzkumné otázky. Ve shrnutí se </w:t>
            </w:r>
            <w:r w:rsidR="00C7712E">
              <w:rPr>
                <w:sz w:val="22"/>
                <w:szCs w:val="22"/>
              </w:rPr>
              <w:t xml:space="preserve">k nim </w:t>
            </w:r>
            <w:r w:rsidRPr="00E67244">
              <w:rPr>
                <w:sz w:val="22"/>
                <w:szCs w:val="22"/>
              </w:rPr>
              <w:t>vyjadřuje</w:t>
            </w:r>
            <w:r w:rsidR="00C7712E">
              <w:rPr>
                <w:sz w:val="22"/>
                <w:szCs w:val="22"/>
              </w:rPr>
              <w:t>,</w:t>
            </w:r>
            <w:r w:rsidRPr="00E67244">
              <w:rPr>
                <w:sz w:val="22"/>
                <w:szCs w:val="22"/>
              </w:rPr>
              <w:t xml:space="preserve"> </w:t>
            </w:r>
            <w:r w:rsidR="00C7712E">
              <w:rPr>
                <w:sz w:val="22"/>
                <w:szCs w:val="22"/>
              </w:rPr>
              <w:t>čitatel se však musí vracet na začátek výzkumu, aby si otázky připomněl. Nicméně odpověď</w:t>
            </w:r>
            <w:r w:rsidRPr="00E67244">
              <w:rPr>
                <w:sz w:val="22"/>
                <w:szCs w:val="22"/>
              </w:rPr>
              <w:t xml:space="preserve"> na hlavní výzkumnou otázku jsem nenašla.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7712E" w:rsidRDefault="00C77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F2B83" w:rsidRPr="00E67244" w:rsidRDefault="008F2B83" w:rsidP="008F2B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bylo tak velké množství dotazníků (131) z vyhodnocování vyřazeno? Chybným nastavením dotazníkové e-platformy? Nebo jej respondenti neuložili záměrně, rozmysleli si účast na dotazníkovém šetření?</w:t>
            </w:r>
          </w:p>
          <w:p w:rsidR="00B411DB" w:rsidRPr="008F2B83" w:rsidRDefault="008F2B83" w:rsidP="008F2B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přesahy plynou z Vašich výsledků do oblasti sociální pedagogiky. Zhodnoťte.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712E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712E">
              <w:rPr>
                <w:sz w:val="22"/>
                <w:szCs w:val="22"/>
              </w:rPr>
              <w:t xml:space="preserve"> </w:t>
            </w:r>
            <w:r w:rsidR="00C7712E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F5" w:rsidRDefault="009465F5">
      <w:r>
        <w:separator/>
      </w:r>
    </w:p>
  </w:endnote>
  <w:endnote w:type="continuationSeparator" w:id="0">
    <w:p w:rsidR="009465F5" w:rsidRDefault="0094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F5" w:rsidRDefault="009465F5">
      <w:r>
        <w:separator/>
      </w:r>
    </w:p>
  </w:footnote>
  <w:footnote w:type="continuationSeparator" w:id="0">
    <w:p w:rsidR="009465F5" w:rsidRDefault="009465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3E3"/>
    <w:multiLevelType w:val="hybridMultilevel"/>
    <w:tmpl w:val="04AC8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0C3C33"/>
    <w:rsid w:val="000E2CC1"/>
    <w:rsid w:val="001630D5"/>
    <w:rsid w:val="00166822"/>
    <w:rsid w:val="003131DE"/>
    <w:rsid w:val="00362AB0"/>
    <w:rsid w:val="00376105"/>
    <w:rsid w:val="003F5DA2"/>
    <w:rsid w:val="00452483"/>
    <w:rsid w:val="00512982"/>
    <w:rsid w:val="00526D47"/>
    <w:rsid w:val="0053072D"/>
    <w:rsid w:val="0055255D"/>
    <w:rsid w:val="005B07E4"/>
    <w:rsid w:val="005C219A"/>
    <w:rsid w:val="005E1AEF"/>
    <w:rsid w:val="006847E2"/>
    <w:rsid w:val="006D7674"/>
    <w:rsid w:val="00714930"/>
    <w:rsid w:val="007F1CBA"/>
    <w:rsid w:val="00847F52"/>
    <w:rsid w:val="008614B3"/>
    <w:rsid w:val="008F2B83"/>
    <w:rsid w:val="009320EC"/>
    <w:rsid w:val="009465F5"/>
    <w:rsid w:val="009767D5"/>
    <w:rsid w:val="00976E33"/>
    <w:rsid w:val="009B2248"/>
    <w:rsid w:val="009E5AF0"/>
    <w:rsid w:val="00AB3287"/>
    <w:rsid w:val="00AF1740"/>
    <w:rsid w:val="00B411DB"/>
    <w:rsid w:val="00B565D8"/>
    <w:rsid w:val="00BA3203"/>
    <w:rsid w:val="00BB62B1"/>
    <w:rsid w:val="00C50B27"/>
    <w:rsid w:val="00C7712E"/>
    <w:rsid w:val="00CE0A8B"/>
    <w:rsid w:val="00DC1BF5"/>
    <w:rsid w:val="00E67244"/>
    <w:rsid w:val="00E67C85"/>
    <w:rsid w:val="00E709EA"/>
    <w:rsid w:val="00F1326B"/>
    <w:rsid w:val="00F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96</TotalTime>
  <Pages>2</Pages>
  <Words>448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2021-04-27T08:34:00Z</dcterms:created>
  <dcterms:modified xsi:type="dcterms:W3CDTF">2021-05-03T12:32:00Z</dcterms:modified>
</cp:coreProperties>
</file>