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0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029A1">
              <w:rPr>
                <w:sz w:val="22"/>
                <w:szCs w:val="22"/>
              </w:rPr>
              <w:t>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52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a exprese emocí studentů sociální pedagogiky na FHS UTB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52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A529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52D25" w:rsidRDefault="00863CB9" w:rsidP="00F767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A52D25">
              <w:rPr>
                <w:sz w:val="22"/>
                <w:szCs w:val="22"/>
              </w:rPr>
              <w:t xml:space="preserve">problematikou regulace emocí u vysokoškolských studentů a zaměřuje se </w:t>
            </w:r>
            <w:r w:rsidR="0067150A">
              <w:rPr>
                <w:sz w:val="22"/>
                <w:szCs w:val="22"/>
              </w:rPr>
              <w:br/>
            </w:r>
            <w:r w:rsidR="00A52D25">
              <w:rPr>
                <w:sz w:val="22"/>
                <w:szCs w:val="22"/>
              </w:rPr>
              <w:t>na výzkum míry regulace a exprese emocí u studentů sociální pedagogiky na FHS UTB ve Zlíně. Teoretická část práce poskytuje kvalitní základ pro navazující výzkumnou část, má jasnou koncepci, je obsahově vyvážená a opírá se o řadu odborných zdrojů. Metodologická část je precizně popsaná a promyšlená, výzkumný cíl je náročný, srozumitelný a z</w:t>
            </w:r>
            <w:r w:rsidR="00F76774">
              <w:rPr>
                <w:sz w:val="22"/>
                <w:szCs w:val="22"/>
              </w:rPr>
              <w:t xml:space="preserve">ároveň aktuální. Analýza dat je opřená o náročnější zpracování dat (s využitím statistického programu) a přitom jsou výsledky výzkumu popsány srozumitelně a přehledně. Ocenit lze také kapitolu věnující se interpretaci dat, ve které dochází ke konfrontaci s odbornou literaturou </w:t>
            </w:r>
            <w:r w:rsidR="0067150A">
              <w:rPr>
                <w:sz w:val="22"/>
                <w:szCs w:val="22"/>
              </w:rPr>
              <w:br/>
            </w:r>
            <w:r w:rsidR="00F76774">
              <w:rPr>
                <w:sz w:val="22"/>
                <w:szCs w:val="22"/>
              </w:rPr>
              <w:t xml:space="preserve">a syntéze zkoumané problematiky. </w:t>
            </w:r>
          </w:p>
          <w:p w:rsidR="00A52D25" w:rsidRDefault="00A52D25" w:rsidP="00F767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dosahuje vysoké odborné úrovně, vyzdvihnout lze kvalitu, náročnost i originalitu řešení zvoleného tém</w:t>
            </w:r>
            <w:r w:rsidR="00F7677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tu. Celá práce je velmi </w:t>
            </w:r>
            <w:r w:rsidR="00F76774">
              <w:rPr>
                <w:sz w:val="22"/>
                <w:szCs w:val="22"/>
              </w:rPr>
              <w:t>inspirativní</w:t>
            </w:r>
            <w:r>
              <w:rPr>
                <w:sz w:val="22"/>
                <w:szCs w:val="22"/>
              </w:rPr>
              <w:t>, precizně zpra</w:t>
            </w:r>
            <w:r w:rsidR="00F76774">
              <w:rPr>
                <w:sz w:val="22"/>
                <w:szCs w:val="22"/>
              </w:rPr>
              <w:t xml:space="preserve">covaná a zároveň je patrný její praktický přínos. </w:t>
            </w:r>
          </w:p>
          <w:p w:rsidR="00F76774" w:rsidRDefault="00F76774" w:rsidP="00F76774">
            <w:pPr>
              <w:jc w:val="both"/>
              <w:rPr>
                <w:sz w:val="22"/>
                <w:szCs w:val="22"/>
              </w:rPr>
            </w:pPr>
            <w:r w:rsidRPr="0067150A">
              <w:rPr>
                <w:b/>
                <w:sz w:val="22"/>
                <w:szCs w:val="22"/>
              </w:rPr>
              <w:t>Práci hodnotím jako výbornou a doporučuji k obhajobě</w:t>
            </w:r>
            <w:r>
              <w:rPr>
                <w:sz w:val="22"/>
                <w:szCs w:val="22"/>
              </w:rPr>
              <w:t xml:space="preserve">. Práce si zaslouží ocenit nejen </w:t>
            </w:r>
            <w:r w:rsidR="0067150A">
              <w:rPr>
                <w:sz w:val="22"/>
                <w:szCs w:val="22"/>
              </w:rPr>
              <w:t>z důvodu zvoleného tématu, které je blízké</w:t>
            </w:r>
            <w:r>
              <w:rPr>
                <w:sz w:val="22"/>
                <w:szCs w:val="22"/>
              </w:rPr>
              <w:t xml:space="preserve"> studovanému oboru, ale také </w:t>
            </w:r>
            <w:r w:rsidR="0067150A">
              <w:rPr>
                <w:sz w:val="22"/>
                <w:szCs w:val="22"/>
              </w:rPr>
              <w:t>z důvodu vysoké</w:t>
            </w:r>
            <w:r w:rsidR="00706E96">
              <w:rPr>
                <w:sz w:val="22"/>
                <w:szCs w:val="22"/>
              </w:rPr>
              <w:t xml:space="preserve"> kvality</w:t>
            </w:r>
            <w:r>
              <w:rPr>
                <w:sz w:val="22"/>
                <w:szCs w:val="22"/>
              </w:rPr>
              <w:t xml:space="preserve"> jejího zpracování. </w:t>
            </w:r>
          </w:p>
          <w:p w:rsidR="00F1326B" w:rsidRPr="00F76774" w:rsidRDefault="00F1326B" w:rsidP="00F7677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579D4" w:rsidRDefault="004579D4" w:rsidP="00362AB0">
            <w:pPr>
              <w:rPr>
                <w:b/>
                <w:sz w:val="22"/>
                <w:szCs w:val="22"/>
              </w:rPr>
            </w:pPr>
          </w:p>
          <w:p w:rsidR="00706E96" w:rsidRDefault="00706E96" w:rsidP="00F7677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která zjištěná byla překvapující a proč. </w:t>
            </w:r>
          </w:p>
          <w:p w:rsidR="00706E96" w:rsidRDefault="00706E96" w:rsidP="00F7677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možnosti dalšího zkoumání. </w:t>
            </w:r>
          </w:p>
          <w:p w:rsidR="00B411DB" w:rsidRPr="00C50B27" w:rsidRDefault="006914A9" w:rsidP="00706E96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  <w:r w:rsidRPr="006914A9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D0D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D0D7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9B0">
              <w:rPr>
                <w:sz w:val="22"/>
                <w:szCs w:val="22"/>
              </w:rPr>
              <w:t xml:space="preserve"> </w:t>
            </w:r>
            <w:r w:rsidR="007D0D7C">
              <w:rPr>
                <w:sz w:val="22"/>
                <w:szCs w:val="22"/>
              </w:rPr>
              <w:t>1. 5</w:t>
            </w:r>
            <w:r w:rsidR="00BD79B0">
              <w:rPr>
                <w:sz w:val="22"/>
                <w:szCs w:val="22"/>
              </w:rPr>
              <w:t>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D4" w:rsidRDefault="007D41D4">
      <w:r>
        <w:separator/>
      </w:r>
    </w:p>
  </w:endnote>
  <w:endnote w:type="continuationSeparator" w:id="0">
    <w:p w:rsidR="007D41D4" w:rsidRDefault="007D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D4" w:rsidRDefault="007D41D4">
      <w:r>
        <w:separator/>
      </w:r>
    </w:p>
  </w:footnote>
  <w:footnote w:type="continuationSeparator" w:id="0">
    <w:p w:rsidR="007D41D4" w:rsidRDefault="007D41D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75ACF"/>
    <w:rsid w:val="0018253B"/>
    <w:rsid w:val="001B12E0"/>
    <w:rsid w:val="001B33B0"/>
    <w:rsid w:val="002709B4"/>
    <w:rsid w:val="003029A1"/>
    <w:rsid w:val="00362AB0"/>
    <w:rsid w:val="003F5DA2"/>
    <w:rsid w:val="004579D4"/>
    <w:rsid w:val="004C6AC6"/>
    <w:rsid w:val="00512982"/>
    <w:rsid w:val="00526D47"/>
    <w:rsid w:val="0055255D"/>
    <w:rsid w:val="005C219A"/>
    <w:rsid w:val="006308FA"/>
    <w:rsid w:val="00662896"/>
    <w:rsid w:val="0067150A"/>
    <w:rsid w:val="006847E2"/>
    <w:rsid w:val="006914A9"/>
    <w:rsid w:val="00706E96"/>
    <w:rsid w:val="007D0D7C"/>
    <w:rsid w:val="007D41D4"/>
    <w:rsid w:val="008614B3"/>
    <w:rsid w:val="00863CB9"/>
    <w:rsid w:val="00892E3A"/>
    <w:rsid w:val="0093533C"/>
    <w:rsid w:val="009B2248"/>
    <w:rsid w:val="00A52D25"/>
    <w:rsid w:val="00AF1740"/>
    <w:rsid w:val="00B411DB"/>
    <w:rsid w:val="00BA3203"/>
    <w:rsid w:val="00BD79B0"/>
    <w:rsid w:val="00C50B27"/>
    <w:rsid w:val="00CE0A8B"/>
    <w:rsid w:val="00DC1BF5"/>
    <w:rsid w:val="00E67C85"/>
    <w:rsid w:val="00E709EA"/>
    <w:rsid w:val="00F1326B"/>
    <w:rsid w:val="00F76774"/>
    <w:rsid w:val="00F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494D0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324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13</cp:revision>
  <cp:lastPrinted>2012-04-25T08:21:00Z</cp:lastPrinted>
  <dcterms:created xsi:type="dcterms:W3CDTF">2021-04-28T09:29:00Z</dcterms:created>
  <dcterms:modified xsi:type="dcterms:W3CDTF">2021-05-05T10:31:00Z</dcterms:modified>
</cp:coreProperties>
</file>