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59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Hanáčková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59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Připravenost učitelů na žákovskou diversitu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559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559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59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559E0" w:rsidP="00F10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1559E0" w:rsidRDefault="00F106C1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vědecký úvod, který poskytuje odborné argumenty pro volbu tématu, </w:t>
            </w:r>
          </w:p>
          <w:p w:rsidR="001559E0" w:rsidRDefault="00F106C1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práce s odbornou literaturou, </w:t>
            </w:r>
          </w:p>
          <w:p w:rsidR="001559E0" w:rsidRDefault="00F106C1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problému, </w:t>
            </w:r>
          </w:p>
          <w:p w:rsidR="001559E0" w:rsidRDefault="00F106C1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kontinuita jednotlivých kapitol, </w:t>
            </w:r>
          </w:p>
          <w:p w:rsidR="001559E0" w:rsidRDefault="00F106C1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odborné terminologie, </w:t>
            </w:r>
          </w:p>
          <w:p w:rsidR="001559E0" w:rsidRDefault="00F106C1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</w:t>
            </w:r>
            <w:r w:rsidR="001559E0">
              <w:rPr>
                <w:sz w:val="22"/>
                <w:szCs w:val="22"/>
              </w:rPr>
              <w:t xml:space="preserve">rozsah teoretické části, </w:t>
            </w:r>
          </w:p>
          <w:p w:rsidR="001559E0" w:rsidRDefault="001559E0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zevrubný popis metodologie výzkumu</w:t>
            </w:r>
          </w:p>
          <w:p w:rsidR="001559E0" w:rsidRDefault="001559E0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 a pilotního ověření dotazníku, </w:t>
            </w:r>
          </w:p>
          <w:p w:rsidR="001559E0" w:rsidRDefault="001559E0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identifikace způsobu výběru výzkumného souboru,</w:t>
            </w:r>
          </w:p>
          <w:p w:rsidR="001559E0" w:rsidRDefault="001559E0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velikost výzkumného souboru (215 respondentů), </w:t>
            </w:r>
          </w:p>
          <w:p w:rsidR="001559E0" w:rsidRDefault="001559E0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analýza dat, </w:t>
            </w:r>
          </w:p>
          <w:p w:rsidR="001559E0" w:rsidRDefault="001559E0" w:rsidP="00F106C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zdařilá interpretace dat, </w:t>
            </w:r>
          </w:p>
          <w:p w:rsidR="001559E0" w:rsidRDefault="001559E0" w:rsidP="00F106C1">
            <w:pPr>
              <w:jc w:val="both"/>
              <w:rPr>
                <w:sz w:val="22"/>
                <w:szCs w:val="22"/>
              </w:rPr>
            </w:pPr>
          </w:p>
          <w:p w:rsidR="001559E0" w:rsidRPr="001559E0" w:rsidRDefault="001559E0" w:rsidP="00F10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Bc. Markéta Hanáčková, vytvořila velmi zdařilou diplomovou práci, která je logicky kontinuální a odborně zpracovaná. V teoretické části studentka jasně a srozumitelně analyzovala, syntetizovala a hodnotila zkoumanou problematiku, a to s využitím 71 odborných zdrojů tuzemské i zahraniční provenience. Empirická část je rovněž výborně zpracována. Studentka jasně a pregnantně předkládá výsledky výzkumu a srovnává je s dosavadním odborným poznáním. Z důvodu výše uvedených silných stránek hodnotím předkládanou diplomovou práci stupněm 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106C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7EF7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7EF7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F106C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AF" w:rsidRDefault="00C03BAF">
      <w:r>
        <w:separator/>
      </w:r>
    </w:p>
  </w:endnote>
  <w:endnote w:type="continuationSeparator" w:id="0">
    <w:p w:rsidR="00C03BAF" w:rsidRDefault="00C0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AF" w:rsidRDefault="00C03BAF">
      <w:r>
        <w:separator/>
      </w:r>
    </w:p>
  </w:footnote>
  <w:footnote w:type="continuationSeparator" w:id="0">
    <w:p w:rsidR="00C03BAF" w:rsidRDefault="00C03B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083A"/>
    <w:multiLevelType w:val="hybridMultilevel"/>
    <w:tmpl w:val="5106EB82"/>
    <w:lvl w:ilvl="0" w:tplc="A70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E0"/>
    <w:rsid w:val="00087EF7"/>
    <w:rsid w:val="001559E0"/>
    <w:rsid w:val="00362AB0"/>
    <w:rsid w:val="003F5DA2"/>
    <w:rsid w:val="00512982"/>
    <w:rsid w:val="00514664"/>
    <w:rsid w:val="00526D47"/>
    <w:rsid w:val="0055255D"/>
    <w:rsid w:val="0057060C"/>
    <w:rsid w:val="005C219A"/>
    <w:rsid w:val="006847E2"/>
    <w:rsid w:val="0070056B"/>
    <w:rsid w:val="00B411DB"/>
    <w:rsid w:val="00BA3203"/>
    <w:rsid w:val="00C03BAF"/>
    <w:rsid w:val="00C50B27"/>
    <w:rsid w:val="00DC1BF5"/>
    <w:rsid w:val="00E709EA"/>
    <w:rsid w:val="00E83040"/>
    <w:rsid w:val="00F1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D743C"/>
  <w15:chartTrackingRefBased/>
  <w15:docId w15:val="{BD77E0BF-92D1-4AB5-95C7-D188DE2C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13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2021-04-27T13:37:00Z</dcterms:created>
  <dcterms:modified xsi:type="dcterms:W3CDTF">2021-05-02T14:25:00Z</dcterms:modified>
</cp:coreProperties>
</file>