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D5692" w:rsidP="00362AB0">
            <w:pPr>
              <w:rPr>
                <w:sz w:val="22"/>
                <w:szCs w:val="22"/>
              </w:rPr>
            </w:pPr>
            <w:r>
              <w:t xml:space="preserve">Bc. Denisa </w:t>
            </w:r>
            <w:proofErr w:type="spellStart"/>
            <w:r>
              <w:t>Czislinská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D5692" w:rsidP="00362AB0">
            <w:pPr>
              <w:rPr>
                <w:sz w:val="22"/>
                <w:szCs w:val="22"/>
              </w:rPr>
            </w:pPr>
            <w:r>
              <w:t>Motivace matek samoživitelek ke zlepšení životní úrovně a kvality života jejich rodin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D56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D56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D56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01465C">
        <w:trPr>
          <w:trHeight w:val="402"/>
        </w:trPr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1465C" w:rsidP="00362AB0">
            <w:pPr>
              <w:rPr>
                <w:b/>
                <w:sz w:val="22"/>
                <w:szCs w:val="22"/>
              </w:rPr>
            </w:pPr>
            <w:r w:rsidRPr="0001465C">
              <w:rPr>
                <w:b/>
                <w:sz w:val="22"/>
                <w:szCs w:val="22"/>
              </w:rPr>
              <w:t>Slabé stránky</w:t>
            </w:r>
            <w:r>
              <w:rPr>
                <w:b/>
                <w:sz w:val="22"/>
                <w:szCs w:val="22"/>
              </w:rPr>
              <w:t>:</w:t>
            </w:r>
          </w:p>
          <w:p w:rsidR="0001465C" w:rsidRPr="0001465C" w:rsidRDefault="0001465C" w:rsidP="0001465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1465C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nterpunkce.</w:t>
            </w:r>
            <w:r w:rsidRPr="0001465C">
              <w:rPr>
                <w:sz w:val="22"/>
                <w:szCs w:val="22"/>
              </w:rPr>
              <w:t xml:space="preserve"> </w:t>
            </w:r>
          </w:p>
          <w:p w:rsidR="0001465C" w:rsidRPr="0001465C" w:rsidRDefault="0001465C" w:rsidP="0001465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01465C">
              <w:rPr>
                <w:sz w:val="22"/>
                <w:szCs w:val="22"/>
              </w:rPr>
              <w:t> práci mi chybí struční shrnutí, jaká je tedy motivace ke zlepšení kvality života.</w:t>
            </w:r>
          </w:p>
          <w:p w:rsidR="0001465C" w:rsidRDefault="0001465C" w:rsidP="00362AB0">
            <w:pPr>
              <w:rPr>
                <w:b/>
                <w:sz w:val="22"/>
                <w:szCs w:val="22"/>
              </w:rPr>
            </w:pPr>
            <w:r w:rsidRPr="0001465C">
              <w:rPr>
                <w:b/>
                <w:sz w:val="22"/>
                <w:szCs w:val="22"/>
              </w:rPr>
              <w:t>Silné stránky:</w:t>
            </w:r>
          </w:p>
          <w:p w:rsidR="0001465C" w:rsidRDefault="0001465C" w:rsidP="0001465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1465C">
              <w:rPr>
                <w:sz w:val="22"/>
                <w:szCs w:val="22"/>
              </w:rPr>
              <w:t>Výběr tématu</w:t>
            </w:r>
            <w:r>
              <w:rPr>
                <w:sz w:val="22"/>
                <w:szCs w:val="22"/>
              </w:rPr>
              <w:t>, jeho aktuálnost.</w:t>
            </w:r>
          </w:p>
          <w:p w:rsidR="0001465C" w:rsidRDefault="0001465C" w:rsidP="0001465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popisuje celou zkoumanou problematiku.</w:t>
            </w:r>
          </w:p>
          <w:p w:rsidR="00B411DB" w:rsidRPr="0001465C" w:rsidRDefault="0001465C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1465C">
              <w:rPr>
                <w:sz w:val="22"/>
                <w:szCs w:val="22"/>
              </w:rPr>
              <w:t>Vhodnost výběru metody šetření.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146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všechno tedy motivuje matky samoživitelky k zlepšení kvality života jejich rodin?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1465C">
              <w:rPr>
                <w:sz w:val="22"/>
                <w:szCs w:val="22"/>
              </w:rPr>
              <w:t xml:space="preserve"> 30. dubna 2021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81A" w:rsidRDefault="0025481A">
      <w:r>
        <w:separator/>
      </w:r>
    </w:p>
  </w:endnote>
  <w:endnote w:type="continuationSeparator" w:id="0">
    <w:p w:rsidR="0025481A" w:rsidRDefault="00254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81A" w:rsidRDefault="0025481A">
      <w:r>
        <w:separator/>
      </w:r>
    </w:p>
  </w:footnote>
  <w:footnote w:type="continuationSeparator" w:id="0">
    <w:p w:rsidR="0025481A" w:rsidRDefault="0025481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C6D08"/>
    <w:multiLevelType w:val="hybridMultilevel"/>
    <w:tmpl w:val="BAA843C8"/>
    <w:lvl w:ilvl="0" w:tplc="44BE91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74"/>
    <w:rsid w:val="0001465C"/>
    <w:rsid w:val="000E0853"/>
    <w:rsid w:val="0025481A"/>
    <w:rsid w:val="002A3C74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8D5692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5D379-3C70-4B7A-B892-8F26C486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14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(2).dot</Template>
  <TotalTime>1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2021-04-30T07:05:00Z</dcterms:created>
  <dcterms:modified xsi:type="dcterms:W3CDTF">2021-04-30T07:05:00Z</dcterms:modified>
</cp:coreProperties>
</file>