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036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36225">
              <w:rPr>
                <w:sz w:val="22"/>
                <w:szCs w:val="22"/>
              </w:rPr>
              <w:t>Iveta Brdečková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6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Způsoby výchovy v rodině z pohledu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6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E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24C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</w:t>
            </w:r>
            <w:r w:rsidR="002D64F1">
              <w:rPr>
                <w:sz w:val="22"/>
                <w:szCs w:val="22"/>
              </w:rPr>
              <w:t xml:space="preserve">na </w:t>
            </w:r>
            <w:r w:rsidR="00A33AF6">
              <w:rPr>
                <w:sz w:val="22"/>
                <w:szCs w:val="22"/>
              </w:rPr>
              <w:t xml:space="preserve">problematiku výchovy v rodině z pohledu dospívajícího. Zvolené téma je přínosné s ohledem ke studovanému oboru. Přínosem práce je také srovnání výsledků s již realizovaným výzkumem. </w:t>
            </w:r>
          </w:p>
          <w:p w:rsidR="00A33AF6" w:rsidRPr="00BF24C5" w:rsidRDefault="00A33AF6" w:rsidP="0091693F">
            <w:pPr>
              <w:jc w:val="both"/>
              <w:rPr>
                <w:b/>
                <w:sz w:val="22"/>
                <w:szCs w:val="22"/>
              </w:rPr>
            </w:pPr>
            <w:r w:rsidRPr="00BF24C5">
              <w:rPr>
                <w:b/>
                <w:sz w:val="22"/>
                <w:szCs w:val="22"/>
              </w:rPr>
              <w:t xml:space="preserve">Silné </w:t>
            </w:r>
            <w:r w:rsidR="00960A9E" w:rsidRPr="00BF24C5">
              <w:rPr>
                <w:b/>
                <w:sz w:val="22"/>
                <w:szCs w:val="22"/>
              </w:rPr>
              <w:t xml:space="preserve">a slabé </w:t>
            </w:r>
            <w:r w:rsidRPr="00BF24C5">
              <w:rPr>
                <w:b/>
                <w:sz w:val="22"/>
                <w:szCs w:val="22"/>
              </w:rPr>
              <w:t xml:space="preserve">stránky práce: </w:t>
            </w:r>
          </w:p>
          <w:p w:rsidR="00A33AF6" w:rsidRDefault="00960A9E" w:rsidP="00A33AF6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</w:t>
            </w:r>
            <w:r w:rsidR="00B51C09">
              <w:rPr>
                <w:sz w:val="22"/>
                <w:szCs w:val="22"/>
              </w:rPr>
              <w:t xml:space="preserve">má velký potenciál, </w:t>
            </w:r>
            <w:r w:rsidR="00A33AF6">
              <w:rPr>
                <w:sz w:val="22"/>
                <w:szCs w:val="22"/>
              </w:rPr>
              <w:t xml:space="preserve"> </w:t>
            </w:r>
          </w:p>
          <w:p w:rsidR="00B51C09" w:rsidRDefault="00B51C09" w:rsidP="00A33AF6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záměr je podrobně popsán, což posiluje význam zkoumané problematiky</w:t>
            </w:r>
            <w:r w:rsidR="00007EA2">
              <w:rPr>
                <w:sz w:val="22"/>
                <w:szCs w:val="22"/>
              </w:rPr>
              <w:t>,</w:t>
            </w:r>
          </w:p>
          <w:p w:rsidR="00B51C09" w:rsidRPr="00007EA2" w:rsidRDefault="00B51C09" w:rsidP="00007EA2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ocenit lze použití standardizovaného dotazníku, </w:t>
            </w:r>
          </w:p>
          <w:p w:rsidR="00B51C09" w:rsidRDefault="00B51C09" w:rsidP="00B51C09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se jeví jako nadbytečné a příliš obecné (např. téma socializace), </w:t>
            </w:r>
          </w:p>
          <w:p w:rsidR="00B51C09" w:rsidRDefault="000B2D89" w:rsidP="00A33AF6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jsou některé postupy popsány velmi podrobně (např. výzkumný nástroj), ale některé by si naopak zasloužily popsat více (např. analýza dat nebo výzkumný soubor</w:t>
            </w:r>
            <w:r w:rsidR="00007EA2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</w:t>
            </w:r>
          </w:p>
          <w:p w:rsidR="000B2D89" w:rsidRDefault="00007EA2" w:rsidP="00A33AF6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B2D89">
              <w:rPr>
                <w:sz w:val="22"/>
                <w:szCs w:val="22"/>
              </w:rPr>
              <w:t xml:space="preserve">ení úplně zřejmé, </w:t>
            </w:r>
            <w:r>
              <w:rPr>
                <w:sz w:val="22"/>
                <w:szCs w:val="22"/>
              </w:rPr>
              <w:t xml:space="preserve">proč byl zvolen dostupný výběr a proč byl zvolen konkrétně Jihomoravský kraj </w:t>
            </w:r>
            <w:r w:rsidR="00D2260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(s ohledem na výzkumné otázky), </w:t>
            </w:r>
          </w:p>
          <w:p w:rsidR="00007EA2" w:rsidRDefault="00007EA2" w:rsidP="00A33AF6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provedena v souladu s použitým nástrojem, </w:t>
            </w:r>
          </w:p>
          <w:p w:rsidR="00007EA2" w:rsidRDefault="00007EA2" w:rsidP="00007EA2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vzorek je poměrně heterogenní (velký věkový rozptyl, žáci základních i středních škol, atd.), proto je otázkou, zda by nebylo vhodnější výsledky výzkumu zpracovat podrobněji, </w:t>
            </w:r>
          </w:p>
          <w:p w:rsidR="00007EA2" w:rsidRPr="00007EA2" w:rsidRDefault="00007EA2" w:rsidP="00007EA2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srovnány s již </w:t>
            </w:r>
            <w:r w:rsidR="00CE3410">
              <w:rPr>
                <w:sz w:val="22"/>
                <w:szCs w:val="22"/>
              </w:rPr>
              <w:t>existujícím</w:t>
            </w:r>
            <w:r>
              <w:rPr>
                <w:sz w:val="22"/>
                <w:szCs w:val="22"/>
              </w:rPr>
              <w:t xml:space="preserve"> výzkumem. </w:t>
            </w:r>
          </w:p>
          <w:p w:rsidR="00B51C09" w:rsidRPr="00B51C09" w:rsidRDefault="00B51C09" w:rsidP="00B51C09">
            <w:pPr>
              <w:jc w:val="both"/>
              <w:rPr>
                <w:sz w:val="22"/>
                <w:szCs w:val="22"/>
              </w:rPr>
            </w:pPr>
          </w:p>
          <w:p w:rsidR="001D3870" w:rsidRDefault="001D3870" w:rsidP="0091693F">
            <w:pPr>
              <w:jc w:val="both"/>
              <w:rPr>
                <w:b/>
                <w:sz w:val="22"/>
                <w:szCs w:val="22"/>
              </w:rPr>
            </w:pPr>
          </w:p>
          <w:p w:rsidR="008C7BCD" w:rsidRPr="008C7BCD" w:rsidRDefault="008C7BCD" w:rsidP="0091693F">
            <w:pPr>
              <w:jc w:val="both"/>
              <w:rPr>
                <w:b/>
                <w:sz w:val="22"/>
                <w:szCs w:val="22"/>
              </w:rPr>
            </w:pPr>
            <w:r w:rsidRPr="008C7BCD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8C7BC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B411DB" w:rsidRDefault="002D64F1" w:rsidP="00BF24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Vysvětlete, proč b</w:t>
            </w:r>
            <w:r w:rsidR="00BF24C5">
              <w:rPr>
                <w:sz w:val="22"/>
                <w:szCs w:val="22"/>
              </w:rPr>
              <w:t xml:space="preserve">yl zvolen dostupný výběr respondentů z Jihomoravského kraje (s ohledem na stanovené cíle). </w:t>
            </w:r>
          </w:p>
          <w:p w:rsidR="00BF24C5" w:rsidRDefault="00BF24C5" w:rsidP="00BF24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vhodnost použití grafu 1. </w:t>
            </w:r>
          </w:p>
          <w:p w:rsidR="00BF24C5" w:rsidRPr="00BF24C5" w:rsidRDefault="00BF24C5" w:rsidP="00BF24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</w:t>
            </w:r>
            <w:r w:rsidR="00D22608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 formulovanému doporučení, </w:t>
            </w:r>
            <w:bookmarkStart w:id="0" w:name="_GoBack"/>
            <w:bookmarkEnd w:id="0"/>
            <w:r>
              <w:t>že by bylo vhodné rodičům vysvětlit, jaký má jejich nevhodný způsob výchovy dopad na rozvoj osobnosti jejich potomka. Kdo by měl tuto skutečnost vysvětlovat a z jaké pozice?</w:t>
            </w:r>
          </w:p>
          <w:p w:rsidR="00BF24C5" w:rsidRPr="00C50B27" w:rsidRDefault="00BF24C5" w:rsidP="00BF24C5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4C5">
              <w:rPr>
                <w:sz w:val="22"/>
                <w:szCs w:val="22"/>
              </w:rPr>
              <w:t xml:space="preserve"> 6</w:t>
            </w:r>
            <w:r w:rsidR="00E04AD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41" w:rsidRDefault="009F4A41">
      <w:r>
        <w:separator/>
      </w:r>
    </w:p>
  </w:endnote>
  <w:endnote w:type="continuationSeparator" w:id="0">
    <w:p w:rsidR="009F4A41" w:rsidRDefault="009F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41" w:rsidRDefault="009F4A41">
      <w:r>
        <w:separator/>
      </w:r>
    </w:p>
  </w:footnote>
  <w:footnote w:type="continuationSeparator" w:id="0">
    <w:p w:rsidR="009F4A41" w:rsidRDefault="009F4A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4A8"/>
    <w:multiLevelType w:val="hybridMultilevel"/>
    <w:tmpl w:val="976CAFF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007EA2"/>
    <w:rsid w:val="00036225"/>
    <w:rsid w:val="000B2D89"/>
    <w:rsid w:val="00107B59"/>
    <w:rsid w:val="00115170"/>
    <w:rsid w:val="001D3870"/>
    <w:rsid w:val="00226C4E"/>
    <w:rsid w:val="002B2E6E"/>
    <w:rsid w:val="002D64F1"/>
    <w:rsid w:val="0032343E"/>
    <w:rsid w:val="00362AB0"/>
    <w:rsid w:val="003F5DA2"/>
    <w:rsid w:val="004F4855"/>
    <w:rsid w:val="00512982"/>
    <w:rsid w:val="00514664"/>
    <w:rsid w:val="00526D47"/>
    <w:rsid w:val="0055255D"/>
    <w:rsid w:val="005C219A"/>
    <w:rsid w:val="00633245"/>
    <w:rsid w:val="006847E2"/>
    <w:rsid w:val="006F64A4"/>
    <w:rsid w:val="0070056B"/>
    <w:rsid w:val="00743467"/>
    <w:rsid w:val="00776B4A"/>
    <w:rsid w:val="00864834"/>
    <w:rsid w:val="008B1CE4"/>
    <w:rsid w:val="008C7BCD"/>
    <w:rsid w:val="008C7E16"/>
    <w:rsid w:val="0091693F"/>
    <w:rsid w:val="00960A9E"/>
    <w:rsid w:val="009B1AF4"/>
    <w:rsid w:val="009F4A41"/>
    <w:rsid w:val="00A33AF6"/>
    <w:rsid w:val="00AF40C1"/>
    <w:rsid w:val="00B27B77"/>
    <w:rsid w:val="00B411DB"/>
    <w:rsid w:val="00B51C09"/>
    <w:rsid w:val="00BA3203"/>
    <w:rsid w:val="00BB7C0A"/>
    <w:rsid w:val="00BF24C5"/>
    <w:rsid w:val="00C50B27"/>
    <w:rsid w:val="00CE3410"/>
    <w:rsid w:val="00D22608"/>
    <w:rsid w:val="00DC1BF5"/>
    <w:rsid w:val="00E04AD9"/>
    <w:rsid w:val="00E57063"/>
    <w:rsid w:val="00E709EA"/>
    <w:rsid w:val="00E83040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3C605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3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2021-05-05T14:18:00Z</cp:lastPrinted>
  <dcterms:created xsi:type="dcterms:W3CDTF">2021-05-05T16:46:00Z</dcterms:created>
  <dcterms:modified xsi:type="dcterms:W3CDTF">2021-05-06T09:37:00Z</dcterms:modified>
</cp:coreProperties>
</file>