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E07F1D8" w14:textId="77777777" w:rsidTr="00C50B27">
        <w:tc>
          <w:tcPr>
            <w:tcW w:w="9828" w:type="dxa"/>
            <w:gridSpan w:val="9"/>
          </w:tcPr>
          <w:p w14:paraId="4B141F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464157F" w14:textId="77777777" w:rsidTr="00C50B27">
        <w:tc>
          <w:tcPr>
            <w:tcW w:w="2808" w:type="dxa"/>
          </w:tcPr>
          <w:p w14:paraId="71D5CE9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263A956" w14:textId="7AF2AC1B" w:rsidR="006847E2" w:rsidRPr="00C50B27" w:rsidRDefault="00F36B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Bartošová</w:t>
            </w:r>
          </w:p>
        </w:tc>
      </w:tr>
      <w:tr w:rsidR="006847E2" w:rsidRPr="00C50B27" w14:paraId="7FFCAC04" w14:textId="77777777" w:rsidTr="00C50B27">
        <w:tc>
          <w:tcPr>
            <w:tcW w:w="2808" w:type="dxa"/>
          </w:tcPr>
          <w:p w14:paraId="7E99670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E1252BB" w14:textId="4A5CB416" w:rsidR="006847E2" w:rsidRPr="00C50B27" w:rsidRDefault="00F36B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Výchovný proces u dětí v prostředí azylového domu</w:t>
            </w:r>
          </w:p>
        </w:tc>
      </w:tr>
      <w:tr w:rsidR="006847E2" w:rsidRPr="00C50B27" w14:paraId="53E2A28D" w14:textId="77777777" w:rsidTr="00C50B27">
        <w:tc>
          <w:tcPr>
            <w:tcW w:w="2808" w:type="dxa"/>
          </w:tcPr>
          <w:p w14:paraId="1B601EB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187700E" w14:textId="3416897B" w:rsidR="006847E2" w:rsidRPr="00C50B27" w:rsidRDefault="00F36B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Mgr. Ivana Olecká, Ph.D.</w:t>
            </w:r>
          </w:p>
        </w:tc>
      </w:tr>
      <w:tr w:rsidR="006847E2" w:rsidRPr="00C50B27" w14:paraId="5DBD0137" w14:textId="77777777" w:rsidTr="00C50B27">
        <w:tc>
          <w:tcPr>
            <w:tcW w:w="2808" w:type="dxa"/>
          </w:tcPr>
          <w:p w14:paraId="3882D06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D826082" w14:textId="50902017" w:rsidR="006847E2" w:rsidRPr="00C50B27" w:rsidRDefault="00F36B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B0EC09F" w14:textId="77777777" w:rsidTr="00C50B27">
        <w:tc>
          <w:tcPr>
            <w:tcW w:w="2808" w:type="dxa"/>
          </w:tcPr>
          <w:p w14:paraId="36E478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5E987E1" w14:textId="23789078" w:rsidR="006847E2" w:rsidRPr="00C50B27" w:rsidRDefault="00F36B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8F65803" w14:textId="77777777" w:rsidTr="00C50B27">
        <w:tc>
          <w:tcPr>
            <w:tcW w:w="2808" w:type="dxa"/>
            <w:vAlign w:val="center"/>
          </w:tcPr>
          <w:p w14:paraId="20004D3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69FB6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8289C0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A599CFE" w14:textId="77777777" w:rsidTr="00C50B27">
        <w:tc>
          <w:tcPr>
            <w:tcW w:w="9828" w:type="dxa"/>
            <w:gridSpan w:val="9"/>
            <w:shd w:val="clear" w:color="auto" w:fill="A6A6A6"/>
          </w:tcPr>
          <w:p w14:paraId="2D9B500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5A88354" w14:textId="77777777" w:rsidTr="00C50B27">
        <w:tc>
          <w:tcPr>
            <w:tcW w:w="6791" w:type="dxa"/>
            <w:gridSpan w:val="3"/>
          </w:tcPr>
          <w:p w14:paraId="1AE8999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857E242" w14:textId="77777777" w:rsidR="006847E2" w:rsidRPr="00F36B9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B9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8FD9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9C3B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A33A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C023F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D4CC8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23E79A64" w14:textId="77777777" w:rsidTr="00C50B27">
        <w:tc>
          <w:tcPr>
            <w:tcW w:w="6791" w:type="dxa"/>
            <w:gridSpan w:val="3"/>
          </w:tcPr>
          <w:p w14:paraId="2CC2CF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97E07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8B1C1C" w14:textId="77777777" w:rsidR="006847E2" w:rsidRPr="00F36B9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B9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C220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66DA4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75F1A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67E3C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155D168C" w14:textId="77777777" w:rsidTr="00C50B27">
        <w:tc>
          <w:tcPr>
            <w:tcW w:w="6791" w:type="dxa"/>
            <w:gridSpan w:val="3"/>
          </w:tcPr>
          <w:p w14:paraId="071ABBE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A68081" w14:textId="77777777" w:rsidR="006847E2" w:rsidRPr="00F36B9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36B9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9C9F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A25B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910E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2DDFC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91F6B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1559BB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F36B8A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92488A2" w14:textId="77777777" w:rsidTr="00C50B27">
        <w:tc>
          <w:tcPr>
            <w:tcW w:w="6791" w:type="dxa"/>
            <w:gridSpan w:val="3"/>
          </w:tcPr>
          <w:p w14:paraId="2C43307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8A72A89" w14:textId="77777777" w:rsidR="006847E2" w:rsidRPr="00BE427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1793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7F85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E28D5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FA5A1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03EED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1656F804" w14:textId="77777777" w:rsidTr="00C50B27">
        <w:tc>
          <w:tcPr>
            <w:tcW w:w="6791" w:type="dxa"/>
            <w:gridSpan w:val="3"/>
          </w:tcPr>
          <w:p w14:paraId="099AA11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C23D5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D145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53BB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3BB0B3" w14:textId="77777777" w:rsidR="006847E2" w:rsidRPr="00BE427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F687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FC226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66F05028" w14:textId="77777777" w:rsidTr="00C50B27">
        <w:tc>
          <w:tcPr>
            <w:tcW w:w="6791" w:type="dxa"/>
            <w:gridSpan w:val="3"/>
          </w:tcPr>
          <w:p w14:paraId="217562C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F5A73E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1C82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D70E5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14F114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57990D" w14:textId="77777777" w:rsidR="005C219A" w:rsidRPr="00BE4275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8977F0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2F34A2F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C4006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DA07F54" w14:textId="77777777" w:rsidTr="00C50B27">
        <w:tc>
          <w:tcPr>
            <w:tcW w:w="6791" w:type="dxa"/>
            <w:gridSpan w:val="3"/>
          </w:tcPr>
          <w:p w14:paraId="115CEF2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5500DC1" w14:textId="77777777" w:rsidR="0055255D" w:rsidRPr="00BE427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2C63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ED57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5226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6A30B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80688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94B2DEF" w14:textId="77777777" w:rsidTr="00C50B27">
        <w:tc>
          <w:tcPr>
            <w:tcW w:w="6791" w:type="dxa"/>
            <w:gridSpan w:val="3"/>
          </w:tcPr>
          <w:p w14:paraId="3141753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3B4F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6E26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BF42DE" w14:textId="77777777" w:rsidR="0055255D" w:rsidRPr="00BE427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7506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92E3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B3271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9763A61" w14:textId="77777777" w:rsidTr="00C50B27">
        <w:tc>
          <w:tcPr>
            <w:tcW w:w="6791" w:type="dxa"/>
            <w:gridSpan w:val="3"/>
          </w:tcPr>
          <w:p w14:paraId="242DE09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F0E1E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C65A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8B7F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94F9CC" w14:textId="77777777" w:rsidR="0055255D" w:rsidRPr="00BE427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33FE1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4B11B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223C140D" w14:textId="77777777" w:rsidTr="00C50B27">
        <w:tc>
          <w:tcPr>
            <w:tcW w:w="6791" w:type="dxa"/>
            <w:gridSpan w:val="3"/>
          </w:tcPr>
          <w:p w14:paraId="57AA78F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1EFCB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53BF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F56F89" w14:textId="77777777" w:rsidR="0055255D" w:rsidRPr="00BE427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C4AF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829F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E33BF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55EE82A" w14:textId="77777777" w:rsidTr="00B411DB">
        <w:tc>
          <w:tcPr>
            <w:tcW w:w="9828" w:type="dxa"/>
            <w:gridSpan w:val="9"/>
            <w:shd w:val="clear" w:color="auto" w:fill="A6A6A6"/>
          </w:tcPr>
          <w:p w14:paraId="75D9F37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29B5C74" w14:textId="77777777" w:rsidTr="00C50B27">
        <w:tc>
          <w:tcPr>
            <w:tcW w:w="6791" w:type="dxa"/>
            <w:gridSpan w:val="3"/>
          </w:tcPr>
          <w:p w14:paraId="64FD60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76C3F7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CC2CD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E24306" w14:textId="77777777" w:rsidR="00B411DB" w:rsidRPr="00BE4275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832191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FA68D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595E5B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EDE836C" w14:textId="77777777" w:rsidTr="00C50B27">
        <w:tc>
          <w:tcPr>
            <w:tcW w:w="6791" w:type="dxa"/>
            <w:gridSpan w:val="3"/>
          </w:tcPr>
          <w:p w14:paraId="3D368A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7EAB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95AC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FE5D2E" w14:textId="77777777" w:rsidR="00B411DB" w:rsidRPr="00BE427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499B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DE17B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4C44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53F6F41" w14:textId="77777777" w:rsidTr="00C50B27">
        <w:tc>
          <w:tcPr>
            <w:tcW w:w="6791" w:type="dxa"/>
            <w:gridSpan w:val="3"/>
          </w:tcPr>
          <w:p w14:paraId="1964B3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746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6E6479" w14:textId="77777777" w:rsidR="00B411DB" w:rsidRPr="00BE427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C1158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07C87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474AB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AD9EB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6F3FFE7" w14:textId="77777777" w:rsidTr="00C50B27">
        <w:tc>
          <w:tcPr>
            <w:tcW w:w="9828" w:type="dxa"/>
            <w:gridSpan w:val="9"/>
          </w:tcPr>
          <w:p w14:paraId="6D9BCD6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D22E7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AFBA29D" w14:textId="03072545" w:rsidR="00D07689" w:rsidRDefault="00D07689" w:rsidP="00D07689">
            <w:pPr>
              <w:spacing w:after="120"/>
              <w:jc w:val="both"/>
            </w:pPr>
            <w:r>
              <w:t xml:space="preserve">Autorka dodržela stanovený rozsah práce. Struktura práce je logicky členěna. Práce je napsaná jazykem, který odpovídá odbornému stylu, je srozumitelný a konzistentní. </w:t>
            </w:r>
            <w:r w:rsidR="006116F1">
              <w:t>Výhrady lze mít zejména k nedostatečnému teoretickému ukotvení v zahraničních zdrojích. Teoretická východiska jsou spíše povrchní a c</w:t>
            </w:r>
            <w:r>
              <w:t xml:space="preserve">hybí </w:t>
            </w:r>
            <w:r w:rsidR="006116F1">
              <w:t>jejich</w:t>
            </w:r>
            <w:r>
              <w:t xml:space="preserve"> kritická</w:t>
            </w:r>
            <w:r w:rsidRPr="00136E8C">
              <w:t xml:space="preserve"> reflexe</w:t>
            </w:r>
            <w:r w:rsidR="006116F1">
              <w:t>, která by se na úrovni diplomové práce již dala očekávat</w:t>
            </w:r>
            <w:r w:rsidRPr="00136E8C">
              <w:t>.</w:t>
            </w:r>
          </w:p>
          <w:p w14:paraId="555248F1" w14:textId="36F7EB65" w:rsidR="00D07689" w:rsidRDefault="00D07689" w:rsidP="00D07689">
            <w:pPr>
              <w:pStyle w:val="Normlnweb"/>
              <w:rPr>
                <w:lang w:val="cs-CZ"/>
              </w:rPr>
            </w:pPr>
            <w:r>
              <w:rPr>
                <w:lang w:val="cs-CZ"/>
              </w:rPr>
              <w:t xml:space="preserve">Popisu postupu při sběru dat, analýze a interpretaci dat věnuje autorka v rozporu se zvyklostmi u kvalitativního výzkumu velmi málo prostoru. </w:t>
            </w:r>
            <w:r w:rsidRPr="00310712">
              <w:rPr>
                <w:lang w:val="cs-CZ"/>
              </w:rPr>
              <w:t>Data jsou analyzována metodou interpretativní fenomenologické analýzy.</w:t>
            </w:r>
            <w:r w:rsidR="001104CB">
              <w:rPr>
                <w:lang w:val="cs-CZ"/>
              </w:rPr>
              <w:t xml:space="preserve"> </w:t>
            </w:r>
            <w:r w:rsidRPr="00310712">
              <w:rPr>
                <w:lang w:val="cs-CZ"/>
              </w:rPr>
              <w:t xml:space="preserve">Při interpretaci dat </w:t>
            </w:r>
            <w:r w:rsidR="001104CB">
              <w:rPr>
                <w:lang w:val="cs-CZ"/>
              </w:rPr>
              <w:t xml:space="preserve">lze identifikovat několik chyb, z nichž nejzásadnější spočívá v tom, že </w:t>
            </w:r>
            <w:r w:rsidR="001104CB">
              <w:t>a</w:t>
            </w:r>
            <w:r w:rsidR="001104CB" w:rsidRPr="00CD73F6">
              <w:t>utork</w:t>
            </w:r>
            <w:r w:rsidR="001104CB">
              <w:t>a prezentuje svá</w:t>
            </w:r>
            <w:r w:rsidR="001104CB" w:rsidRPr="00CD73F6">
              <w:t xml:space="preserve"> zji</w:t>
            </w:r>
            <w:r w:rsidR="001104CB">
              <w:t>štění za kaž</w:t>
            </w:r>
            <w:r w:rsidR="001104CB" w:rsidRPr="00CD73F6">
              <w:t>dou participantku zvl</w:t>
            </w:r>
            <w:r w:rsidR="001104CB">
              <w:t>ášť</w:t>
            </w:r>
            <w:r w:rsidR="00116461">
              <w:t xml:space="preserve"> </w:t>
            </w:r>
            <w:r w:rsidR="001104CB" w:rsidRPr="00CD73F6">
              <w:t>a ve</w:t>
            </w:r>
            <w:r w:rsidR="001104CB">
              <w:t>škerá</w:t>
            </w:r>
            <w:r w:rsidR="001104CB" w:rsidRPr="00CD73F6">
              <w:t xml:space="preserve"> jej</w:t>
            </w:r>
            <w:r w:rsidR="00116461">
              <w:t>í</w:t>
            </w:r>
            <w:r w:rsidR="001104CB" w:rsidRPr="00CD73F6">
              <w:t xml:space="preserve"> interpretace tak sklouzává k popisu rozdílů ve výpovědích participantek.</w:t>
            </w:r>
            <w:r>
              <w:rPr>
                <w:lang w:val="cs-CZ"/>
              </w:rPr>
              <w:t xml:space="preserve"> Ve výsledkové části</w:t>
            </w:r>
            <w:r w:rsidRPr="00310712">
              <w:rPr>
                <w:lang w:val="cs-CZ"/>
              </w:rPr>
              <w:t xml:space="preserve"> textu </w:t>
            </w:r>
            <w:r w:rsidR="00A71F0D">
              <w:rPr>
                <w:lang w:val="cs-CZ"/>
              </w:rPr>
              <w:t>je tak omezena</w:t>
            </w:r>
            <w:r>
              <w:rPr>
                <w:lang w:val="cs-CZ"/>
              </w:rPr>
              <w:t xml:space="preserve"> narace i interpretace.</w:t>
            </w:r>
            <w:r w:rsidRPr="00310712">
              <w:rPr>
                <w:lang w:val="cs-CZ"/>
              </w:rPr>
              <w:t xml:space="preserve"> </w:t>
            </w:r>
            <w:r>
              <w:rPr>
                <w:lang w:val="cs-CZ"/>
              </w:rPr>
              <w:t>Vzhledem k výsledkům práce by bylo vhodné důkladněji propracovat doporučení pro praxi.</w:t>
            </w:r>
          </w:p>
          <w:p w14:paraId="50C52FF3" w14:textId="7A2212D5" w:rsidR="00D07689" w:rsidRPr="00C3204A" w:rsidRDefault="00A71F0D" w:rsidP="00D07689">
            <w:pPr>
              <w:autoSpaceDE w:val="0"/>
              <w:autoSpaceDN w:val="0"/>
              <w:adjustRightInd w:val="0"/>
              <w:spacing w:after="120"/>
              <w:jc w:val="both"/>
              <w:rPr>
                <w:lang w:eastAsia="fi-FI"/>
              </w:rPr>
            </w:pPr>
            <w:r>
              <w:rPr>
                <w:lang w:eastAsia="fi-FI"/>
              </w:rPr>
              <w:t>I přes uvedené výhrady lze konstatovat, že a</w:t>
            </w:r>
            <w:r w:rsidR="00D07689" w:rsidRPr="00C3204A">
              <w:rPr>
                <w:lang w:eastAsia="fi-FI"/>
              </w:rPr>
              <w:t xml:space="preserve">utorka prokázala vhled do relevantní literatury i dovednost realizovat empirický výzkum. Splnila požadavky kladené na </w:t>
            </w:r>
            <w:r>
              <w:rPr>
                <w:lang w:eastAsia="fi-FI"/>
              </w:rPr>
              <w:t>diplomovou</w:t>
            </w:r>
            <w:r w:rsidR="00D07689" w:rsidRPr="00C3204A">
              <w:rPr>
                <w:lang w:eastAsia="fi-FI"/>
              </w:rPr>
              <w:t xml:space="preserve"> práci, prokázala odbornou erudici a schopnost napsat odborný text. Předložená práce dosahuje na standardní úroveň </w:t>
            </w:r>
            <w:r w:rsidR="006116F1">
              <w:rPr>
                <w:lang w:eastAsia="fi-FI"/>
              </w:rPr>
              <w:t>diplomových</w:t>
            </w:r>
            <w:r w:rsidR="00D07689" w:rsidRPr="00C3204A">
              <w:rPr>
                <w:lang w:eastAsia="fi-FI"/>
              </w:rPr>
              <w:t xml:space="preserve"> prací. Práci doporučuji k obhajobě.</w:t>
            </w:r>
          </w:p>
          <w:p w14:paraId="0F2AC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75BA0E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39CC0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546B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EA0804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E650E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5E89E5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EF8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15578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4D9334F" w14:textId="77777777" w:rsidTr="00C50B27">
        <w:tc>
          <w:tcPr>
            <w:tcW w:w="9828" w:type="dxa"/>
            <w:gridSpan w:val="9"/>
          </w:tcPr>
          <w:p w14:paraId="19AD1F0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218C3A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A329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D6F7638" w14:textId="5CE9F4D6" w:rsidR="00B411DB" w:rsidRPr="00C50B27" w:rsidRDefault="001D74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ve vašem výzkumném designu by se dalo změnit, aby data poskytla ještě hodnotnější informace?</w:t>
            </w:r>
          </w:p>
          <w:p w14:paraId="1817182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05CF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EFF0AA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949959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FBCC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1DC3702" w14:textId="77777777" w:rsidTr="00C50B27">
        <w:tc>
          <w:tcPr>
            <w:tcW w:w="6791" w:type="dxa"/>
            <w:gridSpan w:val="3"/>
          </w:tcPr>
          <w:p w14:paraId="4B9244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55224E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B5E3B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91DCDA7" w14:textId="77777777" w:rsidR="00B411DB" w:rsidRPr="00BE427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E427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76781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8DADD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F60DB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D4DB81C" w14:textId="77777777" w:rsidTr="00C50B27">
        <w:tc>
          <w:tcPr>
            <w:tcW w:w="4068" w:type="dxa"/>
            <w:gridSpan w:val="2"/>
            <w:vAlign w:val="center"/>
          </w:tcPr>
          <w:p w14:paraId="58374023" w14:textId="0815645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7437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14:paraId="5AA454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99CFE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293C1" w14:textId="77777777" w:rsidR="00B24D17" w:rsidRDefault="00B24D17">
      <w:r>
        <w:separator/>
      </w:r>
    </w:p>
  </w:endnote>
  <w:endnote w:type="continuationSeparator" w:id="0">
    <w:p w14:paraId="63BA0F83" w14:textId="77777777" w:rsidR="00B24D17" w:rsidRDefault="00B2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8FBED" w14:textId="77777777" w:rsidR="00B24D17" w:rsidRDefault="00B24D17">
      <w:r>
        <w:separator/>
      </w:r>
    </w:p>
  </w:footnote>
  <w:footnote w:type="continuationSeparator" w:id="0">
    <w:p w14:paraId="5690D482" w14:textId="77777777" w:rsidR="00B24D17" w:rsidRDefault="00B24D17">
      <w:r>
        <w:continuationSeparator/>
      </w:r>
    </w:p>
  </w:footnote>
  <w:footnote w:id="1">
    <w:p w14:paraId="185919CD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CAD"/>
    <w:rsid w:val="001104CB"/>
    <w:rsid w:val="00116461"/>
    <w:rsid w:val="001D7437"/>
    <w:rsid w:val="00362AB0"/>
    <w:rsid w:val="003F5DA2"/>
    <w:rsid w:val="00512982"/>
    <w:rsid w:val="00514664"/>
    <w:rsid w:val="00526D47"/>
    <w:rsid w:val="0055255D"/>
    <w:rsid w:val="005C219A"/>
    <w:rsid w:val="005D48C2"/>
    <w:rsid w:val="006116F1"/>
    <w:rsid w:val="006847E2"/>
    <w:rsid w:val="0070056B"/>
    <w:rsid w:val="00A01492"/>
    <w:rsid w:val="00A71F0D"/>
    <w:rsid w:val="00B24D17"/>
    <w:rsid w:val="00B411DB"/>
    <w:rsid w:val="00BA3203"/>
    <w:rsid w:val="00BE4275"/>
    <w:rsid w:val="00C30DF4"/>
    <w:rsid w:val="00C50B27"/>
    <w:rsid w:val="00D07689"/>
    <w:rsid w:val="00DC1BF5"/>
    <w:rsid w:val="00E709EA"/>
    <w:rsid w:val="00E83040"/>
    <w:rsid w:val="00F36B9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996B5"/>
  <w15:chartTrackingRefBased/>
  <w15:docId w15:val="{A30A8F61-D01C-4BFD-8C76-4C2A015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07689"/>
    <w:pPr>
      <w:spacing w:before="100" w:beforeAutospacing="1" w:after="100" w:afterAutospacing="1"/>
    </w:pPr>
    <w:rPr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%20Oleck&#225;\Desktop\posudky%202021\zlin\POSUDEK%20VEDOUCIHO%20DIPLOMOVE%20PRA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VEDOUCIHO DIPLOMOVE PRACE_2015</Template>
  <TotalTime>332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Ivana Olecká</dc:creator>
  <cp:keywords/>
  <cp:lastModifiedBy>Olecka Ivana</cp:lastModifiedBy>
  <cp:revision>2</cp:revision>
  <cp:lastPrinted>2012-04-25T08:21:00Z</cp:lastPrinted>
  <dcterms:created xsi:type="dcterms:W3CDTF">2021-05-03T11:12:00Z</dcterms:created>
  <dcterms:modified xsi:type="dcterms:W3CDTF">2021-05-05T08:28:00Z</dcterms:modified>
</cp:coreProperties>
</file>