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C77C1" w:rsidP="00362AB0">
            <w:pPr>
              <w:rPr>
                <w:sz w:val="22"/>
                <w:szCs w:val="22"/>
              </w:rPr>
            </w:pPr>
            <w:r>
              <w:t>Bc. Barbora Bartošová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C77C1" w:rsidP="00362AB0">
            <w:pPr>
              <w:rPr>
                <w:sz w:val="22"/>
                <w:szCs w:val="22"/>
              </w:rPr>
            </w:pPr>
            <w:r>
              <w:t>Výchovný proces u dětí v prostředí azylového domu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C77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C77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C77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  <w:r w:rsidR="00EF050C">
              <w:rPr>
                <w:b/>
                <w:sz w:val="22"/>
                <w:szCs w:val="22"/>
              </w:rPr>
              <w:t>¨</w:t>
            </w:r>
          </w:p>
          <w:p w:rsidR="00EF050C" w:rsidRPr="00EF050C" w:rsidRDefault="00EF050C" w:rsidP="00362AB0">
            <w:pPr>
              <w:rPr>
                <w:sz w:val="22"/>
                <w:szCs w:val="22"/>
              </w:rPr>
            </w:pPr>
            <w:r w:rsidRPr="00EF050C">
              <w:rPr>
                <w:sz w:val="22"/>
                <w:szCs w:val="22"/>
              </w:rPr>
              <w:t>Práce se zabývá velmi závaž</w:t>
            </w:r>
            <w:r>
              <w:rPr>
                <w:sz w:val="22"/>
                <w:szCs w:val="22"/>
              </w:rPr>
              <w:t>ným tématem a nejen v současnosti, ale také blízké budoucnosti, aktuálním tématem.</w:t>
            </w:r>
          </w:p>
          <w:p w:rsidR="00FF4B27" w:rsidRPr="00C50B27" w:rsidRDefault="00FF4B27" w:rsidP="00FF4B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není jasně definován cíl práce.</w:t>
            </w:r>
          </w:p>
          <w:p w:rsidR="00B411DB" w:rsidRPr="00C50B27" w:rsidRDefault="00CC77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Členění 1.1 a není 1.2, dokonce terciální citace</w:t>
            </w:r>
            <w:r w:rsidR="002370AF">
              <w:rPr>
                <w:sz w:val="22"/>
                <w:szCs w:val="22"/>
              </w:rPr>
              <w:t>, dublování odkazů,</w:t>
            </w:r>
            <w:r w:rsidR="00D130E6">
              <w:rPr>
                <w:sz w:val="22"/>
                <w:szCs w:val="22"/>
              </w:rPr>
              <w:t xml:space="preserve"> velmi dlouhé odstavce (některé mají až 5 stran), chybí jeho členění, proto se text špatně čte</w:t>
            </w:r>
          </w:p>
          <w:p w:rsidR="00B411DB" w:rsidRDefault="00FF4B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První kapitola se jmenuje Socializace dítěte, obsahově je ale zaměřena především na bio</w:t>
            </w:r>
            <w:r w:rsidR="002370A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psychický vývoj </w:t>
            </w:r>
            <w:r w:rsidR="002370AF">
              <w:rPr>
                <w:sz w:val="22"/>
                <w:szCs w:val="22"/>
              </w:rPr>
              <w:t>dítěte, chybí zde to propojení k socializaci, postrádám potřebu vrstevnické skupiny v předškolním věku, i druhá část kapitoly je více věnovaná popisu stylů výchovy než vlastní socializaci. Druhá kapitola v počátcích dobře popisuje prostředí, ale pak zde chybí specifičnost prostředí azylového domu k socializaci dítěte a výchovnému procesu, zbytečně je dopodrobna popsáno fungování AD po organizační, technické a personální stránce.</w:t>
            </w:r>
          </w:p>
          <w:p w:rsidR="002370AF" w:rsidRDefault="002370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třetí kap</w:t>
            </w:r>
            <w:r w:rsidR="00391F5D">
              <w:rPr>
                <w:sz w:val="22"/>
                <w:szCs w:val="22"/>
              </w:rPr>
              <w:t>itole dochází k tomu, že není jasné, zda činnosti, které autorka uvádí, má činit sociální pracovník nebo sociální pedagog jako odborný pracovník/specialista v sociálních službách.</w:t>
            </w:r>
          </w:p>
          <w:p w:rsidR="00391F5D" w:rsidRDefault="00391F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Vysoce hodnotím zařazení čtvrté kapitoly o výzkumech na obdobná témata jak u nás, tak i v zahraničí.</w:t>
            </w:r>
          </w:p>
          <w:p w:rsidR="00391F5D" w:rsidRDefault="00391F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je metodologická nejasnost – případová studie je jedna metoda kvalitativního zkoumání a IPA druhá. Tohle se nekombinuje. V tomto případě se mělo jednat o </w:t>
            </w:r>
            <w:proofErr w:type="spellStart"/>
            <w:r w:rsidR="00D130E6">
              <w:rPr>
                <w:sz w:val="22"/>
                <w:szCs w:val="22"/>
              </w:rPr>
              <w:t>vícepřípadovou</w:t>
            </w:r>
            <w:proofErr w:type="spellEnd"/>
            <w:r w:rsidR="00D130E6">
              <w:rPr>
                <w:sz w:val="22"/>
                <w:szCs w:val="22"/>
              </w:rPr>
              <w:t xml:space="preserve"> kvalitativní studii (podle Chrastiny) či studium sociálních skupin </w:t>
            </w:r>
            <w:r w:rsidR="00E90697">
              <w:rPr>
                <w:sz w:val="22"/>
                <w:szCs w:val="22"/>
              </w:rPr>
              <w:t xml:space="preserve">(dle </w:t>
            </w:r>
            <w:proofErr w:type="spellStart"/>
            <w:r w:rsidR="00E90697">
              <w:rPr>
                <w:sz w:val="22"/>
                <w:szCs w:val="22"/>
              </w:rPr>
              <w:t>Hendla</w:t>
            </w:r>
            <w:proofErr w:type="spellEnd"/>
            <w:r w:rsidR="00E90697">
              <w:rPr>
                <w:sz w:val="22"/>
                <w:szCs w:val="22"/>
              </w:rPr>
              <w:t>), v žádném případě se nejedná o IPA.</w:t>
            </w:r>
          </w:p>
          <w:p w:rsidR="00B411DB" w:rsidRDefault="00E90697" w:rsidP="00362AB0">
            <w:r>
              <w:rPr>
                <w:sz w:val="22"/>
                <w:szCs w:val="22"/>
              </w:rPr>
              <w:t xml:space="preserve">Praktická část se zaměřuje především na rozbor intervencí, což nenaplňuje plně téma práce </w:t>
            </w:r>
            <w:r w:rsidRPr="00E90697">
              <w:rPr>
                <w:i/>
              </w:rPr>
              <w:t>Výchovný proces u dětí v prostředí azylového domu</w:t>
            </w:r>
            <w:r>
              <w:rPr>
                <w:i/>
              </w:rPr>
              <w:t>.</w:t>
            </w:r>
            <w:r>
              <w:t xml:space="preserve"> Zde by bylo dobré uvést upřesňující podtitul – z hlediska rozboru intervencí.</w:t>
            </w:r>
          </w:p>
          <w:p w:rsidR="00B411DB" w:rsidRDefault="00E90697" w:rsidP="00362AB0">
            <w:r>
              <w:t xml:space="preserve">Kladně hodnotím vysoký počet </w:t>
            </w:r>
            <w:proofErr w:type="spellStart"/>
            <w:r>
              <w:t>probandek</w:t>
            </w:r>
            <w:proofErr w:type="spellEnd"/>
            <w:r>
              <w:t xml:space="preserve"> zařazených do výzkumného šetření.</w:t>
            </w:r>
          </w:p>
          <w:p w:rsidR="00E90697" w:rsidRDefault="00E90697" w:rsidP="00362AB0">
            <w:r>
              <w:t>Z výzkumu vyplývá, že část matek má závažné zdravotní problémy a AD nejsou nejvhodnějším pro ně.</w:t>
            </w:r>
            <w:r w:rsidR="00EF050C">
              <w:t xml:space="preserve"> Klasickým příkladem je případ Marie, která jako nejslabší článek rodiny je svými příbuznými dle všeho zneužívána. Zde by měl AD nasměrovat pozornost dalších institucí k ochraně této klientky.</w:t>
            </w:r>
          </w:p>
          <w:p w:rsidR="00EF050C" w:rsidRDefault="00EF050C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E90697" w:rsidRDefault="00E906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Jsou vůbec matky se sníženou svéprávností </w:t>
            </w:r>
            <w:r w:rsidR="00EF050C">
              <w:rPr>
                <w:sz w:val="22"/>
                <w:szCs w:val="22"/>
              </w:rPr>
              <w:t xml:space="preserve">či závažnými zdravotními problémy </w:t>
            </w:r>
            <w:r>
              <w:rPr>
                <w:sz w:val="22"/>
                <w:szCs w:val="22"/>
              </w:rPr>
              <w:t>schopny se postarat o sebe a o tím i o své dítě?</w:t>
            </w:r>
          </w:p>
          <w:p w:rsidR="00B411DB" w:rsidRPr="00C50B27" w:rsidRDefault="00EF05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vliv na vývoj dítěte má takovéto prostředí? Jaká opatření v takových to případech navrhujete?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F050C">
              <w:rPr>
                <w:sz w:val="22"/>
                <w:szCs w:val="22"/>
              </w:rPr>
              <w:t xml:space="preserve"> 29. dubna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DE4" w:rsidRDefault="00F14DE4">
      <w:r>
        <w:separator/>
      </w:r>
    </w:p>
  </w:endnote>
  <w:endnote w:type="continuationSeparator" w:id="0">
    <w:p w:rsidR="00F14DE4" w:rsidRDefault="00F1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DE4" w:rsidRDefault="00F14DE4">
      <w:r>
        <w:separator/>
      </w:r>
    </w:p>
  </w:footnote>
  <w:footnote w:type="continuationSeparator" w:id="0">
    <w:p w:rsidR="00F14DE4" w:rsidRDefault="00F14DE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777"/>
    <w:rsid w:val="0012591B"/>
    <w:rsid w:val="0021207C"/>
    <w:rsid w:val="002370AF"/>
    <w:rsid w:val="00362AB0"/>
    <w:rsid w:val="00391F5D"/>
    <w:rsid w:val="003F5DA2"/>
    <w:rsid w:val="004B5777"/>
    <w:rsid w:val="00512982"/>
    <w:rsid w:val="00526D47"/>
    <w:rsid w:val="0055255D"/>
    <w:rsid w:val="005C219A"/>
    <w:rsid w:val="006847E2"/>
    <w:rsid w:val="008614B3"/>
    <w:rsid w:val="009B2248"/>
    <w:rsid w:val="00AF1740"/>
    <w:rsid w:val="00B411DB"/>
    <w:rsid w:val="00BA3203"/>
    <w:rsid w:val="00C50B27"/>
    <w:rsid w:val="00C85117"/>
    <w:rsid w:val="00CC77C1"/>
    <w:rsid w:val="00CE0A8B"/>
    <w:rsid w:val="00D130E6"/>
    <w:rsid w:val="00DC1BF5"/>
    <w:rsid w:val="00E67C85"/>
    <w:rsid w:val="00E709EA"/>
    <w:rsid w:val="00E77F5B"/>
    <w:rsid w:val="00E90697"/>
    <w:rsid w:val="00EF050C"/>
    <w:rsid w:val="00F1326B"/>
    <w:rsid w:val="00F14DE4"/>
    <w:rsid w:val="00FF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AA755-692B-4E89-ADD1-44C3081E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%20(3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(3).dot</Template>
  <TotalTime>70</TotalTime>
  <Pages>1</Pages>
  <Words>518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4</cp:revision>
  <cp:lastPrinted>2012-04-25T08:21:00Z</cp:lastPrinted>
  <dcterms:created xsi:type="dcterms:W3CDTF">2021-04-28T14:32:00Z</dcterms:created>
  <dcterms:modified xsi:type="dcterms:W3CDTF">2021-04-29T07:46:00Z</dcterms:modified>
</cp:coreProperties>
</file>