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6603B" w:rsidRDefault="00012242" w:rsidP="00362AB0">
            <w:pPr>
              <w:rPr>
                <w:sz w:val="22"/>
                <w:szCs w:val="22"/>
              </w:rPr>
            </w:pPr>
            <w:r w:rsidRPr="00012242">
              <w:rPr>
                <w:sz w:val="22"/>
                <w:szCs w:val="22"/>
              </w:rPr>
              <w:t>Bc. Michaela Bárová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6603B" w:rsidRDefault="00012242" w:rsidP="00012242">
            <w:pPr>
              <w:rPr>
                <w:sz w:val="22"/>
                <w:szCs w:val="22"/>
              </w:rPr>
            </w:pPr>
            <w:r w:rsidRPr="00012242">
              <w:rPr>
                <w:sz w:val="22"/>
                <w:szCs w:val="22"/>
              </w:rPr>
              <w:t xml:space="preserve">Zkušenosti </w:t>
            </w:r>
            <w:r>
              <w:rPr>
                <w:sz w:val="22"/>
                <w:szCs w:val="22"/>
              </w:rPr>
              <w:t xml:space="preserve">žáků 2. stupně ZŠ se sexuálním </w:t>
            </w:r>
            <w:r w:rsidRPr="00012242">
              <w:rPr>
                <w:sz w:val="22"/>
                <w:szCs w:val="22"/>
              </w:rPr>
              <w:t>zneužíváním v online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46948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6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4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67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847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6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06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674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47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47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8474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751D1" w:rsidRDefault="00B411DB" w:rsidP="00362AB0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7751D1" w:rsidRDefault="00DB15F7" w:rsidP="00DB15F7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Silné stránky práce:</w:t>
            </w:r>
          </w:p>
          <w:p w:rsidR="00967441" w:rsidRPr="007751D1" w:rsidRDefault="00967441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>Zajímavé a velmi aktuální téma.</w:t>
            </w:r>
          </w:p>
          <w:p w:rsidR="00012242" w:rsidRPr="007751D1" w:rsidRDefault="00012242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>Úzké zaměření teoretické části na jádro problému</w:t>
            </w:r>
            <w:r w:rsidR="00384745">
              <w:rPr>
                <w:sz w:val="22"/>
                <w:szCs w:val="22"/>
              </w:rPr>
              <w:t>.</w:t>
            </w:r>
          </w:p>
          <w:p w:rsidR="00E06877" w:rsidRPr="007751D1" w:rsidRDefault="00AC0FD3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Uvedení některých výzkumů na </w:t>
            </w:r>
            <w:r w:rsidR="00E06877" w:rsidRPr="007751D1">
              <w:rPr>
                <w:sz w:val="22"/>
                <w:szCs w:val="22"/>
              </w:rPr>
              <w:t>podobné téma</w:t>
            </w:r>
            <w:r w:rsidR="00384745">
              <w:rPr>
                <w:sz w:val="22"/>
                <w:szCs w:val="22"/>
              </w:rPr>
              <w:t>.</w:t>
            </w:r>
          </w:p>
          <w:p w:rsidR="00AC0FD3" w:rsidRPr="007751D1" w:rsidRDefault="00AC0FD3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>Jasný výzkumný cíl</w:t>
            </w:r>
            <w:r w:rsidR="00384745">
              <w:rPr>
                <w:sz w:val="22"/>
                <w:szCs w:val="22"/>
              </w:rPr>
              <w:t>.</w:t>
            </w:r>
          </w:p>
          <w:p w:rsidR="00AC0FD3" w:rsidRPr="007751D1" w:rsidRDefault="00AC0FD3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Věcné hypotézy navržené na základě výsledků jiných výzkumů. </w:t>
            </w:r>
          </w:p>
          <w:p w:rsidR="00AC0FD3" w:rsidRPr="007751D1" w:rsidRDefault="00AC0FD3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Vizuálně vhodně zpracovaný dotazník (zapracované obrázky). Pozn. Internetová verze dotazníku byla zajímavější než okopírovaná verze v příloze. </w:t>
            </w:r>
          </w:p>
          <w:p w:rsidR="00AC0FD3" w:rsidRPr="007751D1" w:rsidRDefault="00AC0FD3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Popis konstrukce položek dotazníku a jejich souvislost s dílčími VO. </w:t>
            </w:r>
          </w:p>
          <w:p w:rsidR="009C75F4" w:rsidRPr="007751D1" w:rsidRDefault="009C75F4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>Diskuze vlastních výsledků s výsledk</w:t>
            </w:r>
            <w:r w:rsidR="000B7E94">
              <w:rPr>
                <w:sz w:val="22"/>
                <w:szCs w:val="22"/>
              </w:rPr>
              <w:t>y</w:t>
            </w:r>
            <w:r w:rsidRPr="007751D1">
              <w:rPr>
                <w:sz w:val="22"/>
                <w:szCs w:val="22"/>
              </w:rPr>
              <w:t xml:space="preserve"> jiných výzkumů.</w:t>
            </w:r>
          </w:p>
          <w:p w:rsidR="00AC0FD3" w:rsidRPr="007751D1" w:rsidRDefault="00AC0FD3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  <w:p w:rsidR="00DB15F7" w:rsidRPr="007751D1" w:rsidRDefault="00DB15F7" w:rsidP="00ED52BC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Slabé stránky práce:</w:t>
            </w:r>
          </w:p>
          <w:p w:rsidR="00590C8C" w:rsidRPr="007751D1" w:rsidRDefault="00590C8C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>Teoretická část má výrazně kompilační charakter, autorka definice</w:t>
            </w:r>
            <w:r w:rsidR="000B7E94">
              <w:rPr>
                <w:sz w:val="22"/>
                <w:szCs w:val="22"/>
              </w:rPr>
              <w:t>, koncepce a</w:t>
            </w:r>
            <w:r w:rsidRPr="007751D1">
              <w:rPr>
                <w:sz w:val="22"/>
                <w:szCs w:val="22"/>
              </w:rPr>
              <w:t xml:space="preserve"> pojetí </w:t>
            </w:r>
            <w:r w:rsidR="000B7E94">
              <w:rPr>
                <w:sz w:val="22"/>
                <w:szCs w:val="22"/>
              </w:rPr>
              <w:t xml:space="preserve">nijak </w:t>
            </w:r>
            <w:r w:rsidRPr="007751D1">
              <w:rPr>
                <w:sz w:val="22"/>
                <w:szCs w:val="22"/>
              </w:rPr>
              <w:t>nekomparuje, nehodnotí…</w:t>
            </w:r>
          </w:p>
          <w:p w:rsidR="00384745" w:rsidRPr="007751D1" w:rsidRDefault="00384745" w:rsidP="003847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Občasná pojmová nepřesnost – např. </w:t>
            </w:r>
            <w:proofErr w:type="spellStart"/>
            <w:r w:rsidRPr="007751D1">
              <w:rPr>
                <w:sz w:val="22"/>
                <w:szCs w:val="22"/>
              </w:rPr>
              <w:t>hebofilie</w:t>
            </w:r>
            <w:proofErr w:type="spellEnd"/>
            <w:r w:rsidRPr="007751D1">
              <w:rPr>
                <w:sz w:val="22"/>
                <w:szCs w:val="22"/>
              </w:rPr>
              <w:t xml:space="preserve">, </w:t>
            </w:r>
            <w:proofErr w:type="spellStart"/>
            <w:r w:rsidRPr="007751D1">
              <w:rPr>
                <w:sz w:val="22"/>
                <w:szCs w:val="22"/>
              </w:rPr>
              <w:t>výtačení</w:t>
            </w:r>
            <w:proofErr w:type="spellEnd"/>
            <w:r w:rsidRPr="007751D1">
              <w:rPr>
                <w:sz w:val="22"/>
                <w:szCs w:val="22"/>
              </w:rPr>
              <w:t xml:space="preserve">, </w:t>
            </w:r>
          </w:p>
          <w:p w:rsidR="00590C8C" w:rsidRPr="007751D1" w:rsidRDefault="00590C8C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Některé zdroje nejsou v textu řádně </w:t>
            </w:r>
            <w:r w:rsidR="009C75F4" w:rsidRPr="007751D1">
              <w:rPr>
                <w:sz w:val="22"/>
                <w:szCs w:val="22"/>
              </w:rPr>
              <w:t>ocitovány</w:t>
            </w:r>
            <w:r w:rsidRPr="007751D1">
              <w:rPr>
                <w:sz w:val="22"/>
                <w:szCs w:val="22"/>
              </w:rPr>
              <w:t xml:space="preserve"> (</w:t>
            </w:r>
            <w:r w:rsidR="009C75F4" w:rsidRPr="007751D1">
              <w:rPr>
                <w:sz w:val="22"/>
                <w:szCs w:val="22"/>
              </w:rPr>
              <w:t xml:space="preserve">např. dokument </w:t>
            </w:r>
            <w:r w:rsidRPr="007751D1">
              <w:rPr>
                <w:i/>
                <w:sz w:val="22"/>
                <w:szCs w:val="22"/>
              </w:rPr>
              <w:t>V</w:t>
            </w:r>
            <w:r w:rsidR="009C75F4" w:rsidRPr="007751D1">
              <w:rPr>
                <w:i/>
                <w:sz w:val="22"/>
                <w:szCs w:val="22"/>
              </w:rPr>
              <w:t> </w:t>
            </w:r>
            <w:r w:rsidRPr="007751D1">
              <w:rPr>
                <w:i/>
                <w:sz w:val="22"/>
                <w:szCs w:val="22"/>
              </w:rPr>
              <w:t>síti</w:t>
            </w:r>
            <w:r w:rsidR="009C75F4" w:rsidRPr="007751D1">
              <w:rPr>
                <w:sz w:val="22"/>
                <w:szCs w:val="22"/>
              </w:rPr>
              <w:t>)</w:t>
            </w:r>
          </w:p>
          <w:p w:rsidR="00E06877" w:rsidRPr="007751D1" w:rsidRDefault="00E06877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>V teoretické části chybí charakt</w:t>
            </w:r>
            <w:r w:rsidR="00384745">
              <w:rPr>
                <w:sz w:val="22"/>
                <w:szCs w:val="22"/>
              </w:rPr>
              <w:t>eristika vybrané cílové skupiny -</w:t>
            </w:r>
            <w:r w:rsidR="007751D1" w:rsidRPr="007751D1">
              <w:rPr>
                <w:sz w:val="22"/>
                <w:szCs w:val="22"/>
              </w:rPr>
              <w:t xml:space="preserve"> žáci 2. stupně </w:t>
            </w:r>
            <w:r w:rsidR="00384745">
              <w:rPr>
                <w:sz w:val="22"/>
                <w:szCs w:val="22"/>
              </w:rPr>
              <w:t>-</w:t>
            </w:r>
            <w:r w:rsidR="007751D1" w:rsidRPr="007751D1">
              <w:rPr>
                <w:sz w:val="22"/>
                <w:szCs w:val="22"/>
              </w:rPr>
              <w:t xml:space="preserve"> z hlediska vývojové psychologie, sociální pedagogiky…</w:t>
            </w:r>
          </w:p>
          <w:p w:rsidR="00E06877" w:rsidRDefault="007751D1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Nepřesnosti ve výrocích interpretujících výsledek ověřování hypotéz (</w:t>
            </w:r>
            <w:r w:rsidR="0038474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apř. v</w:t>
            </w:r>
            <w:r w:rsidR="009C75F4" w:rsidRPr="007751D1">
              <w:rPr>
                <w:sz w:val="22"/>
                <w:szCs w:val="22"/>
              </w:rPr>
              <w:t>ýzkumnice interpretuje výsledek testu dobré shody (ne)závislost</w:t>
            </w:r>
            <w:r>
              <w:rPr>
                <w:sz w:val="22"/>
                <w:szCs w:val="22"/>
              </w:rPr>
              <w:t>í místo (ne)existencí rozdílů).</w:t>
            </w:r>
          </w:p>
          <w:p w:rsidR="007751D1" w:rsidRPr="007751D1" w:rsidRDefault="007751D1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normostran</w:t>
            </w:r>
            <w:r w:rsidR="00384745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012242" w:rsidRPr="007751D1" w:rsidRDefault="00012242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  <w:p w:rsidR="002707BF" w:rsidRPr="007751D1" w:rsidRDefault="002707BF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7751D1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C0FD3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Čím si vysvětlujete nulovou reakci škol na participaci v dotazníkovém šetření? Situací spojenou s Covid-19 (uzavření škol), nebo spíše „citlivým“ tématem dotazníku?</w:t>
            </w:r>
          </w:p>
          <w:p w:rsidR="003F2F44" w:rsidRPr="00B50641" w:rsidRDefault="00384745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pro Vás některé výsledky Vašeho výzkumu překvapivé</w:t>
            </w:r>
            <w:r w:rsidR="003F2F44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Které?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847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65" w:rsidRDefault="00DA6B65">
      <w:r>
        <w:separator/>
      </w:r>
    </w:p>
  </w:endnote>
  <w:endnote w:type="continuationSeparator" w:id="0">
    <w:p w:rsidR="00DA6B65" w:rsidRDefault="00DA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65" w:rsidRDefault="00DA6B65">
      <w:r>
        <w:separator/>
      </w:r>
    </w:p>
  </w:footnote>
  <w:footnote w:type="continuationSeparator" w:id="0">
    <w:p w:rsidR="00DA6B65" w:rsidRDefault="00DA6B6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012242"/>
    <w:rsid w:val="000B7E94"/>
    <w:rsid w:val="00146948"/>
    <w:rsid w:val="001B1D2E"/>
    <w:rsid w:val="001C088F"/>
    <w:rsid w:val="001C2797"/>
    <w:rsid w:val="002707BF"/>
    <w:rsid w:val="00271C40"/>
    <w:rsid w:val="002774E4"/>
    <w:rsid w:val="00294236"/>
    <w:rsid w:val="00310308"/>
    <w:rsid w:val="00354357"/>
    <w:rsid w:val="00362AB0"/>
    <w:rsid w:val="00384745"/>
    <w:rsid w:val="003F2F44"/>
    <w:rsid w:val="003F5DA2"/>
    <w:rsid w:val="00435C4E"/>
    <w:rsid w:val="004C6C9C"/>
    <w:rsid w:val="004D2A59"/>
    <w:rsid w:val="00512982"/>
    <w:rsid w:val="00514664"/>
    <w:rsid w:val="00526D47"/>
    <w:rsid w:val="0055255D"/>
    <w:rsid w:val="00590C8C"/>
    <w:rsid w:val="005C219A"/>
    <w:rsid w:val="00605346"/>
    <w:rsid w:val="006847E2"/>
    <w:rsid w:val="0070056B"/>
    <w:rsid w:val="007751D1"/>
    <w:rsid w:val="007A6BA6"/>
    <w:rsid w:val="008C3258"/>
    <w:rsid w:val="00967441"/>
    <w:rsid w:val="009C1FD4"/>
    <w:rsid w:val="009C75F4"/>
    <w:rsid w:val="009D0785"/>
    <w:rsid w:val="00AA7CB4"/>
    <w:rsid w:val="00AC0FD3"/>
    <w:rsid w:val="00AE425D"/>
    <w:rsid w:val="00B2055B"/>
    <w:rsid w:val="00B411DB"/>
    <w:rsid w:val="00B50641"/>
    <w:rsid w:val="00B74B0D"/>
    <w:rsid w:val="00BA3203"/>
    <w:rsid w:val="00C50B27"/>
    <w:rsid w:val="00C6603B"/>
    <w:rsid w:val="00C76014"/>
    <w:rsid w:val="00DA6B65"/>
    <w:rsid w:val="00DB15F7"/>
    <w:rsid w:val="00DC1BF5"/>
    <w:rsid w:val="00E06877"/>
    <w:rsid w:val="00E15EDC"/>
    <w:rsid w:val="00E709EA"/>
    <w:rsid w:val="00E83040"/>
    <w:rsid w:val="00EB495A"/>
    <w:rsid w:val="00ED52BC"/>
    <w:rsid w:val="00FA78BE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412C1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17</TotalTime>
  <Pages>2</Pages>
  <Words>370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2021-05-02T10:05:00Z</dcterms:created>
  <dcterms:modified xsi:type="dcterms:W3CDTF">2021-05-03T11:50:00Z</dcterms:modified>
</cp:coreProperties>
</file>