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318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Marcela Adamíková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6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Bilingvní a vícejazyčná výchova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86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Irena Balaban Cakirpaloglu,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86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86F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</w:rPr>
            </w:pPr>
            <w:r w:rsidRPr="0093553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35538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</w:rPr>
            </w:pPr>
            <w:r w:rsidRPr="0093553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35538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</w:rPr>
            </w:pPr>
            <w:r w:rsidRPr="0093553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35538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</w:rPr>
            </w:pPr>
            <w:r w:rsidRPr="0093553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3553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</w:rPr>
            </w:pPr>
            <w:r w:rsidRPr="0093553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5538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3553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35538" w:rsidRDefault="005C219A" w:rsidP="00C50B27">
            <w:pPr>
              <w:jc w:val="center"/>
              <w:rPr>
                <w:sz w:val="22"/>
                <w:szCs w:val="22"/>
              </w:rPr>
            </w:pPr>
            <w:r w:rsidRPr="00935538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35538" w:rsidRDefault="005C219A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93553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50E6D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50E6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935538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750E6D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50E6D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750E6D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50E6D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50E6D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50E6D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50E6D" w:rsidRDefault="00B411DB" w:rsidP="00514664">
            <w:pPr>
              <w:jc w:val="center"/>
              <w:rPr>
                <w:sz w:val="22"/>
                <w:szCs w:val="22"/>
                <w:highlight w:val="yellow"/>
              </w:rPr>
            </w:pPr>
            <w:r w:rsidRPr="00750E6D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750E6D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50E6D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50E6D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750E6D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50E6D" w:rsidRDefault="00B411DB" w:rsidP="00362AB0">
            <w:pPr>
              <w:rPr>
                <w:b/>
                <w:sz w:val="22"/>
                <w:szCs w:val="22"/>
              </w:rPr>
            </w:pPr>
            <w:r w:rsidRPr="00750E6D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750E6D" w:rsidRDefault="00B411DB" w:rsidP="00362AB0">
            <w:pPr>
              <w:rPr>
                <w:sz w:val="22"/>
                <w:szCs w:val="22"/>
              </w:rPr>
            </w:pPr>
          </w:p>
          <w:p w:rsidR="00B411DB" w:rsidRPr="00750E6D" w:rsidRDefault="00750E6D" w:rsidP="00362AB0">
            <w:p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>Silné stránky:</w:t>
            </w:r>
          </w:p>
          <w:p w:rsidR="00750E6D" w:rsidRPr="00750E6D" w:rsidRDefault="00750E6D" w:rsidP="0075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>Velmi dobrá a pravidelná spolupráce s vedoucím práce</w:t>
            </w:r>
          </w:p>
          <w:p w:rsidR="00750E6D" w:rsidRPr="00750E6D" w:rsidRDefault="00750E6D" w:rsidP="0075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>Chválím zejména odborný přínos práce a jejího praktického využití, jak pro pedagogy, tak pro rodiče</w:t>
            </w:r>
          </w:p>
          <w:p w:rsidR="00750E6D" w:rsidRPr="00750E6D" w:rsidRDefault="00750E6D" w:rsidP="0075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>Dobrý výběr literatury, zejména poctivá rešerše zahraničních zdrojů</w:t>
            </w:r>
          </w:p>
          <w:p w:rsidR="00750E6D" w:rsidRPr="00750E6D" w:rsidRDefault="00750E6D" w:rsidP="0075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 xml:space="preserve">Osobní zájem o téma, velmi dobrý a komplexní přehled v problematice, aktuálnost problematiky i z pohledu inkluzivního vzdělávání </w:t>
            </w:r>
          </w:p>
          <w:p w:rsidR="00750E6D" w:rsidRPr="00750E6D" w:rsidRDefault="00750E6D" w:rsidP="00750E6D">
            <w:pPr>
              <w:ind w:left="60"/>
              <w:rPr>
                <w:sz w:val="22"/>
                <w:szCs w:val="22"/>
              </w:rPr>
            </w:pPr>
          </w:p>
          <w:p w:rsidR="00750E6D" w:rsidRPr="00750E6D" w:rsidRDefault="00750E6D" w:rsidP="00750E6D">
            <w:p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>Slabé stránky.</w:t>
            </w:r>
          </w:p>
          <w:p w:rsidR="00750E6D" w:rsidRDefault="00750E6D" w:rsidP="0075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 xml:space="preserve">Horší úroveň jazykového zpracování, zejména horší zpracování úvodu práce a formální úprava přehledu obsahu </w:t>
            </w:r>
          </w:p>
          <w:p w:rsidR="00935538" w:rsidRPr="00750E6D" w:rsidRDefault="00935538" w:rsidP="00750E6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Nepřesnosti při dodržování citačních norem</w:t>
            </w:r>
            <w:bookmarkStart w:id="0" w:name="_GoBack"/>
            <w:bookmarkEnd w:id="0"/>
          </w:p>
          <w:p w:rsidR="00B411DB" w:rsidRPr="00750E6D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50E6D" w:rsidP="00362AB0">
            <w:pPr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 xml:space="preserve">Diplomovou práci doporučuji k obhajobě, navrhuji hodnocení </w:t>
            </w:r>
            <w:r w:rsidR="00935538">
              <w:rPr>
                <w:sz w:val="22"/>
                <w:szCs w:val="22"/>
              </w:rPr>
              <w:t>B</w:t>
            </w:r>
            <w:r w:rsidRPr="00750E6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750E6D">
        <w:trPr>
          <w:trHeight w:val="1408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750E6D" w:rsidP="00750E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spatřujete problém při vzdělávání děti s odlišným mateřským jazykem v českých školách?</w:t>
            </w:r>
          </w:p>
          <w:p w:rsidR="00750E6D" w:rsidRPr="00C50B27" w:rsidRDefault="00750E6D" w:rsidP="00750E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doporučení pro praxi, které uvádíte ve své diplomové práce, co byste doporučila také pedagogům při edukaci žáků s odlišným mateřským jazykem (OMJ)?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50E6D" w:rsidRDefault="00B411DB" w:rsidP="00C50B27">
            <w:pPr>
              <w:jc w:val="center"/>
              <w:rPr>
                <w:sz w:val="22"/>
                <w:szCs w:val="22"/>
              </w:rPr>
            </w:pPr>
            <w:r w:rsidRPr="00750E6D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750E6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50E6D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50E6D">
              <w:rPr>
                <w:sz w:val="22"/>
                <w:szCs w:val="22"/>
              </w:rPr>
              <w:t xml:space="preserve"> 1.5. 2019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50E6D">
              <w:rPr>
                <w:sz w:val="22"/>
                <w:szCs w:val="22"/>
              </w:rPr>
              <w:t xml:space="preserve"> Mgr. Irena Balaban Cakirpaloglu, Ph.D.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315" w:rsidRDefault="00A95315">
      <w:r>
        <w:separator/>
      </w:r>
    </w:p>
  </w:endnote>
  <w:endnote w:type="continuationSeparator" w:id="0">
    <w:p w:rsidR="00A95315" w:rsidRDefault="00A9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315" w:rsidRDefault="00A95315">
      <w:r>
        <w:separator/>
      </w:r>
    </w:p>
  </w:footnote>
  <w:footnote w:type="continuationSeparator" w:id="0">
    <w:p w:rsidR="00A95315" w:rsidRDefault="00A953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47B2C"/>
    <w:multiLevelType w:val="hybridMultilevel"/>
    <w:tmpl w:val="565A415E"/>
    <w:lvl w:ilvl="0" w:tplc="83AAAA2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1F25DA2"/>
    <w:multiLevelType w:val="hybridMultilevel"/>
    <w:tmpl w:val="2850E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zQ1MrY0MzeyNDdS0lEKTi0uzszPAykwqgUAZwM+cSwAAAA="/>
  </w:docVars>
  <w:rsids>
    <w:rsidRoot w:val="00904AED"/>
    <w:rsid w:val="000E02BC"/>
    <w:rsid w:val="00286FE1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50E6D"/>
    <w:rsid w:val="00904AED"/>
    <w:rsid w:val="00935538"/>
    <w:rsid w:val="00A95315"/>
    <w:rsid w:val="00B411DB"/>
    <w:rsid w:val="00BA3203"/>
    <w:rsid w:val="00C50B27"/>
    <w:rsid w:val="00D3182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6ABA5"/>
  <w15:chartTrackingRefBased/>
  <w15:docId w15:val="{994C986A-EEF4-4C24-B0EA-4EE51859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26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Irena Balaban Cakirpaloglu</cp:lastModifiedBy>
  <cp:revision>3</cp:revision>
  <cp:lastPrinted>2012-04-25T08:21:00Z</cp:lastPrinted>
  <dcterms:created xsi:type="dcterms:W3CDTF">2019-05-01T08:49:00Z</dcterms:created>
  <dcterms:modified xsi:type="dcterms:W3CDTF">2019-05-01T09:15:00Z</dcterms:modified>
</cp:coreProperties>
</file>