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Adamíková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Bilingvní a jazyková výchova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173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73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73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velmi potřebné téma. Autorka pracovala s relevantními zdroji, v tom vidím přínos teoretické části.</w:t>
            </w:r>
          </w:p>
          <w:p w:rsidR="0051735D" w:rsidRPr="00C50B27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Bohužel, text je psán velmi těžkopádně, autorka nedodržela formální stránku práce a především se v práci vykytují nedostatky ve formě odkazování. Někde používá stránky i u parafrází, někde ne, to samé je ovšem také i přímých citací, kde se jedná o porušení normy. U citací musí být strany vždy. </w:t>
            </w:r>
          </w:p>
          <w:p w:rsidR="00B411DB" w:rsidRDefault="00517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je část praktická, i když i zde jsou nedostatky</w:t>
            </w:r>
            <w:r w:rsidR="00D83F66">
              <w:rPr>
                <w:sz w:val="22"/>
                <w:szCs w:val="22"/>
              </w:rPr>
              <w:t>, chybí větší přehlednost zjištěných dat, některé grafy jsou nečitelné.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C64B4" w:rsidRDefault="00D83F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pro praxi se opíráte o zdroj – Lachouta. Jaká doporučení vycházejí z vašeho výzkumu a co vy byste doporučila za sebe</w:t>
            </w:r>
          </w:p>
          <w:p w:rsidR="00B411DB" w:rsidRPr="00C50B27" w:rsidRDefault="00D83F66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51735D" w:rsidRPr="00C50B27" w:rsidRDefault="00B411DB" w:rsidP="005173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735D">
              <w:rPr>
                <w:sz w:val="22"/>
                <w:szCs w:val="22"/>
              </w:rPr>
              <w:t xml:space="preserve"> 2.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EF" w:rsidRDefault="005513EF">
      <w:r>
        <w:separator/>
      </w:r>
    </w:p>
  </w:endnote>
  <w:endnote w:type="continuationSeparator" w:id="0">
    <w:p w:rsidR="005513EF" w:rsidRDefault="0055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EF" w:rsidRDefault="005513EF">
      <w:r>
        <w:separator/>
      </w:r>
    </w:p>
  </w:footnote>
  <w:footnote w:type="continuationSeparator" w:id="0">
    <w:p w:rsidR="005513EF" w:rsidRDefault="005513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C3A01"/>
    <w:rsid w:val="00362AB0"/>
    <w:rsid w:val="003F5DA2"/>
    <w:rsid w:val="004A7B02"/>
    <w:rsid w:val="00512982"/>
    <w:rsid w:val="0051735D"/>
    <w:rsid w:val="00526D47"/>
    <w:rsid w:val="005513EF"/>
    <w:rsid w:val="0055255D"/>
    <w:rsid w:val="005C219A"/>
    <w:rsid w:val="006847E2"/>
    <w:rsid w:val="008614B3"/>
    <w:rsid w:val="008D7DC1"/>
    <w:rsid w:val="009B2248"/>
    <w:rsid w:val="00AF1740"/>
    <w:rsid w:val="00B411DB"/>
    <w:rsid w:val="00BA3203"/>
    <w:rsid w:val="00C50B27"/>
    <w:rsid w:val="00CE0A8B"/>
    <w:rsid w:val="00D83F66"/>
    <w:rsid w:val="00DC1BF5"/>
    <w:rsid w:val="00DC64B4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10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2019-05-02T05:19:00Z</dcterms:created>
  <dcterms:modified xsi:type="dcterms:W3CDTF">2019-05-02T05:29:00Z</dcterms:modified>
</cp:coreProperties>
</file>