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7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Radovan Macháček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7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Romů v evidenci Úřadu práce České republiky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7F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Default="00E67F0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7C2B69">
              <w:rPr>
                <w:b/>
                <w:sz w:val="22"/>
                <w:szCs w:val="22"/>
              </w:rPr>
              <w:t>ilné</w:t>
            </w:r>
          </w:p>
          <w:p w:rsidR="00E67F06" w:rsidRPr="00E67F06" w:rsidRDefault="00E67F06" w:rsidP="00362AB0">
            <w:pPr>
              <w:rPr>
                <w:sz w:val="22"/>
                <w:szCs w:val="22"/>
              </w:rPr>
            </w:pPr>
            <w:r w:rsidRPr="00E67F06">
              <w:rPr>
                <w:sz w:val="22"/>
                <w:szCs w:val="22"/>
              </w:rPr>
              <w:t>Výběr tématu</w:t>
            </w:r>
            <w:r>
              <w:rPr>
                <w:sz w:val="22"/>
                <w:szCs w:val="22"/>
              </w:rPr>
              <w:t xml:space="preserve"> – velmi aktuální téma, které není často zpracováváno, </w:t>
            </w:r>
            <w:r w:rsidR="008B071C">
              <w:rPr>
                <w:sz w:val="22"/>
                <w:szCs w:val="22"/>
              </w:rPr>
              <w:t>další silnou stránkou je práce se zdroji a schopnost vybrat jen ty informace, které se vztahují k tématu.</w:t>
            </w:r>
          </w:p>
          <w:p w:rsidR="007C2B69" w:rsidRDefault="008B071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7C2B69">
              <w:rPr>
                <w:b/>
                <w:sz w:val="22"/>
                <w:szCs w:val="22"/>
              </w:rPr>
              <w:t>labé</w:t>
            </w:r>
          </w:p>
          <w:p w:rsidR="00B411DB" w:rsidRPr="00C50B27" w:rsidRDefault="008B0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pro bakalářskou práci stanovil zbytečně mnoho výzkumných otázek a hypotéz. Pro další práce je vhodnější méně a koncentrované.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B0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lépe informovat nezaměstnané Romy o možnostech využití projektů, které jim ÚP nabízí?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071C">
              <w:rPr>
                <w:sz w:val="22"/>
                <w:szCs w:val="22"/>
              </w:rPr>
              <w:t xml:space="preserve"> 27. srpna</w:t>
            </w:r>
            <w:r w:rsidR="007C2B69">
              <w:rPr>
                <w:sz w:val="22"/>
                <w:szCs w:val="22"/>
              </w:rPr>
              <w:t xml:space="preserve">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B6" w:rsidRDefault="00B230B6">
      <w:r>
        <w:separator/>
      </w:r>
    </w:p>
  </w:endnote>
  <w:endnote w:type="continuationSeparator" w:id="0">
    <w:p w:rsidR="00B230B6" w:rsidRDefault="00B2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B6" w:rsidRDefault="00B230B6">
      <w:r>
        <w:separator/>
      </w:r>
    </w:p>
  </w:footnote>
  <w:footnote w:type="continuationSeparator" w:id="0">
    <w:p w:rsidR="00B230B6" w:rsidRDefault="00B230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071C"/>
    <w:rsid w:val="008B1E5F"/>
    <w:rsid w:val="00B230B6"/>
    <w:rsid w:val="00B411DB"/>
    <w:rsid w:val="00BA3203"/>
    <w:rsid w:val="00C03D7D"/>
    <w:rsid w:val="00C50B27"/>
    <w:rsid w:val="00D62416"/>
    <w:rsid w:val="00DC1BF5"/>
    <w:rsid w:val="00E67F06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5D10D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2019-08-27T09:20:00Z</dcterms:created>
  <dcterms:modified xsi:type="dcterms:W3CDTF">2019-08-27T09:20:00Z</dcterms:modified>
</cp:coreProperties>
</file>