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703A4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Radovan Macháček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703A4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Vzdělávání Romů v evidenci Úřadu práce České republiky ve Zlínském kraji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B70A3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Radana Kroutilová Nováková,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703A4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Andragogika v profilaci na řízení lidských zdrojů v neziskové sféře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703A4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</w:t>
            </w:r>
            <w:r w:rsidR="00B70A3A">
              <w:rPr>
                <w:sz w:val="22"/>
                <w:szCs w:val="22"/>
              </w:rPr>
              <w:t>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9660B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9A6AF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BC01C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9A345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BC01C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9A345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9660B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9A345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9A345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9A345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9A3450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710E94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5564D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65171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BE6649" w:rsidRDefault="00BE6649" w:rsidP="00BE6649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 práce je patrný zájem autora o řešený problém.</w:t>
            </w:r>
          </w:p>
          <w:p w:rsidR="00BE6649" w:rsidRPr="00BE6649" w:rsidRDefault="00BE6649" w:rsidP="00BE6649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</w:t>
            </w:r>
            <w:r w:rsidRPr="00BE6649">
              <w:rPr>
                <w:sz w:val="22"/>
                <w:szCs w:val="22"/>
              </w:rPr>
              <w:t>ajímavé a přínosné</w:t>
            </w:r>
            <w:r>
              <w:rPr>
                <w:sz w:val="22"/>
                <w:szCs w:val="22"/>
              </w:rPr>
              <w:t xml:space="preserve"> téma</w:t>
            </w:r>
            <w:r w:rsidRPr="00BE6649">
              <w:rPr>
                <w:sz w:val="22"/>
                <w:szCs w:val="22"/>
              </w:rPr>
              <w:t>.</w:t>
            </w:r>
          </w:p>
          <w:p w:rsidR="00F465EA" w:rsidRDefault="005564D2" w:rsidP="00F465EA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="00F465EA" w:rsidRPr="00F465EA">
              <w:rPr>
                <w:sz w:val="22"/>
                <w:szCs w:val="22"/>
              </w:rPr>
              <w:t>ymezení tématu ke studovanému oboru (s. 12).</w:t>
            </w:r>
          </w:p>
          <w:p w:rsidR="005564D2" w:rsidRDefault="00E6043C" w:rsidP="000A1CF8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CE3E6D">
              <w:rPr>
                <w:sz w:val="22"/>
                <w:szCs w:val="22"/>
              </w:rPr>
              <w:t xml:space="preserve">Za klíčovou považuji podkapitolu 2.4 Formální vzdělávání Romů a kapitolu 3 </w:t>
            </w:r>
            <w:r w:rsidR="009660B6" w:rsidRPr="00CE3E6D">
              <w:rPr>
                <w:sz w:val="22"/>
                <w:szCs w:val="22"/>
              </w:rPr>
              <w:t>N</w:t>
            </w:r>
            <w:r w:rsidRPr="00CE3E6D">
              <w:rPr>
                <w:sz w:val="22"/>
                <w:szCs w:val="22"/>
              </w:rPr>
              <w:t>eformální vzdělávání Romů při ÚP.</w:t>
            </w:r>
          </w:p>
          <w:p w:rsidR="00D14378" w:rsidRDefault="00BE6649" w:rsidP="00F465EA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Pokus</w:t>
            </w:r>
            <w:r w:rsidR="00B72B56">
              <w:rPr>
                <w:sz w:val="22"/>
                <w:szCs w:val="22"/>
              </w:rPr>
              <w:t xml:space="preserve"> o</w:t>
            </w:r>
            <w:r w:rsidR="00D14378">
              <w:rPr>
                <w:sz w:val="22"/>
                <w:szCs w:val="22"/>
              </w:rPr>
              <w:t> řešení vztahového problému.</w:t>
            </w:r>
          </w:p>
          <w:p w:rsidR="009A3450" w:rsidRDefault="00BE6649" w:rsidP="00F465EA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="005564D2">
              <w:rPr>
                <w:sz w:val="22"/>
                <w:szCs w:val="22"/>
              </w:rPr>
              <w:t>naha o zodpovězení stanoven</w:t>
            </w:r>
            <w:r>
              <w:rPr>
                <w:sz w:val="22"/>
                <w:szCs w:val="22"/>
              </w:rPr>
              <w:t>ých</w:t>
            </w:r>
            <w:r w:rsidR="005564D2">
              <w:rPr>
                <w:sz w:val="22"/>
                <w:szCs w:val="22"/>
              </w:rPr>
              <w:t xml:space="preserve"> cílů</w:t>
            </w:r>
            <w:r w:rsidR="009A3450">
              <w:rPr>
                <w:sz w:val="22"/>
                <w:szCs w:val="22"/>
              </w:rPr>
              <w:t>.</w:t>
            </w:r>
          </w:p>
          <w:p w:rsidR="00CE3E6D" w:rsidRDefault="00CE3E6D" w:rsidP="00CE3E6D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Student </w:t>
            </w:r>
            <w:r w:rsidR="005564D2">
              <w:rPr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yužil 71 titulů, což přesahuje nároky, které kladu na bakalářský typ práce.</w:t>
            </w:r>
          </w:p>
          <w:p w:rsidR="005564D2" w:rsidRPr="00CE3E6D" w:rsidRDefault="00BE6649" w:rsidP="005564D2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="005564D2" w:rsidRPr="00CE3E6D">
              <w:rPr>
                <w:sz w:val="22"/>
                <w:szCs w:val="22"/>
              </w:rPr>
              <w:t>ožnosti praktického využití</w:t>
            </w:r>
            <w:r w:rsidR="005564D2">
              <w:rPr>
                <w:sz w:val="22"/>
                <w:szCs w:val="22"/>
              </w:rPr>
              <w:t xml:space="preserve"> bakalářské práce</w:t>
            </w:r>
            <w:r w:rsidR="005564D2" w:rsidRPr="00CE3E6D">
              <w:rPr>
                <w:sz w:val="22"/>
                <w:szCs w:val="22"/>
              </w:rPr>
              <w:t xml:space="preserve">, které mohou napomoci </w:t>
            </w:r>
            <w:r w:rsidR="005564D2">
              <w:rPr>
                <w:sz w:val="22"/>
                <w:szCs w:val="22"/>
              </w:rPr>
              <w:t xml:space="preserve">zkvalitnit </w:t>
            </w:r>
            <w:r w:rsidR="005564D2" w:rsidRPr="00CE3E6D">
              <w:rPr>
                <w:sz w:val="22"/>
                <w:szCs w:val="22"/>
              </w:rPr>
              <w:t>poskytování služeb</w:t>
            </w:r>
            <w:r w:rsidR="005564D2">
              <w:rPr>
                <w:sz w:val="22"/>
                <w:szCs w:val="22"/>
              </w:rPr>
              <w:t xml:space="preserve"> na konkrétních pracovištích ÚP</w:t>
            </w:r>
            <w:r w:rsidR="005564D2" w:rsidRPr="00CE3E6D">
              <w:rPr>
                <w:sz w:val="22"/>
                <w:szCs w:val="22"/>
              </w:rPr>
              <w:t>.</w:t>
            </w:r>
          </w:p>
          <w:p w:rsidR="00710E94" w:rsidRPr="005564D2" w:rsidRDefault="00710E94" w:rsidP="005564D2">
            <w:pPr>
              <w:rPr>
                <w:sz w:val="22"/>
                <w:szCs w:val="22"/>
              </w:rPr>
            </w:pPr>
          </w:p>
          <w:p w:rsidR="00651711" w:rsidRDefault="0065171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9660B6" w:rsidRPr="00CE3E6D" w:rsidRDefault="00CE3E6D" w:rsidP="00CE3E6D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Nejslabším místem předkládané práce je </w:t>
            </w:r>
            <w:r w:rsidR="00BE6649">
              <w:rPr>
                <w:sz w:val="22"/>
                <w:szCs w:val="22"/>
              </w:rPr>
              <w:t>dle mého názoru</w:t>
            </w:r>
            <w:r>
              <w:rPr>
                <w:sz w:val="22"/>
                <w:szCs w:val="22"/>
              </w:rPr>
              <w:t xml:space="preserve"> nesoulad mezi názvem práce a jeho obsahem. Tuto skutečnost reflektuji v oddílu „analýza a syntéza problému“. </w:t>
            </w:r>
            <w:r w:rsidR="00F465EA" w:rsidRPr="00CE3E6D">
              <w:rPr>
                <w:sz w:val="22"/>
                <w:szCs w:val="22"/>
              </w:rPr>
              <w:t xml:space="preserve">V práci postrádám průvodní slovo, </w:t>
            </w:r>
            <w:r w:rsidR="00AD722A">
              <w:rPr>
                <w:sz w:val="22"/>
                <w:szCs w:val="22"/>
              </w:rPr>
              <w:t xml:space="preserve">ve kterém by autor zdůvodnil </w:t>
            </w:r>
            <w:r w:rsidR="00F465EA" w:rsidRPr="00CE3E6D">
              <w:rPr>
                <w:sz w:val="22"/>
                <w:szCs w:val="22"/>
              </w:rPr>
              <w:t xml:space="preserve">zařazení vybraných myšlenek do textu. Možná by tak vysvětlil zařazení pojmů, které </w:t>
            </w:r>
            <w:r w:rsidR="0061727E">
              <w:rPr>
                <w:sz w:val="22"/>
                <w:szCs w:val="22"/>
              </w:rPr>
              <w:t>považuji za nadbytečné</w:t>
            </w:r>
            <w:r w:rsidR="00F465EA" w:rsidRPr="00CE3E6D">
              <w:rPr>
                <w:sz w:val="22"/>
                <w:szCs w:val="22"/>
              </w:rPr>
              <w:t xml:space="preserve"> (vzhledem k názvu práce) </w:t>
            </w:r>
            <w:r w:rsidR="0061727E">
              <w:rPr>
                <w:sz w:val="22"/>
                <w:szCs w:val="22"/>
              </w:rPr>
              <w:t xml:space="preserve">– př. </w:t>
            </w:r>
            <w:r w:rsidR="00F465EA" w:rsidRPr="00CE3E6D">
              <w:rPr>
                <w:sz w:val="22"/>
                <w:szCs w:val="22"/>
              </w:rPr>
              <w:t>pojmy předsudek, diskriminace, stereotyp</w:t>
            </w:r>
            <w:r w:rsidR="0061727E">
              <w:rPr>
                <w:sz w:val="22"/>
                <w:szCs w:val="22"/>
              </w:rPr>
              <w:t>.</w:t>
            </w:r>
            <w:r w:rsidR="00C26DD9" w:rsidRPr="00CE3E6D">
              <w:rPr>
                <w:sz w:val="22"/>
                <w:szCs w:val="22"/>
              </w:rPr>
              <w:t xml:space="preserve"> Obdobně nerozumím zařazení kapitoly s názvem Vztahy s majoritním obyvatelstvem v současnosti. Jaká </w:t>
            </w:r>
            <w:r w:rsidR="00B72B56" w:rsidRPr="00CE3E6D">
              <w:rPr>
                <w:sz w:val="22"/>
                <w:szCs w:val="22"/>
              </w:rPr>
              <w:t>j</w:t>
            </w:r>
            <w:r w:rsidR="00C26DD9" w:rsidRPr="00CE3E6D">
              <w:rPr>
                <w:sz w:val="22"/>
                <w:szCs w:val="22"/>
              </w:rPr>
              <w:t>e souvislost kapitoly s tématem práce?</w:t>
            </w:r>
            <w:r w:rsidR="00B72B56" w:rsidRPr="00CE3E6D">
              <w:rPr>
                <w:sz w:val="22"/>
                <w:szCs w:val="22"/>
              </w:rPr>
              <w:t xml:space="preserve"> </w:t>
            </w:r>
          </w:p>
          <w:p w:rsidR="00AD722A" w:rsidRDefault="00AD722A" w:rsidP="00AD722A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</w:t>
            </w:r>
            <w:r w:rsidRPr="00CE3E6D">
              <w:rPr>
                <w:sz w:val="22"/>
                <w:szCs w:val="22"/>
              </w:rPr>
              <w:t>líčov</w:t>
            </w:r>
            <w:r>
              <w:rPr>
                <w:sz w:val="22"/>
                <w:szCs w:val="22"/>
              </w:rPr>
              <w:t>á</w:t>
            </w:r>
            <w:r w:rsidRPr="00CE3E6D">
              <w:rPr>
                <w:sz w:val="22"/>
                <w:szCs w:val="22"/>
              </w:rPr>
              <w:t xml:space="preserve"> podkapitol</w:t>
            </w:r>
            <w:r>
              <w:rPr>
                <w:sz w:val="22"/>
                <w:szCs w:val="22"/>
              </w:rPr>
              <w:t>a</w:t>
            </w:r>
            <w:r w:rsidRPr="00CE3E6D">
              <w:rPr>
                <w:sz w:val="22"/>
                <w:szCs w:val="22"/>
              </w:rPr>
              <w:t xml:space="preserve"> 2.4 Formální vzdělávání Romů </w:t>
            </w:r>
            <w:r>
              <w:rPr>
                <w:sz w:val="22"/>
                <w:szCs w:val="22"/>
              </w:rPr>
              <w:t xml:space="preserve">je </w:t>
            </w:r>
            <w:r w:rsidRPr="00CE3E6D">
              <w:rPr>
                <w:sz w:val="22"/>
                <w:szCs w:val="22"/>
              </w:rPr>
              <w:t>čerpána převážně z jednoho zdroje od Šotolové (2011)</w:t>
            </w:r>
            <w:r>
              <w:rPr>
                <w:sz w:val="22"/>
                <w:szCs w:val="22"/>
              </w:rPr>
              <w:t>.</w:t>
            </w:r>
          </w:p>
          <w:p w:rsidR="00F465EA" w:rsidRDefault="00B72B56" w:rsidP="00362AB0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  <w:r w:rsidR="00F465EA" w:rsidRPr="009660B6">
              <w:rPr>
                <w:sz w:val="22"/>
                <w:szCs w:val="22"/>
              </w:rPr>
              <w:t>ormální nedostatky (př. odlišná úprava barvy textu, s. 11)</w:t>
            </w:r>
            <w:r w:rsidR="009660B6">
              <w:rPr>
                <w:sz w:val="22"/>
                <w:szCs w:val="22"/>
              </w:rPr>
              <w:t>.</w:t>
            </w:r>
          </w:p>
          <w:p w:rsidR="009660B6" w:rsidRDefault="009660B6" w:rsidP="00362AB0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Gramatická a stylistická </w:t>
            </w:r>
            <w:r w:rsidR="00BE6649">
              <w:rPr>
                <w:sz w:val="22"/>
                <w:szCs w:val="22"/>
              </w:rPr>
              <w:t>(ne)</w:t>
            </w:r>
            <w:r>
              <w:rPr>
                <w:sz w:val="22"/>
                <w:szCs w:val="22"/>
              </w:rPr>
              <w:t>správnost</w:t>
            </w:r>
            <w:r w:rsidR="00F94D54">
              <w:rPr>
                <w:sz w:val="22"/>
                <w:szCs w:val="22"/>
              </w:rPr>
              <w:t>, komplikovaná souvětí</w:t>
            </w:r>
            <w:r>
              <w:rPr>
                <w:sz w:val="22"/>
                <w:szCs w:val="22"/>
              </w:rPr>
              <w:t xml:space="preserve"> (př. „Jaký je aktuální stav přístupu Romů…“ namísto „Jaký je přístup Romů…“</w:t>
            </w:r>
            <w:r w:rsidR="00F94D54">
              <w:rPr>
                <w:sz w:val="22"/>
                <w:szCs w:val="22"/>
              </w:rPr>
              <w:t>).</w:t>
            </w:r>
          </w:p>
          <w:p w:rsidR="002757E3" w:rsidRPr="009660B6" w:rsidRDefault="00BE6649" w:rsidP="00362AB0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Snahu o objasnění výsledků cením. Chybí mi však širší souvislosti, alternativy možností</w:t>
            </w:r>
            <w:r>
              <w:rPr>
                <w:sz w:val="22"/>
                <w:szCs w:val="22"/>
              </w:rPr>
              <w:t>. Př. „</w:t>
            </w:r>
            <w:proofErr w:type="gramStart"/>
            <w:r w:rsidR="002757E3">
              <w:rPr>
                <w:sz w:val="22"/>
                <w:szCs w:val="22"/>
              </w:rPr>
              <w:t>38%</w:t>
            </w:r>
            <w:proofErr w:type="gramEnd"/>
            <w:r w:rsidR="002757E3">
              <w:rPr>
                <w:sz w:val="22"/>
                <w:szCs w:val="22"/>
              </w:rPr>
              <w:t xml:space="preserve"> respondentů projevilo zájem o kurz počítačových dovedností</w:t>
            </w:r>
            <w:r>
              <w:rPr>
                <w:sz w:val="22"/>
                <w:szCs w:val="22"/>
              </w:rPr>
              <w:t>“</w:t>
            </w:r>
            <w:r w:rsidR="002757E3">
              <w:rPr>
                <w:sz w:val="22"/>
                <w:szCs w:val="22"/>
              </w:rPr>
              <w:t xml:space="preserve">. Interpretace autora: „…je pro ně přínosný, neboť s počítačem přichází do styku prakticky v jakékoliv profesi.“ </w:t>
            </w:r>
            <w:r>
              <w:rPr>
                <w:sz w:val="22"/>
                <w:szCs w:val="22"/>
              </w:rPr>
              <w:t xml:space="preserve">Autor nerozvíjí alternativy – </w:t>
            </w:r>
            <w:r w:rsidR="002757E3">
              <w:rPr>
                <w:sz w:val="22"/>
                <w:szCs w:val="22"/>
              </w:rPr>
              <w:t>př. trávení volného času u PC</w:t>
            </w:r>
            <w:r>
              <w:rPr>
                <w:sz w:val="22"/>
                <w:szCs w:val="22"/>
              </w:rPr>
              <w:t>…</w:t>
            </w:r>
          </w:p>
          <w:p w:rsidR="00F1326B" w:rsidRDefault="00F1326B" w:rsidP="0097018B">
            <w:pPr>
              <w:rPr>
                <w:sz w:val="22"/>
                <w:szCs w:val="22"/>
              </w:rPr>
            </w:pPr>
          </w:p>
          <w:p w:rsidR="005F6D42" w:rsidRDefault="005F6D42" w:rsidP="005F6D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Předkládanou práci hodnotím jako dobrou a doporučuji ji k obhajobě.</w:t>
            </w:r>
          </w:p>
          <w:p w:rsidR="005F6D42" w:rsidRPr="00C50B27" w:rsidRDefault="005F6D42" w:rsidP="0097018B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A87230" w:rsidRDefault="00B411DB" w:rsidP="00A8723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9660B6" w:rsidRDefault="009660B6" w:rsidP="009660B6">
            <w:pPr>
              <w:pStyle w:val="Odstavecseseznamem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9660B6">
              <w:rPr>
                <w:sz w:val="22"/>
                <w:szCs w:val="22"/>
              </w:rPr>
              <w:t>Předpokládám správně, že se kapitola 4.2 měla jmenovat Vymezení výzkumných cílů?</w:t>
            </w:r>
          </w:p>
          <w:p w:rsidR="009A3450" w:rsidRPr="009660B6" w:rsidRDefault="009A3450" w:rsidP="009660B6">
            <w:pPr>
              <w:pStyle w:val="Odstavecseseznamem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jedné z položek jste zjistil, že respondenti rozhodně zvažují využití rekvalifikačních kurzů (</w:t>
            </w:r>
            <w:proofErr w:type="gramStart"/>
            <w:r>
              <w:rPr>
                <w:sz w:val="22"/>
                <w:szCs w:val="22"/>
              </w:rPr>
              <w:t>42%</w:t>
            </w:r>
            <w:proofErr w:type="gramEnd"/>
            <w:r>
              <w:rPr>
                <w:sz w:val="22"/>
                <w:szCs w:val="22"/>
              </w:rPr>
              <w:t>)</w:t>
            </w:r>
            <w:r w:rsidR="005F6D42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avšak zároveň si myslí, že jim jejich předchozí formální vzdělávání v jejich profesním životě stačí (48%). Jak si vysvětlujete tuto diskrepanci?</w:t>
            </w:r>
          </w:p>
          <w:p w:rsidR="00BE6649" w:rsidRPr="00BE6649" w:rsidRDefault="00BE6649" w:rsidP="005F6D42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9A345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9A3450">
              <w:rPr>
                <w:sz w:val="22"/>
                <w:szCs w:val="22"/>
              </w:rPr>
              <w:t xml:space="preserve"> 21. 8</w:t>
            </w:r>
            <w:r w:rsidR="008D7526">
              <w:rPr>
                <w:sz w:val="22"/>
                <w:szCs w:val="22"/>
              </w:rPr>
              <w:t>. 2019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8D7526">
              <w:rPr>
                <w:sz w:val="22"/>
                <w:szCs w:val="22"/>
              </w:rPr>
              <w:t xml:space="preserve"> Radana Kroutilová Nováková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0A3A" w:rsidRDefault="00B70A3A">
      <w:r>
        <w:separator/>
      </w:r>
    </w:p>
  </w:endnote>
  <w:endnote w:type="continuationSeparator" w:id="0">
    <w:p w:rsidR="00B70A3A" w:rsidRDefault="00B70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0A3A" w:rsidRDefault="00B70A3A">
      <w:r>
        <w:separator/>
      </w:r>
    </w:p>
  </w:footnote>
  <w:footnote w:type="continuationSeparator" w:id="0">
    <w:p w:rsidR="00B70A3A" w:rsidRDefault="00B70A3A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83E6C"/>
    <w:multiLevelType w:val="hybridMultilevel"/>
    <w:tmpl w:val="4FAE42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FA5CB8"/>
    <w:multiLevelType w:val="hybridMultilevel"/>
    <w:tmpl w:val="8F08C984"/>
    <w:lvl w:ilvl="0" w:tplc="2BF826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BB63A2"/>
    <w:multiLevelType w:val="hybridMultilevel"/>
    <w:tmpl w:val="1610DE60"/>
    <w:lvl w:ilvl="0" w:tplc="A72AA7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3C421E"/>
    <w:multiLevelType w:val="hybridMultilevel"/>
    <w:tmpl w:val="E4AE6F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3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A3A"/>
    <w:rsid w:val="00154F27"/>
    <w:rsid w:val="00180700"/>
    <w:rsid w:val="002757E3"/>
    <w:rsid w:val="00362AB0"/>
    <w:rsid w:val="00372845"/>
    <w:rsid w:val="00386EF2"/>
    <w:rsid w:val="003F5DA2"/>
    <w:rsid w:val="00512982"/>
    <w:rsid w:val="00526D47"/>
    <w:rsid w:val="0055255D"/>
    <w:rsid w:val="005564D2"/>
    <w:rsid w:val="005C219A"/>
    <w:rsid w:val="005F6D42"/>
    <w:rsid w:val="0061727E"/>
    <w:rsid w:val="00651711"/>
    <w:rsid w:val="006847E2"/>
    <w:rsid w:val="006D2D5F"/>
    <w:rsid w:val="006E0BF2"/>
    <w:rsid w:val="00703A48"/>
    <w:rsid w:val="00710E94"/>
    <w:rsid w:val="00722ADE"/>
    <w:rsid w:val="007553A2"/>
    <w:rsid w:val="007D1898"/>
    <w:rsid w:val="00822395"/>
    <w:rsid w:val="008614B3"/>
    <w:rsid w:val="008D7526"/>
    <w:rsid w:val="009660B6"/>
    <w:rsid w:val="0097018B"/>
    <w:rsid w:val="009A27D5"/>
    <w:rsid w:val="009A3450"/>
    <w:rsid w:val="009A6AF1"/>
    <w:rsid w:val="00A87230"/>
    <w:rsid w:val="00AD722A"/>
    <w:rsid w:val="00B411DB"/>
    <w:rsid w:val="00B70A3A"/>
    <w:rsid w:val="00B72B56"/>
    <w:rsid w:val="00BA3203"/>
    <w:rsid w:val="00BC01C3"/>
    <w:rsid w:val="00BE6649"/>
    <w:rsid w:val="00BF5774"/>
    <w:rsid w:val="00C26DD9"/>
    <w:rsid w:val="00C50B27"/>
    <w:rsid w:val="00CA7D64"/>
    <w:rsid w:val="00CE3E6D"/>
    <w:rsid w:val="00D05C79"/>
    <w:rsid w:val="00D14378"/>
    <w:rsid w:val="00D62A5B"/>
    <w:rsid w:val="00DC1BF5"/>
    <w:rsid w:val="00DD7D87"/>
    <w:rsid w:val="00E6043C"/>
    <w:rsid w:val="00E709EA"/>
    <w:rsid w:val="00ED2FBE"/>
    <w:rsid w:val="00F1326B"/>
    <w:rsid w:val="00F465EA"/>
    <w:rsid w:val="00F94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BD93CA"/>
  <w15:chartTrackingRefBased/>
  <w15:docId w15:val="{6F8C3C14-0AAA-4B49-ABFC-E27CC3E4F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6517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Uzivatel\Downloads\POSUDEK%20OPONENTA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C:\Users\Uzivatel\Downloads\POSUDEK OPONENTA BAKALÁŘSKÉ PRÁCE_2015.dot</Template>
  <TotalTime>222</TotalTime>
  <Pages>2</Pages>
  <Words>498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Uzivatel</dc:creator>
  <cp:keywords/>
  <cp:lastModifiedBy>Roman Kroutil</cp:lastModifiedBy>
  <cp:revision>25</cp:revision>
  <cp:lastPrinted>2012-04-25T08:21:00Z</cp:lastPrinted>
  <dcterms:created xsi:type="dcterms:W3CDTF">2019-05-04T11:10:00Z</dcterms:created>
  <dcterms:modified xsi:type="dcterms:W3CDTF">2019-09-01T19:37:00Z</dcterms:modified>
</cp:coreProperties>
</file>