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2C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Vladíková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2C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bez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C2D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C2D4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F0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E2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2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E2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E2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3F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4A3F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E2C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A3F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4A3FE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2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E2C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5A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  <w:r w:rsidR="00DF0F12">
              <w:rPr>
                <w:sz w:val="22"/>
                <w:szCs w:val="22"/>
              </w:rPr>
              <w:t xml:space="preserve"> a výběr aktuálního tématu</w:t>
            </w:r>
          </w:p>
          <w:p w:rsidR="00DF0F12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zvolena adekvátní metodika pro účely bakalářské práce</w:t>
            </w:r>
          </w:p>
          <w:p w:rsidR="007E2C62" w:rsidRPr="007E2C62" w:rsidRDefault="007E2C62" w:rsidP="007E2C62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ocenit lze snahu o využití</w:t>
            </w:r>
            <w:r w:rsidR="008C2D47">
              <w:rPr>
                <w:sz w:val="22"/>
                <w:szCs w:val="22"/>
              </w:rPr>
              <w:t xml:space="preserve"> experimentu </w:t>
            </w:r>
          </w:p>
          <w:p w:rsidR="007A4DEF" w:rsidRDefault="007A4DE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E2C62" w:rsidRDefault="007E2C62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nepřesně zvolený název práce (název nekoresponduje v celé šíři s</w:t>
            </w:r>
            <w:r w:rsidR="008130C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obsahem</w:t>
            </w:r>
            <w:r w:rsidR="008130C5">
              <w:rPr>
                <w:sz w:val="22"/>
                <w:szCs w:val="22"/>
              </w:rPr>
              <w:t xml:space="preserve"> textu</w:t>
            </w:r>
            <w:r>
              <w:rPr>
                <w:sz w:val="22"/>
                <w:szCs w:val="22"/>
              </w:rPr>
              <w:t>, text je primárně zaměřen na motivy a rizika využívání sociálních sítí, život bez sociálních sítí představuje pouze dílčí</w:t>
            </w:r>
            <w:r w:rsidR="008130C5">
              <w:rPr>
                <w:sz w:val="22"/>
                <w:szCs w:val="22"/>
              </w:rPr>
              <w:t>, spíše okrajovou</w:t>
            </w:r>
            <w:r>
              <w:rPr>
                <w:sz w:val="22"/>
                <w:szCs w:val="22"/>
              </w:rPr>
              <w:t xml:space="preserve"> část výzkumu)</w:t>
            </w:r>
          </w:p>
          <w:p w:rsidR="00B411DB" w:rsidRDefault="007E2C62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 výzkumných otázek má poměrně </w:t>
            </w:r>
            <w:r w:rsidR="00076BD2">
              <w:rPr>
                <w:sz w:val="22"/>
                <w:szCs w:val="22"/>
              </w:rPr>
              <w:t xml:space="preserve">výrazné </w:t>
            </w:r>
            <w:r>
              <w:rPr>
                <w:sz w:val="22"/>
                <w:szCs w:val="22"/>
              </w:rPr>
              <w:t>kvantitativní vyznění (s možností odpovědi ano/ne)</w:t>
            </w:r>
          </w:p>
          <w:p w:rsidR="007E2C62" w:rsidRDefault="007E2C62" w:rsidP="00362AB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samostatné shrnutí výsledků výzkumu</w:t>
            </w:r>
          </w:p>
          <w:p w:rsidR="007E2C62" w:rsidRPr="007E2C62" w:rsidRDefault="007E2C62" w:rsidP="007E2C62">
            <w:pPr>
              <w:ind w:left="720"/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7A4DEF">
              <w:rPr>
                <w:sz w:val="22"/>
                <w:szCs w:val="22"/>
              </w:rPr>
              <w:t>hodnocení stupněm B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8130C5" w:rsidP="008130C5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komparovat výsledky Vašeho výzkumu s poznatky vyplývajícími ze studií </w:t>
            </w:r>
            <w:r w:rsidR="008C2D47">
              <w:rPr>
                <w:sz w:val="22"/>
                <w:szCs w:val="22"/>
              </w:rPr>
              <w:t xml:space="preserve">zaměřených </w:t>
            </w:r>
            <w:r>
              <w:rPr>
                <w:sz w:val="22"/>
                <w:szCs w:val="22"/>
              </w:rPr>
              <w:t>na život bez sociálních sítí. Co život bez sociálních sítí přináš</w:t>
            </w:r>
            <w:r w:rsidR="008C2D47">
              <w:rPr>
                <w:sz w:val="22"/>
                <w:szCs w:val="22"/>
              </w:rPr>
              <w:t>í např. v oblasti kvality života či životní spokojenosti?</w:t>
            </w:r>
          </w:p>
          <w:p w:rsidR="008C2D47" w:rsidRPr="005C6597" w:rsidRDefault="008C2D47" w:rsidP="008130C5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130C5">
              <w:rPr>
                <w:sz w:val="22"/>
                <w:szCs w:val="22"/>
              </w:rPr>
              <w:t xml:space="preserve"> 11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6F1B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BD" w:rsidRDefault="004E11BD">
      <w:r>
        <w:separator/>
      </w:r>
    </w:p>
  </w:endnote>
  <w:endnote w:type="continuationSeparator" w:id="0">
    <w:p w:rsidR="004E11BD" w:rsidRDefault="004E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BD" w:rsidRDefault="004E11BD">
      <w:r>
        <w:separator/>
      </w:r>
    </w:p>
  </w:footnote>
  <w:footnote w:type="continuationSeparator" w:id="0">
    <w:p w:rsidR="004E11BD" w:rsidRDefault="004E11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76BD2"/>
    <w:rsid w:val="001063A0"/>
    <w:rsid w:val="00154F27"/>
    <w:rsid w:val="0027314E"/>
    <w:rsid w:val="003337CC"/>
    <w:rsid w:val="00362AB0"/>
    <w:rsid w:val="003707DE"/>
    <w:rsid w:val="003F5DA2"/>
    <w:rsid w:val="00473D25"/>
    <w:rsid w:val="004A3FE2"/>
    <w:rsid w:val="004E11BD"/>
    <w:rsid w:val="00512982"/>
    <w:rsid w:val="00526D47"/>
    <w:rsid w:val="0055255D"/>
    <w:rsid w:val="005A499C"/>
    <w:rsid w:val="005C219A"/>
    <w:rsid w:val="005C6597"/>
    <w:rsid w:val="00665E7A"/>
    <w:rsid w:val="006847E2"/>
    <w:rsid w:val="007553A2"/>
    <w:rsid w:val="007570F5"/>
    <w:rsid w:val="007A4DEF"/>
    <w:rsid w:val="007C21FF"/>
    <w:rsid w:val="007E2C62"/>
    <w:rsid w:val="008130C5"/>
    <w:rsid w:val="008614B3"/>
    <w:rsid w:val="008C2D47"/>
    <w:rsid w:val="00906B61"/>
    <w:rsid w:val="009A27D5"/>
    <w:rsid w:val="00A55A57"/>
    <w:rsid w:val="00B411DB"/>
    <w:rsid w:val="00BA3203"/>
    <w:rsid w:val="00C00443"/>
    <w:rsid w:val="00C26D3A"/>
    <w:rsid w:val="00C50B27"/>
    <w:rsid w:val="00CA7D64"/>
    <w:rsid w:val="00CD6F1B"/>
    <w:rsid w:val="00D05C79"/>
    <w:rsid w:val="00DC1BF5"/>
    <w:rsid w:val="00DF0F12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2506E"/>
  <w15:docId w15:val="{707806B1-D338-4C0C-99A9-035F0F77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CD6F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D6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2019-05-13T11:21:00Z</cp:lastPrinted>
  <dcterms:created xsi:type="dcterms:W3CDTF">2019-05-13T11:20:00Z</dcterms:created>
  <dcterms:modified xsi:type="dcterms:W3CDTF">2019-05-13T11:21:00Z</dcterms:modified>
</cp:coreProperties>
</file>