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543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Žaneta Valentová,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543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záškoláctví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543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543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543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43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43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543E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543E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2543E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543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jednom z nejčastěji se vyskytujících druhů rizikového chování. Autorka předkládá spíše stručnější teoretickou analýzu, avšak s vymezením většiny stěžejních pojmů. V praktické části spatřuji nedostatky zejména ve formulaci cílů a interpretaci dat.</w:t>
            </w:r>
          </w:p>
          <w:p w:rsidR="002543EC" w:rsidRPr="003F6125" w:rsidRDefault="002543EC" w:rsidP="00362AB0">
            <w:pPr>
              <w:rPr>
                <w:b/>
                <w:sz w:val="22"/>
                <w:szCs w:val="22"/>
              </w:rPr>
            </w:pPr>
            <w:r w:rsidRPr="003F6125">
              <w:rPr>
                <w:b/>
                <w:sz w:val="22"/>
                <w:szCs w:val="22"/>
              </w:rPr>
              <w:t>Silné a slabé stránky práce:</w:t>
            </w:r>
          </w:p>
          <w:p w:rsidR="002543EC" w:rsidRDefault="002543EC" w:rsidP="002543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Již z Úvodu práce je patrné, že se autorka chce zaměřit na celou řadu cílů, ať již ve vztahu k zjišťování příčin záškoláctví, řešení záškoláctví jako poruchy chování nebo postojů žáků ke škole a školním povinnostem.</w:t>
            </w:r>
          </w:p>
          <w:p w:rsidR="002543EC" w:rsidRDefault="002543EC" w:rsidP="002543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vzhledem k rozsahu výzkumu není zjišťování postoje zcela na místě. </w:t>
            </w:r>
          </w:p>
          <w:p w:rsidR="002543EC" w:rsidRDefault="003F6125" w:rsidP="002543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spíše stručně analyzuje stěžejní pojmy, kde však absentuje popis základní školy a žáků základní školy. Není jasné, jaká věková skupina je cílovou skupinou pro samotný výzkum.</w:t>
            </w:r>
          </w:p>
          <w:p w:rsidR="003F6125" w:rsidRDefault="003F6125" w:rsidP="002543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praktické části chybí specifikace dílčích výzkumných cílů. </w:t>
            </w:r>
          </w:p>
          <w:p w:rsidR="003F6125" w:rsidRDefault="003F6125" w:rsidP="002543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nejsou vhodně formulovány.</w:t>
            </w:r>
          </w:p>
          <w:p w:rsidR="003F6125" w:rsidRDefault="003F6125" w:rsidP="002543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uvedení limitů práce a zdařilou analýzu dat.</w:t>
            </w:r>
          </w:p>
          <w:p w:rsidR="003F6125" w:rsidRPr="002543EC" w:rsidRDefault="003F6125" w:rsidP="002543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interpretace měla být více provázána, a to alespoň s některými tuzemskými výzkumy, kterých je celá řada.</w:t>
            </w:r>
          </w:p>
          <w:p w:rsidR="00F1326B" w:rsidRPr="003F6125" w:rsidRDefault="003F6125" w:rsidP="00362AB0">
            <w:pPr>
              <w:rPr>
                <w:b/>
                <w:sz w:val="22"/>
                <w:szCs w:val="22"/>
              </w:rPr>
            </w:pPr>
            <w:r w:rsidRPr="003F6125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F6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se, prosím, konkrétněji vymezit dílčí výzkumné cíle.</w:t>
            </w:r>
          </w:p>
          <w:p w:rsidR="003F6125" w:rsidRPr="00C50B27" w:rsidRDefault="003F6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některé výzkumy, které potvrzují nebo naopak vyvrací závěry Vašeho výzkumného šetření.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543EC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543EC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8B" w:rsidRDefault="003D258B">
      <w:r>
        <w:separator/>
      </w:r>
    </w:p>
  </w:endnote>
  <w:endnote w:type="continuationSeparator" w:id="0">
    <w:p w:rsidR="003D258B" w:rsidRDefault="003D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8B" w:rsidRDefault="003D258B">
      <w:r>
        <w:separator/>
      </w:r>
    </w:p>
  </w:footnote>
  <w:footnote w:type="continuationSeparator" w:id="0">
    <w:p w:rsidR="003D258B" w:rsidRDefault="003D258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77F"/>
    <w:multiLevelType w:val="hybridMultilevel"/>
    <w:tmpl w:val="9C061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2543EC"/>
    <w:rsid w:val="00362AB0"/>
    <w:rsid w:val="003D258B"/>
    <w:rsid w:val="003F5DA2"/>
    <w:rsid w:val="003F6125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6FFF6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2019-05-03T11:40:00Z</dcterms:created>
  <dcterms:modified xsi:type="dcterms:W3CDTF">2019-05-03T11:40:00Z</dcterms:modified>
</cp:coreProperties>
</file>