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Šopíková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Rasové a etnické předsudky mládeže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D77C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D70060" w:rsidP="000335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definované výzkumné téma, zaměření na rasové předsudky v dětských domovech není časté téma výzkumu.</w:t>
            </w:r>
          </w:p>
          <w:p w:rsidR="003B7E26" w:rsidRPr="00C50B27" w:rsidRDefault="003B7E26" w:rsidP="000335C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D70060" w:rsidP="000335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D77C6" w:rsidRPr="00C50B27" w:rsidRDefault="00D70060" w:rsidP="000335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-Teoretická východiska jsou zbytečně popisována ze široka (zejm. kap. 3), autorka se mohla více soustředit na problém, který je řešen ve výzkumu.</w:t>
            </w:r>
          </w:p>
          <w:p w:rsidR="00B411DB" w:rsidRPr="00C50B27" w:rsidRDefault="003B7E26" w:rsidP="000335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Popis paradigmatického modelu je spíše povrchní, autorka mohla více využít potenciál, který téma skýtá.</w:t>
            </w:r>
          </w:p>
          <w:p w:rsidR="00B411DB" w:rsidRDefault="00BD77C6" w:rsidP="000335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Stylisticky není práce příliš obratná.</w:t>
            </w:r>
          </w:p>
          <w:p w:rsidR="00BD77C6" w:rsidRPr="00C50B27" w:rsidRDefault="00BD77C6" w:rsidP="00362AB0">
            <w:pPr>
              <w:rPr>
                <w:sz w:val="22"/>
                <w:szCs w:val="22"/>
              </w:rPr>
            </w:pPr>
          </w:p>
          <w:p w:rsidR="00B411DB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700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a jak by bylo vhodné ještě v souvislosti s rasovými a etnickými předsudky u dětí a mládeže v dětských domovech zkoumat?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D77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0060">
              <w:rPr>
                <w:sz w:val="22"/>
                <w:szCs w:val="22"/>
              </w:rPr>
              <w:t xml:space="preserve"> 7. 5. 2019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006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C9F" w:rsidRDefault="00F13C9F">
      <w:r>
        <w:separator/>
      </w:r>
    </w:p>
  </w:endnote>
  <w:endnote w:type="continuationSeparator" w:id="0">
    <w:p w:rsidR="00F13C9F" w:rsidRDefault="00F1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C9F" w:rsidRDefault="00F13C9F">
      <w:r>
        <w:separator/>
      </w:r>
    </w:p>
  </w:footnote>
  <w:footnote w:type="continuationSeparator" w:id="0">
    <w:p w:rsidR="00F13C9F" w:rsidRDefault="00F13C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60"/>
    <w:rsid w:val="000335CB"/>
    <w:rsid w:val="000E2C47"/>
    <w:rsid w:val="00362AB0"/>
    <w:rsid w:val="003B7E26"/>
    <w:rsid w:val="003F5DA2"/>
    <w:rsid w:val="00512982"/>
    <w:rsid w:val="00514664"/>
    <w:rsid w:val="00526D47"/>
    <w:rsid w:val="0055255D"/>
    <w:rsid w:val="005C219A"/>
    <w:rsid w:val="006847E2"/>
    <w:rsid w:val="00730C1A"/>
    <w:rsid w:val="00A919F6"/>
    <w:rsid w:val="00B411DB"/>
    <w:rsid w:val="00BA3203"/>
    <w:rsid w:val="00BD77C6"/>
    <w:rsid w:val="00C03D7D"/>
    <w:rsid w:val="00C50B27"/>
    <w:rsid w:val="00C552C5"/>
    <w:rsid w:val="00D62416"/>
    <w:rsid w:val="00D70060"/>
    <w:rsid w:val="00DC1BF5"/>
    <w:rsid w:val="00E709EA"/>
    <w:rsid w:val="00F13C9F"/>
    <w:rsid w:val="00F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7251F-1C17-4391-959C-2CFD0B82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59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3</cp:revision>
  <cp:lastPrinted>2012-04-25T08:21:00Z</cp:lastPrinted>
  <dcterms:created xsi:type="dcterms:W3CDTF">2019-05-07T07:08:00Z</dcterms:created>
  <dcterms:modified xsi:type="dcterms:W3CDTF">2019-05-10T07:55:00Z</dcterms:modified>
</cp:coreProperties>
</file>