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64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Šnajdrová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64148" w:rsidP="00164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a jiné formy násilného chování z pohledu dětí a jejich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64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Romana Divošová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4148" w:rsidP="00164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641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2B2DE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2B2DE4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164148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E6B09" w:rsidP="002B2D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si pro svou bakalářskou práci vybrala téma šikany, které patří mezi hodně diskutované jak ve školách, tak i v současné společnosti.</w:t>
            </w:r>
            <w:r w:rsidR="002B2D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Sama se s tímto problémem setkala prostřednictvím své kamarádky, což vedlo k jejímu rozhodnutí podívat se na tento problém podrobněji.</w:t>
            </w:r>
          </w:p>
          <w:p w:rsidR="00B411DB" w:rsidRDefault="00900C0E" w:rsidP="002B2D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 se v teoretické části zaměřuje na definování pojmů šikana, agrese, oběť…popisuje typy šikany, typy obětí, prevenci.</w:t>
            </w:r>
            <w:r w:rsidR="005E6B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V praktické části zkoumá zkušenosti s šikanou z pohledu dětí a rodičů na nejmenované škole.</w:t>
            </w:r>
            <w:r w:rsidR="002B2DE4">
              <w:rPr>
                <w:sz w:val="22"/>
                <w:szCs w:val="22"/>
              </w:rPr>
              <w:t xml:space="preserve"> Výsledky získala z dotazníkového šetření, které bylo určeno žákům a rodičům.</w:t>
            </w:r>
          </w:p>
          <w:p w:rsidR="00900C0E" w:rsidRDefault="00900C0E" w:rsidP="002B2D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Každá otázka je vyhodnocena, převedena do přehledné grafické podoby a okomentována.</w:t>
            </w:r>
            <w:r w:rsidR="005E6B09">
              <w:rPr>
                <w:sz w:val="22"/>
                <w:szCs w:val="22"/>
              </w:rPr>
              <w:t xml:space="preserve"> Cíle a otázky, které si stanovila na začátku, byly naplněny a otázky zodpovězeny. </w:t>
            </w:r>
          </w:p>
          <w:p w:rsidR="005E6B09" w:rsidRPr="00C50B27" w:rsidRDefault="005E6B09" w:rsidP="002B2D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poslouží vedení této nejmenované školy, která umožnila výzkum, k náhledu na situaci</w:t>
            </w:r>
            <w:r w:rsidR="002B2DE4">
              <w:rPr>
                <w:sz w:val="22"/>
                <w:szCs w:val="22"/>
              </w:rPr>
              <w:t xml:space="preserve"> v oblasti šikany</w:t>
            </w:r>
            <w:r>
              <w:rPr>
                <w:sz w:val="22"/>
                <w:szCs w:val="22"/>
              </w:rPr>
              <w:t xml:space="preserve"> u nich ve škole a</w:t>
            </w:r>
            <w:r w:rsidR="002B2DE4">
              <w:rPr>
                <w:sz w:val="22"/>
                <w:szCs w:val="22"/>
              </w:rPr>
              <w:t xml:space="preserve"> k náhledu na schopnost případného řešení, poněvadž se šikana na této škole v minulosti vyskytla. Výsledky práce tedy budou prakticky využity.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0313C" w:rsidP="006031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nejčastější důvod pro šikanování z pohledu žáků, na základě výzkumu v nejmenované škole?</w:t>
            </w:r>
          </w:p>
          <w:p w:rsidR="00B411DB" w:rsidRPr="0060313C" w:rsidRDefault="0060313C" w:rsidP="006031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typy agresorů? Jednotlivé typy charakterizujte, uveďte důvod pro dané chování.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2B2DE4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2B2DE4">
              <w:rPr>
                <w:sz w:val="22"/>
                <w:szCs w:val="22"/>
              </w:rPr>
              <w:t>7.5.2019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FA8" w:rsidRDefault="00885FA8">
      <w:r>
        <w:separator/>
      </w:r>
    </w:p>
  </w:endnote>
  <w:endnote w:type="continuationSeparator" w:id="0">
    <w:p w:rsidR="00885FA8" w:rsidRDefault="0088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FA8" w:rsidRDefault="00885FA8">
      <w:r>
        <w:separator/>
      </w:r>
    </w:p>
  </w:footnote>
  <w:footnote w:type="continuationSeparator" w:id="0">
    <w:p w:rsidR="00885FA8" w:rsidRDefault="00885F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972F4"/>
    <w:multiLevelType w:val="hybridMultilevel"/>
    <w:tmpl w:val="305240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7D"/>
    <w:rsid w:val="000E2C47"/>
    <w:rsid w:val="00164148"/>
    <w:rsid w:val="001E2C92"/>
    <w:rsid w:val="002B2DE4"/>
    <w:rsid w:val="00362AB0"/>
    <w:rsid w:val="003F5DA2"/>
    <w:rsid w:val="00512982"/>
    <w:rsid w:val="00514664"/>
    <w:rsid w:val="00526D47"/>
    <w:rsid w:val="0055255D"/>
    <w:rsid w:val="005C219A"/>
    <w:rsid w:val="005E6B09"/>
    <w:rsid w:val="0060313C"/>
    <w:rsid w:val="006847E2"/>
    <w:rsid w:val="006A5854"/>
    <w:rsid w:val="00730C1A"/>
    <w:rsid w:val="00885FA8"/>
    <w:rsid w:val="00900C0E"/>
    <w:rsid w:val="009171BE"/>
    <w:rsid w:val="00B411DB"/>
    <w:rsid w:val="00BA3203"/>
    <w:rsid w:val="00C03D7D"/>
    <w:rsid w:val="00C50B27"/>
    <w:rsid w:val="00D62416"/>
    <w:rsid w:val="00DC1BF5"/>
    <w:rsid w:val="00E709EA"/>
    <w:rsid w:val="00F0497D"/>
    <w:rsid w:val="00F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5138E"/>
  <w15:chartTrackingRefBased/>
  <w15:docId w15:val="{C7CB2FB6-98E7-49AD-A5EA-D47D8479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F86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8618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0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osova\Desktop\POSUDEK%20VEDOUC&#205;HO%20BAKAL&#193;&#344;SK&#201;%20PR&#193;CE_2015%20(3)%20-%20kopi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 - kopie</Template>
  <TotalTime>147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Romana Divošová</dc:creator>
  <cp:keywords/>
  <cp:lastModifiedBy>Romana Divošová</cp:lastModifiedBy>
  <cp:revision>8</cp:revision>
  <cp:lastPrinted>2019-05-07T11:59:00Z</cp:lastPrinted>
  <dcterms:created xsi:type="dcterms:W3CDTF">2018-05-29T14:08:00Z</dcterms:created>
  <dcterms:modified xsi:type="dcterms:W3CDTF">2019-05-09T06:30:00Z</dcterms:modified>
</cp:coreProperties>
</file>