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Pravdová,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k muslimům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35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335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FB7980" w:rsidRDefault="00FB79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malého předvýzkumu.</w:t>
            </w:r>
          </w:p>
          <w:p w:rsidR="00FB7980" w:rsidRPr="00C50B27" w:rsidRDefault="00FB79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náhodný výběr.</w:t>
            </w:r>
          </w:p>
          <w:p w:rsidR="00B411DB" w:rsidRPr="00C50B27" w:rsidRDefault="00FB79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přehledně a srozumitelně.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33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FB7980" w:rsidP="00F514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33517">
              <w:rPr>
                <w:sz w:val="22"/>
                <w:szCs w:val="22"/>
              </w:rPr>
              <w:t xml:space="preserve"> Teoretická část mohla být zpracována analytičtěji (absentuje větší provázanost kapitol). TČ přináší sice informace týkající se výzkumného problému (mohlo zde být zmíněno téma předsudků mladých lidí), je však poměrně obecná.</w:t>
            </w:r>
          </w:p>
          <w:p w:rsidR="00FB7980" w:rsidRPr="00C50B27" w:rsidRDefault="00FB7980" w:rsidP="00F514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dat je spíše shrnutím.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B79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B79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nezájem žáků SŠ o problematiku muslimů, když v médiích je toto téma tolik zmiňované?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33517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33517">
              <w:rPr>
                <w:sz w:val="22"/>
                <w:szCs w:val="22"/>
              </w:rPr>
              <w:t xml:space="preserve"> Jakub Hladí</w:t>
            </w:r>
            <w:r w:rsidR="00FB7980">
              <w:rPr>
                <w:sz w:val="22"/>
                <w:szCs w:val="22"/>
              </w:rPr>
              <w:t>k</w:t>
            </w:r>
            <w:r w:rsidR="00F33517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AB" w:rsidRDefault="008909AB">
      <w:r>
        <w:separator/>
      </w:r>
    </w:p>
  </w:endnote>
  <w:endnote w:type="continuationSeparator" w:id="0">
    <w:p w:rsidR="008909AB" w:rsidRDefault="0089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AB" w:rsidRDefault="008909AB">
      <w:r>
        <w:separator/>
      </w:r>
    </w:p>
  </w:footnote>
  <w:footnote w:type="continuationSeparator" w:id="0">
    <w:p w:rsidR="008909AB" w:rsidRDefault="008909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1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909AB"/>
    <w:rsid w:val="00985FC6"/>
    <w:rsid w:val="00B411DB"/>
    <w:rsid w:val="00BA3203"/>
    <w:rsid w:val="00C03D7D"/>
    <w:rsid w:val="00C50B27"/>
    <w:rsid w:val="00D62416"/>
    <w:rsid w:val="00DC1BF5"/>
    <w:rsid w:val="00E709EA"/>
    <w:rsid w:val="00F33517"/>
    <w:rsid w:val="00F5141A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1F5A3"/>
  <w15:chartTrackingRefBased/>
  <w15:docId w15:val="{0D11DD4E-5D65-4701-8FA2-6D9EDB0D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2</cp:revision>
  <cp:lastPrinted>2012-04-25T08:21:00Z</cp:lastPrinted>
  <dcterms:created xsi:type="dcterms:W3CDTF">2019-05-09T07:47:00Z</dcterms:created>
  <dcterms:modified xsi:type="dcterms:W3CDTF">2019-05-10T07:54:00Z</dcterms:modified>
</cp:coreProperties>
</file>