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066510" w:rsidRDefault="009F12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Pavelková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F120D" w:rsidRDefault="009F120D" w:rsidP="00736DF0">
            <w:pPr>
              <w:rPr>
                <w:sz w:val="22"/>
                <w:szCs w:val="22"/>
              </w:rPr>
            </w:pPr>
            <w:r w:rsidRPr="009F120D">
              <w:rPr>
                <w:sz w:val="22"/>
                <w:szCs w:val="22"/>
              </w:rPr>
              <w:t>Informovanost studentů oboru sociální pedagogika o osobách s Downovým syndromem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Mgr.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73D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F12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3A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5908C3" w:rsidRDefault="006357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57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914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D61CA4" w:rsidRDefault="006357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71762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B04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357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D956C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87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B63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760DB" w:rsidP="000F1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35718" w:rsidP="00635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E1C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  <w:r w:rsidR="00AA6024">
              <w:rPr>
                <w:sz w:val="22"/>
                <w:szCs w:val="22"/>
              </w:rPr>
              <w:t xml:space="preserve"> a slabé stránky</w:t>
            </w:r>
            <w:bookmarkStart w:id="0" w:name="_GoBack"/>
            <w:bookmarkEnd w:id="0"/>
          </w:p>
          <w:p w:rsidR="00AA6024" w:rsidRDefault="00916A18" w:rsidP="00AA602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nabízí přehled problematiky, který je primárně zaměřen na osoby s Downovým syndromem.</w:t>
            </w:r>
          </w:p>
          <w:p w:rsidR="00916A18" w:rsidRDefault="000C6F77" w:rsidP="00AA602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vycházela z adekvátních zdrojů.</w:t>
            </w:r>
          </w:p>
          <w:p w:rsidR="00586BF9" w:rsidRDefault="00586BF9" w:rsidP="00AA602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vhodně strukturovaná, postupuje od širších oblastí problematiky k specifičtějším.</w:t>
            </w:r>
          </w:p>
          <w:p w:rsidR="000C6F77" w:rsidRPr="00916A18" w:rsidRDefault="000C6F77" w:rsidP="000C6F77">
            <w:pPr>
              <w:pStyle w:val="Odstavecseseznamem"/>
              <w:rPr>
                <w:sz w:val="22"/>
                <w:szCs w:val="22"/>
              </w:rPr>
            </w:pPr>
          </w:p>
          <w:p w:rsidR="009418C3" w:rsidRDefault="00763F3F" w:rsidP="003A2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</w:t>
            </w:r>
          </w:p>
          <w:p w:rsidR="00A20D88" w:rsidRPr="00A20D88" w:rsidRDefault="00A20D88" w:rsidP="00A20D88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gramatických chyb a překlepů.</w:t>
            </w:r>
          </w:p>
          <w:p w:rsidR="00717315" w:rsidRDefault="000C6F77" w:rsidP="00717315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Zdůvodnění výběru a smyslu řešení tématu.</w:t>
            </w:r>
          </w:p>
          <w:p w:rsidR="00717315" w:rsidRDefault="000C6F77" w:rsidP="00717315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717315">
              <w:rPr>
                <w:sz w:val="22"/>
                <w:szCs w:val="22"/>
              </w:rPr>
              <w:t>Směr empirické části sice navazuje na výzkumné cíle</w:t>
            </w:r>
            <w:r w:rsidR="0080521B" w:rsidRPr="00717315">
              <w:rPr>
                <w:sz w:val="22"/>
                <w:szCs w:val="22"/>
              </w:rPr>
              <w:t xml:space="preserve"> a otázky</w:t>
            </w:r>
            <w:r w:rsidRPr="00717315">
              <w:rPr>
                <w:sz w:val="22"/>
                <w:szCs w:val="22"/>
              </w:rPr>
              <w:t xml:space="preserve">, nicméně </w:t>
            </w:r>
            <w:r w:rsidR="0080521B" w:rsidRPr="00717315">
              <w:rPr>
                <w:sz w:val="22"/>
                <w:szCs w:val="22"/>
              </w:rPr>
              <w:t xml:space="preserve">není plně využit </w:t>
            </w:r>
            <w:r w:rsidRPr="00717315">
              <w:rPr>
                <w:sz w:val="22"/>
                <w:szCs w:val="22"/>
              </w:rPr>
              <w:t xml:space="preserve">potenciál kvantitativního výzkumu. </w:t>
            </w:r>
          </w:p>
          <w:p w:rsidR="000C6F77" w:rsidRPr="00717315" w:rsidRDefault="00717315" w:rsidP="00717315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0C6F77" w:rsidRPr="00717315">
              <w:rPr>
                <w:sz w:val="22"/>
                <w:szCs w:val="22"/>
              </w:rPr>
              <w:t xml:space="preserve">ávěry </w:t>
            </w:r>
            <w:r>
              <w:rPr>
                <w:sz w:val="22"/>
                <w:szCs w:val="22"/>
              </w:rPr>
              <w:t xml:space="preserve">jsou </w:t>
            </w:r>
            <w:r w:rsidR="000C6F77" w:rsidRPr="00717315">
              <w:rPr>
                <w:sz w:val="22"/>
                <w:szCs w:val="22"/>
              </w:rPr>
              <w:t>velmi</w:t>
            </w:r>
            <w:r>
              <w:rPr>
                <w:sz w:val="22"/>
                <w:szCs w:val="22"/>
              </w:rPr>
              <w:t xml:space="preserve"> obecné, působí</w:t>
            </w:r>
            <w:r w:rsidR="000C6F77" w:rsidRPr="00717315">
              <w:rPr>
                <w:sz w:val="22"/>
                <w:szCs w:val="22"/>
              </w:rPr>
              <w:t xml:space="preserve"> zjednodušeně</w:t>
            </w:r>
            <w:r w:rsidR="002C0EC2">
              <w:rPr>
                <w:sz w:val="22"/>
                <w:szCs w:val="22"/>
              </w:rPr>
              <w:t xml:space="preserve">. </w:t>
            </w:r>
          </w:p>
          <w:p w:rsidR="00E74777" w:rsidRPr="00E74777" w:rsidRDefault="00E74777" w:rsidP="00E7477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35E97" w:rsidRDefault="00F35E97" w:rsidP="00362AB0">
            <w:pPr>
              <w:rPr>
                <w:sz w:val="22"/>
                <w:szCs w:val="22"/>
              </w:rPr>
            </w:pPr>
            <w:r w:rsidRPr="00F35E97">
              <w:rPr>
                <w:sz w:val="22"/>
                <w:szCs w:val="22"/>
              </w:rPr>
              <w:t>Myslíte si, že získané informace o výzkumném souboru</w:t>
            </w:r>
            <w:r>
              <w:rPr>
                <w:sz w:val="22"/>
                <w:szCs w:val="22"/>
              </w:rPr>
              <w:t xml:space="preserve"> se mohou promítat do výsledků V</w:t>
            </w:r>
            <w:r w:rsidRPr="00F35E97">
              <w:rPr>
                <w:sz w:val="22"/>
                <w:szCs w:val="22"/>
              </w:rPr>
              <w:t xml:space="preserve">aší </w:t>
            </w:r>
            <w:r>
              <w:rPr>
                <w:sz w:val="22"/>
                <w:szCs w:val="22"/>
              </w:rPr>
              <w:t xml:space="preserve">bakalářské </w:t>
            </w:r>
            <w:r w:rsidRPr="00F35E97">
              <w:rPr>
                <w:sz w:val="22"/>
                <w:szCs w:val="22"/>
              </w:rPr>
              <w:t>práce?</w:t>
            </w:r>
          </w:p>
          <w:p w:rsidR="00F35E97" w:rsidRPr="00F35E97" w:rsidRDefault="00F35E97" w:rsidP="00362AB0">
            <w:pPr>
              <w:rPr>
                <w:sz w:val="22"/>
                <w:szCs w:val="22"/>
              </w:rPr>
            </w:pPr>
          </w:p>
          <w:p w:rsidR="00EB504B" w:rsidRDefault="00EB504B" w:rsidP="00EB5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Existují další možnosti zkoumání, jak prohloubit Vámi zvolené téma?</w:t>
            </w:r>
          </w:p>
          <w:p w:rsidR="00EB504B" w:rsidRPr="00EB504B" w:rsidRDefault="00EB504B" w:rsidP="00EB504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E300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16A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25AC">
              <w:rPr>
                <w:sz w:val="22"/>
                <w:szCs w:val="22"/>
              </w:rPr>
              <w:t xml:space="preserve"> 30. 5</w:t>
            </w:r>
            <w:r w:rsidR="00950B89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760DB">
              <w:rPr>
                <w:sz w:val="22"/>
                <w:szCs w:val="22"/>
              </w:rPr>
              <w:t xml:space="preserve"> </w:t>
            </w:r>
            <w:r w:rsidR="004760DB">
              <w:rPr>
                <w:sz w:val="22"/>
                <w:szCs w:val="22"/>
              </w:rPr>
              <w:t>Renáta Matušů,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67" w:rsidRDefault="00907067">
      <w:r>
        <w:separator/>
      </w:r>
    </w:p>
  </w:endnote>
  <w:endnote w:type="continuationSeparator" w:id="0">
    <w:p w:rsidR="00907067" w:rsidRDefault="0090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67" w:rsidRDefault="00907067">
      <w:r>
        <w:separator/>
      </w:r>
    </w:p>
  </w:footnote>
  <w:footnote w:type="continuationSeparator" w:id="0">
    <w:p w:rsidR="00907067" w:rsidRDefault="0090706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5CD"/>
    <w:multiLevelType w:val="hybridMultilevel"/>
    <w:tmpl w:val="8D5C9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52978"/>
    <w:multiLevelType w:val="hybridMultilevel"/>
    <w:tmpl w:val="46A0B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6A6C"/>
    <w:multiLevelType w:val="hybridMultilevel"/>
    <w:tmpl w:val="E9C82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61A50"/>
    <w:multiLevelType w:val="hybridMultilevel"/>
    <w:tmpl w:val="6D861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362DE"/>
    <w:multiLevelType w:val="hybridMultilevel"/>
    <w:tmpl w:val="37A66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90CFA"/>
    <w:multiLevelType w:val="hybridMultilevel"/>
    <w:tmpl w:val="23D4C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76C8"/>
    <w:multiLevelType w:val="hybridMultilevel"/>
    <w:tmpl w:val="4CC69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E3A3D"/>
    <w:multiLevelType w:val="hybridMultilevel"/>
    <w:tmpl w:val="FF54C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A5D81"/>
    <w:multiLevelType w:val="hybridMultilevel"/>
    <w:tmpl w:val="DA1C1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33"/>
    <w:rsid w:val="0003773C"/>
    <w:rsid w:val="00066510"/>
    <w:rsid w:val="000C6F77"/>
    <w:rsid w:val="000C78AC"/>
    <w:rsid w:val="000E2F0F"/>
    <w:rsid w:val="000F15DB"/>
    <w:rsid w:val="000F6F64"/>
    <w:rsid w:val="001029CC"/>
    <w:rsid w:val="00154F27"/>
    <w:rsid w:val="001F7B24"/>
    <w:rsid w:val="002048BC"/>
    <w:rsid w:val="002417DA"/>
    <w:rsid w:val="00266D70"/>
    <w:rsid w:val="00274082"/>
    <w:rsid w:val="002872E0"/>
    <w:rsid w:val="002A039A"/>
    <w:rsid w:val="002C0EC2"/>
    <w:rsid w:val="002D622A"/>
    <w:rsid w:val="00362AB0"/>
    <w:rsid w:val="0036616E"/>
    <w:rsid w:val="00392444"/>
    <w:rsid w:val="003A2D84"/>
    <w:rsid w:val="003B7D95"/>
    <w:rsid w:val="003F5DA2"/>
    <w:rsid w:val="004113B8"/>
    <w:rsid w:val="004615F8"/>
    <w:rsid w:val="004760DB"/>
    <w:rsid w:val="004914F4"/>
    <w:rsid w:val="00493E28"/>
    <w:rsid w:val="004C16E7"/>
    <w:rsid w:val="00512982"/>
    <w:rsid w:val="0051411B"/>
    <w:rsid w:val="00523AB7"/>
    <w:rsid w:val="00526D47"/>
    <w:rsid w:val="0055255D"/>
    <w:rsid w:val="00586BF9"/>
    <w:rsid w:val="005908C3"/>
    <w:rsid w:val="005A5F33"/>
    <w:rsid w:val="005C219A"/>
    <w:rsid w:val="005F7CC5"/>
    <w:rsid w:val="00635718"/>
    <w:rsid w:val="006847E2"/>
    <w:rsid w:val="006849A6"/>
    <w:rsid w:val="00717315"/>
    <w:rsid w:val="0073512F"/>
    <w:rsid w:val="00736DF0"/>
    <w:rsid w:val="00750209"/>
    <w:rsid w:val="007553A2"/>
    <w:rsid w:val="00763013"/>
    <w:rsid w:val="00763E7E"/>
    <w:rsid w:val="00763F3F"/>
    <w:rsid w:val="007E1CA3"/>
    <w:rsid w:val="007E25AC"/>
    <w:rsid w:val="0080521B"/>
    <w:rsid w:val="00826D1B"/>
    <w:rsid w:val="00854AB5"/>
    <w:rsid w:val="008614B3"/>
    <w:rsid w:val="00864498"/>
    <w:rsid w:val="008C32B4"/>
    <w:rsid w:val="008E1A34"/>
    <w:rsid w:val="00907067"/>
    <w:rsid w:val="00907807"/>
    <w:rsid w:val="0091518F"/>
    <w:rsid w:val="00916A18"/>
    <w:rsid w:val="009418C3"/>
    <w:rsid w:val="00943BF6"/>
    <w:rsid w:val="00950B89"/>
    <w:rsid w:val="009A27D5"/>
    <w:rsid w:val="009A31FF"/>
    <w:rsid w:val="009F120D"/>
    <w:rsid w:val="00A16A87"/>
    <w:rsid w:val="00A20D88"/>
    <w:rsid w:val="00AA6024"/>
    <w:rsid w:val="00AB6D78"/>
    <w:rsid w:val="00AE4698"/>
    <w:rsid w:val="00B20D62"/>
    <w:rsid w:val="00B30FF9"/>
    <w:rsid w:val="00B411DB"/>
    <w:rsid w:val="00B97D6D"/>
    <w:rsid w:val="00BA3203"/>
    <w:rsid w:val="00BB03FF"/>
    <w:rsid w:val="00BB04A9"/>
    <w:rsid w:val="00BC17B3"/>
    <w:rsid w:val="00C279AA"/>
    <w:rsid w:val="00C35718"/>
    <w:rsid w:val="00C50B27"/>
    <w:rsid w:val="00C71762"/>
    <w:rsid w:val="00CA7D64"/>
    <w:rsid w:val="00CB6374"/>
    <w:rsid w:val="00D05C79"/>
    <w:rsid w:val="00D41963"/>
    <w:rsid w:val="00D61CA4"/>
    <w:rsid w:val="00D91019"/>
    <w:rsid w:val="00D956C3"/>
    <w:rsid w:val="00DC1BF5"/>
    <w:rsid w:val="00DC3F58"/>
    <w:rsid w:val="00DE275A"/>
    <w:rsid w:val="00DF7223"/>
    <w:rsid w:val="00E039E9"/>
    <w:rsid w:val="00E260AF"/>
    <w:rsid w:val="00E3003D"/>
    <w:rsid w:val="00E4199D"/>
    <w:rsid w:val="00E709EA"/>
    <w:rsid w:val="00E73D51"/>
    <w:rsid w:val="00E74777"/>
    <w:rsid w:val="00EB504B"/>
    <w:rsid w:val="00ED2FBE"/>
    <w:rsid w:val="00F1326B"/>
    <w:rsid w:val="00F30631"/>
    <w:rsid w:val="00F35E97"/>
    <w:rsid w:val="00F6280C"/>
    <w:rsid w:val="00F75D7D"/>
    <w:rsid w:val="00F823BE"/>
    <w:rsid w:val="00FA0331"/>
    <w:rsid w:val="00FC2814"/>
    <w:rsid w:val="00FC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8032\Attachments\POSUDEK%20OPONENTA%20BAKAL&#193;&#344;SK&#201;%20PR&#193;CE_2015%5b8423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PRÁCE_2015[8423]</Template>
  <TotalTime>329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Renca</cp:lastModifiedBy>
  <cp:revision>55</cp:revision>
  <cp:lastPrinted>2012-04-25T08:21:00Z</cp:lastPrinted>
  <dcterms:created xsi:type="dcterms:W3CDTF">2019-04-28T11:16:00Z</dcterms:created>
  <dcterms:modified xsi:type="dcterms:W3CDTF">2019-05-13T15:26:00Z</dcterms:modified>
</cp:coreProperties>
</file>