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66510" w:rsidRDefault="00736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Pánková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36DF0" w:rsidRDefault="00736DF0" w:rsidP="00736DF0">
            <w:pPr>
              <w:rPr>
                <w:sz w:val="22"/>
                <w:szCs w:val="22"/>
              </w:rPr>
            </w:pPr>
            <w:r w:rsidRPr="00736DF0">
              <w:rPr>
                <w:sz w:val="22"/>
                <w:szCs w:val="22"/>
              </w:rPr>
              <w:t>Partnerský život a sexuální vztahy mladých dospělých s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113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3A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27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908C3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50B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914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908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61CA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908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71762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7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956C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B63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908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0F15D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908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  <w:r w:rsidR="00AA6024">
              <w:rPr>
                <w:sz w:val="22"/>
                <w:szCs w:val="22"/>
              </w:rPr>
              <w:t xml:space="preserve"> a slabé stránky</w:t>
            </w:r>
          </w:p>
          <w:p w:rsidR="00AA6024" w:rsidRDefault="00AA6024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aktuální, vzhledem k dříve tabuizované problematice i náročnější na zpracování.</w:t>
            </w:r>
          </w:p>
          <w:p w:rsidR="00AA6024" w:rsidRDefault="00AA6024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představuje kvalitní přehled problematiky za využití skutečně velkého počtu adekvátních zdrojů, které jsou zároveň řádně citovány. Oceňuji zařazení zahraniční literatury.</w:t>
            </w:r>
          </w:p>
          <w:p w:rsidR="00AA6024" w:rsidRDefault="00AA6024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dobrá stylistická úroveň.</w:t>
            </w:r>
          </w:p>
          <w:p w:rsidR="00AA6024" w:rsidRDefault="00AA6024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plně orientuje ve výzkumné koncepci práce.</w:t>
            </w:r>
          </w:p>
          <w:p w:rsidR="00AA6024" w:rsidRDefault="00AA6024" w:rsidP="00AA602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a výzkumné otázky jsou logicky stanovené, zdůvodněné a provázané s teorií a závěry práce.</w:t>
            </w:r>
          </w:p>
          <w:p w:rsidR="00AA6024" w:rsidRPr="00AA6024" w:rsidRDefault="00AA6024" w:rsidP="00AA6024">
            <w:pPr>
              <w:pStyle w:val="Odstavecseseznamem"/>
              <w:rPr>
                <w:sz w:val="22"/>
                <w:szCs w:val="22"/>
              </w:rPr>
            </w:pP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E74777" w:rsidRDefault="00E74777" w:rsidP="003A2D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Vyobrazení paradi</w:t>
            </w:r>
            <w:r w:rsidR="00E260AF">
              <w:rPr>
                <w:sz w:val="22"/>
                <w:szCs w:val="22"/>
              </w:rPr>
              <w:t>gmatického modelu mohlo být přehledněji</w:t>
            </w:r>
            <w:r>
              <w:rPr>
                <w:sz w:val="22"/>
                <w:szCs w:val="22"/>
              </w:rPr>
              <w:t xml:space="preserve"> umístěno.</w:t>
            </w:r>
          </w:p>
          <w:p w:rsidR="00FA0331" w:rsidRDefault="00D956C3" w:rsidP="00E7477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4777">
              <w:rPr>
                <w:sz w:val="22"/>
                <w:szCs w:val="22"/>
              </w:rPr>
              <w:t>Získané informace se mohly více promítnout do doporučení pro praxi.</w:t>
            </w:r>
          </w:p>
          <w:p w:rsidR="00E74777" w:rsidRDefault="00E74777" w:rsidP="00E74777">
            <w:pPr>
              <w:rPr>
                <w:sz w:val="22"/>
                <w:szCs w:val="22"/>
              </w:rPr>
            </w:pPr>
          </w:p>
          <w:p w:rsidR="00E74777" w:rsidRPr="00E74777" w:rsidRDefault="00E74777" w:rsidP="00E7477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35718" w:rsidRDefault="008E1A34" w:rsidP="00F56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</w:t>
            </w:r>
            <w:r w:rsidR="00392444">
              <w:rPr>
                <w:sz w:val="22"/>
                <w:szCs w:val="22"/>
              </w:rPr>
              <w:t>uvést</w:t>
            </w:r>
            <w:r w:rsidR="002048BC">
              <w:rPr>
                <w:sz w:val="22"/>
                <w:szCs w:val="22"/>
              </w:rPr>
              <w:t>,</w:t>
            </w:r>
            <w:r w:rsidR="00392444">
              <w:rPr>
                <w:sz w:val="22"/>
                <w:szCs w:val="22"/>
              </w:rPr>
              <w:t xml:space="preserve"> z jakého důvodu jste zvolila</w:t>
            </w:r>
            <w:r w:rsidR="00CA12AA">
              <w:rPr>
                <w:sz w:val="22"/>
                <w:szCs w:val="22"/>
              </w:rPr>
              <w:t xml:space="preserve"> pro analýzu dat</w:t>
            </w:r>
            <w:r w:rsidR="00392444">
              <w:rPr>
                <w:sz w:val="22"/>
                <w:szCs w:val="22"/>
              </w:rPr>
              <w:t xml:space="preserve"> jen </w:t>
            </w:r>
            <w:r w:rsidR="00CA12AA">
              <w:rPr>
                <w:sz w:val="22"/>
                <w:szCs w:val="22"/>
              </w:rPr>
              <w:t>vybrané kroky</w:t>
            </w:r>
            <w:r w:rsidR="00F56BCE">
              <w:rPr>
                <w:sz w:val="22"/>
                <w:szCs w:val="22"/>
              </w:rPr>
              <w:t xml:space="preserve"> </w:t>
            </w:r>
            <w:r w:rsidR="00392444">
              <w:rPr>
                <w:sz w:val="22"/>
                <w:szCs w:val="22"/>
              </w:rPr>
              <w:t>zakotvené teorie?</w:t>
            </w:r>
          </w:p>
          <w:p w:rsidR="00EE0D2E" w:rsidRPr="00C50B27" w:rsidRDefault="00EE0D2E" w:rsidP="0014649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3924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6D36">
              <w:rPr>
                <w:sz w:val="22"/>
                <w:szCs w:val="22"/>
              </w:rPr>
              <w:t xml:space="preserve"> 8. 5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6174F">
              <w:rPr>
                <w:sz w:val="22"/>
                <w:szCs w:val="22"/>
              </w:rPr>
              <w:t xml:space="preserve"> </w:t>
            </w:r>
            <w:r w:rsidR="0016174F">
              <w:rPr>
                <w:sz w:val="22"/>
                <w:szCs w:val="22"/>
              </w:rPr>
              <w:t>Renáta Matušů,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E3" w:rsidRDefault="00A714E3">
      <w:r>
        <w:separator/>
      </w:r>
    </w:p>
  </w:endnote>
  <w:endnote w:type="continuationSeparator" w:id="0">
    <w:p w:rsidR="00A714E3" w:rsidRDefault="00A7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E3" w:rsidRDefault="00A714E3">
      <w:r>
        <w:separator/>
      </w:r>
    </w:p>
  </w:footnote>
  <w:footnote w:type="continuationSeparator" w:id="0">
    <w:p w:rsidR="00A714E3" w:rsidRDefault="00A714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2978"/>
    <w:multiLevelType w:val="hybridMultilevel"/>
    <w:tmpl w:val="46A0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90CFA"/>
    <w:multiLevelType w:val="hybridMultilevel"/>
    <w:tmpl w:val="23D4C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3773C"/>
    <w:rsid w:val="00066510"/>
    <w:rsid w:val="000F15DB"/>
    <w:rsid w:val="000F6F64"/>
    <w:rsid w:val="001029CC"/>
    <w:rsid w:val="00146491"/>
    <w:rsid w:val="00154F27"/>
    <w:rsid w:val="0016174F"/>
    <w:rsid w:val="001F7B24"/>
    <w:rsid w:val="002048BC"/>
    <w:rsid w:val="002417DA"/>
    <w:rsid w:val="00266D70"/>
    <w:rsid w:val="00274082"/>
    <w:rsid w:val="002A039A"/>
    <w:rsid w:val="00362AB0"/>
    <w:rsid w:val="0036616E"/>
    <w:rsid w:val="00392444"/>
    <w:rsid w:val="003A2D84"/>
    <w:rsid w:val="003B7D95"/>
    <w:rsid w:val="003F5DA2"/>
    <w:rsid w:val="004113B8"/>
    <w:rsid w:val="004615F8"/>
    <w:rsid w:val="004914F4"/>
    <w:rsid w:val="00493E28"/>
    <w:rsid w:val="00512982"/>
    <w:rsid w:val="0051411B"/>
    <w:rsid w:val="00523AB7"/>
    <w:rsid w:val="00526D47"/>
    <w:rsid w:val="0055255D"/>
    <w:rsid w:val="005908C3"/>
    <w:rsid w:val="005A5F33"/>
    <w:rsid w:val="005C219A"/>
    <w:rsid w:val="005F7CC5"/>
    <w:rsid w:val="006847E2"/>
    <w:rsid w:val="006849A6"/>
    <w:rsid w:val="0073512F"/>
    <w:rsid w:val="00736DF0"/>
    <w:rsid w:val="00750209"/>
    <w:rsid w:val="007553A2"/>
    <w:rsid w:val="00763013"/>
    <w:rsid w:val="00763E7E"/>
    <w:rsid w:val="00763F3F"/>
    <w:rsid w:val="007C5A60"/>
    <w:rsid w:val="007E1CA3"/>
    <w:rsid w:val="00826D1B"/>
    <w:rsid w:val="0082793C"/>
    <w:rsid w:val="00854AB5"/>
    <w:rsid w:val="008614B3"/>
    <w:rsid w:val="00864498"/>
    <w:rsid w:val="008C32B4"/>
    <w:rsid w:val="008E1A34"/>
    <w:rsid w:val="008F6D36"/>
    <w:rsid w:val="00907807"/>
    <w:rsid w:val="0091518F"/>
    <w:rsid w:val="009418C3"/>
    <w:rsid w:val="00943BF6"/>
    <w:rsid w:val="00950B89"/>
    <w:rsid w:val="009A27D5"/>
    <w:rsid w:val="009A31FF"/>
    <w:rsid w:val="00A16A87"/>
    <w:rsid w:val="00A714E3"/>
    <w:rsid w:val="00AA6024"/>
    <w:rsid w:val="00AB6D78"/>
    <w:rsid w:val="00AE4698"/>
    <w:rsid w:val="00B20D62"/>
    <w:rsid w:val="00B30FF9"/>
    <w:rsid w:val="00B411DB"/>
    <w:rsid w:val="00B97D6D"/>
    <w:rsid w:val="00BA3203"/>
    <w:rsid w:val="00BB03FF"/>
    <w:rsid w:val="00BC17B3"/>
    <w:rsid w:val="00C279AA"/>
    <w:rsid w:val="00C35718"/>
    <w:rsid w:val="00C50B27"/>
    <w:rsid w:val="00C71762"/>
    <w:rsid w:val="00CA12AA"/>
    <w:rsid w:val="00CA7D64"/>
    <w:rsid w:val="00CB6374"/>
    <w:rsid w:val="00D05C79"/>
    <w:rsid w:val="00D61CA4"/>
    <w:rsid w:val="00D91019"/>
    <w:rsid w:val="00D956C3"/>
    <w:rsid w:val="00DC1BF5"/>
    <w:rsid w:val="00DC3F58"/>
    <w:rsid w:val="00DE275A"/>
    <w:rsid w:val="00DF7223"/>
    <w:rsid w:val="00E039E9"/>
    <w:rsid w:val="00E260AF"/>
    <w:rsid w:val="00E3003D"/>
    <w:rsid w:val="00E4199D"/>
    <w:rsid w:val="00E709EA"/>
    <w:rsid w:val="00E74777"/>
    <w:rsid w:val="00ED2FBE"/>
    <w:rsid w:val="00EE0D2E"/>
    <w:rsid w:val="00F1326B"/>
    <w:rsid w:val="00F30631"/>
    <w:rsid w:val="00F56BCE"/>
    <w:rsid w:val="00F6280C"/>
    <w:rsid w:val="00FA0331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225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40</cp:revision>
  <cp:lastPrinted>2012-04-25T08:21:00Z</cp:lastPrinted>
  <dcterms:created xsi:type="dcterms:W3CDTF">2019-04-28T11:16:00Z</dcterms:created>
  <dcterms:modified xsi:type="dcterms:W3CDTF">2019-05-13T15:24:00Z</dcterms:modified>
</cp:coreProperties>
</file>