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833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Kristýna </w:t>
            </w:r>
            <w:proofErr w:type="spellStart"/>
            <w:r>
              <w:rPr>
                <w:sz w:val="22"/>
                <w:szCs w:val="22"/>
              </w:rPr>
              <w:t>Kozubíková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833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Hodnocení kvality služeb nízkoprahového zařízení pro děti a mládež </w:t>
            </w:r>
            <w:proofErr w:type="gramStart"/>
            <w:r>
              <w:rPr>
                <w:sz w:val="22"/>
                <w:szCs w:val="22"/>
              </w:rPr>
              <w:t>R-Ego, z.</w:t>
            </w:r>
            <w:r w:rsidR="00AC24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s.</w:t>
            </w:r>
            <w:proofErr w:type="gram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70A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833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D2D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6833E7">
              <w:rPr>
                <w:sz w:val="22"/>
                <w:szCs w:val="22"/>
              </w:rPr>
              <w:t>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701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333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333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223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223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E223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E223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223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573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573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5736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710E94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573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517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44122" w:rsidRDefault="00644122" w:rsidP="0064412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Jasná a logická struktura práce.</w:t>
            </w:r>
          </w:p>
          <w:p w:rsidR="00644122" w:rsidRDefault="00644122" w:rsidP="0064412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Oceňuji, že autorka pomíjí obecný úvod o sociálních službách a „rovnou přistupuje k věci“ (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1 Nízkoprahové zařízení).</w:t>
            </w:r>
          </w:p>
          <w:p w:rsidR="00644122" w:rsidRPr="00644122" w:rsidRDefault="00644122" w:rsidP="0064412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</w:t>
            </w:r>
            <w:r w:rsidR="009333F4">
              <w:rPr>
                <w:sz w:val="22"/>
                <w:szCs w:val="22"/>
              </w:rPr>
              <w:t>a vychází z platné legislativy, odborné literatury, standardů kvality, metodických pokynů, využívá také registr sociálních služeb.</w:t>
            </w:r>
          </w:p>
          <w:p w:rsidR="00710E94" w:rsidRPr="00651711" w:rsidRDefault="00710E94" w:rsidP="00710E94">
            <w:pPr>
              <w:pStyle w:val="Odstavecseseznamem"/>
              <w:rPr>
                <w:sz w:val="22"/>
                <w:szCs w:val="22"/>
              </w:rPr>
            </w:pPr>
          </w:p>
          <w:p w:rsidR="00651711" w:rsidRDefault="006517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644122" w:rsidRDefault="00644122" w:rsidP="0064412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některých podkapitol postrádám průvodní slovo, které by čtenáři objasnilo zam</w:t>
            </w:r>
            <w:r w:rsidR="009333F4">
              <w:rPr>
                <w:sz w:val="22"/>
                <w:szCs w:val="22"/>
              </w:rPr>
              <w:t>ýšlenou linii textu (př. s. 15).</w:t>
            </w:r>
          </w:p>
          <w:p w:rsidR="009333F4" w:rsidRDefault="009333F4" w:rsidP="0064412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Informace na straně 24 – 25 mohly být uvedeny v přehledné tabulce.</w:t>
            </w:r>
          </w:p>
          <w:p w:rsidR="009333F4" w:rsidRDefault="009333F4" w:rsidP="0064412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Zařazení podkapitoly 3.2 Logo, kde se nachází logo a tři věty, působí poněkud úsměvně.</w:t>
            </w:r>
          </w:p>
          <w:p w:rsidR="009333F4" w:rsidRDefault="009333F4" w:rsidP="0064412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Nevyhovující délka některých podkapitol. (3.2, 3.3</w:t>
            </w:r>
            <w:r w:rsidR="00DB0361">
              <w:rPr>
                <w:sz w:val="22"/>
                <w:szCs w:val="22"/>
              </w:rPr>
              <w:t>)</w:t>
            </w:r>
          </w:p>
          <w:p w:rsidR="00DB0361" w:rsidRDefault="00DB0361" w:rsidP="0064412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Zkratky v názvech kapitol nevypadají dobře (s. 30, 35), některé zkratky chybí v seznamu (</w:t>
            </w:r>
            <w:proofErr w:type="spellStart"/>
            <w:r>
              <w:rPr>
                <w:sz w:val="22"/>
                <w:szCs w:val="22"/>
              </w:rPr>
              <w:t>ZúD</w:t>
            </w:r>
            <w:proofErr w:type="spellEnd"/>
            <w:r>
              <w:rPr>
                <w:sz w:val="22"/>
                <w:szCs w:val="22"/>
              </w:rPr>
              <w:t>).</w:t>
            </w:r>
          </w:p>
          <w:p w:rsidR="00DB0361" w:rsidRDefault="00DB0361" w:rsidP="0064412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Podkapitola Výzkumný problém, neobsahuje výzkumný problém.</w:t>
            </w:r>
          </w:p>
          <w:p w:rsidR="00DB0361" w:rsidRDefault="00DB0361" w:rsidP="0064412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na škodu, že se autorka ve výzkumných otázkách nezaměřila také na to</w:t>
            </w:r>
            <w:r w:rsidR="00A76B79">
              <w:rPr>
                <w:sz w:val="22"/>
                <w:szCs w:val="22"/>
              </w:rPr>
              <w:t>, co uživatelům ve službě chybí (v rozhovoru  otázky tohoto typu má).</w:t>
            </w:r>
          </w:p>
          <w:p w:rsidR="00DB0361" w:rsidRDefault="00DB0361" w:rsidP="0064412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cíl je zařazen až za výzkumnými otázkami a jeho formulace je místy neobratná (…“zda má nízkoprahové zařízení pro uživatele význam“ – asi ano, předpokládám, že jinak by do něj nechodil.  Otevřen</w:t>
            </w:r>
            <w:r w:rsidR="00E22381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otázka „Jaký význam…“ by byla vhodnější.</w:t>
            </w:r>
          </w:p>
          <w:p w:rsidR="00D57360" w:rsidRDefault="00A76B79" w:rsidP="00D5736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některých otázek v rozhovoru není přizpůsobena skupině informantů – tedy dětem a mládeži ve věku od 7 – 15 let. Jsem skeptická k tomu, nakolik je sedmileté dítě schopné porozumět otázce „Jak sis </w:t>
            </w:r>
            <w:proofErr w:type="gramStart"/>
            <w:r>
              <w:rPr>
                <w:sz w:val="22"/>
                <w:szCs w:val="22"/>
              </w:rPr>
              <w:t>zvolil(a) prostředky</w:t>
            </w:r>
            <w:proofErr w:type="gramEnd"/>
            <w:r>
              <w:rPr>
                <w:sz w:val="22"/>
                <w:szCs w:val="22"/>
              </w:rPr>
              <w:t xml:space="preserve"> k dosažení cíle? Chybí jednoduché otázky, ke kterým standardy </w:t>
            </w:r>
            <w:r w:rsidR="00E22381">
              <w:rPr>
                <w:sz w:val="22"/>
                <w:szCs w:val="22"/>
              </w:rPr>
              <w:lastRenderedPageBreak/>
              <w:t xml:space="preserve">kvality </w:t>
            </w:r>
            <w:r>
              <w:rPr>
                <w:sz w:val="22"/>
                <w:szCs w:val="22"/>
              </w:rPr>
              <w:t>vybízejí: Co je pro tebe v klubu důležité? Co by</w:t>
            </w:r>
            <w:r w:rsidR="00E22381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 w:rsidR="00E22381">
              <w:rPr>
                <w:sz w:val="22"/>
                <w:szCs w:val="22"/>
              </w:rPr>
              <w:t xml:space="preserve">v klubu </w:t>
            </w:r>
            <w:r>
              <w:rPr>
                <w:sz w:val="22"/>
                <w:szCs w:val="22"/>
              </w:rPr>
              <w:t xml:space="preserve">měnit nechtěl? </w:t>
            </w:r>
            <w:r w:rsidR="00E22381">
              <w:rPr>
                <w:sz w:val="22"/>
                <w:szCs w:val="22"/>
              </w:rPr>
              <w:t xml:space="preserve">Co v klubu rád děláš? Co ti zde přináší radost? </w:t>
            </w:r>
          </w:p>
          <w:p w:rsidR="0005052B" w:rsidRPr="00D57360" w:rsidRDefault="0005052B" w:rsidP="00D5736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Pasáž, která je výsledkem analýzy dokumentů (intervencí) popisuje</w:t>
            </w:r>
            <w:r w:rsidR="000946D7">
              <w:rPr>
                <w:sz w:val="22"/>
                <w:szCs w:val="22"/>
              </w:rPr>
              <w:t>, jakým způsobem konkrétní klienti tráví ve službě čas („vedla rozhovory s pracovníky“, „ráda se zapojila do probíhajících aktivit“, „zapojoval se do celoroční soutěže“)</w:t>
            </w:r>
            <w:r>
              <w:rPr>
                <w:sz w:val="22"/>
                <w:szCs w:val="22"/>
              </w:rPr>
              <w:t xml:space="preserve">. </w:t>
            </w:r>
            <w:r w:rsidR="000946D7">
              <w:rPr>
                <w:sz w:val="22"/>
                <w:szCs w:val="22"/>
              </w:rPr>
              <w:t>Chybí mi větší akcent na hodnocení kvality služby.</w:t>
            </w:r>
            <w:bookmarkStart w:id="0" w:name="_GoBack"/>
            <w:bookmarkEnd w:id="0"/>
          </w:p>
          <w:p w:rsidR="00F1326B" w:rsidRPr="00C50B27" w:rsidRDefault="00F1326B" w:rsidP="0097018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A87230" w:rsidRPr="00A87230" w:rsidRDefault="00B411DB" w:rsidP="00A8723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D57360" w:rsidRDefault="00D57360" w:rsidP="00E22381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straně 34 správně popisujete pravidlo SMART. Jakým způsobem změříte (M – </w:t>
            </w:r>
            <w:proofErr w:type="spellStart"/>
            <w:r>
              <w:rPr>
                <w:sz w:val="22"/>
                <w:szCs w:val="22"/>
              </w:rPr>
              <w:t>measurable</w:t>
            </w:r>
            <w:proofErr w:type="spellEnd"/>
            <w:r>
              <w:rPr>
                <w:sz w:val="22"/>
                <w:szCs w:val="22"/>
              </w:rPr>
              <w:t>), naplnění cílů u vámi vybraných klientů? Str. 54 – 58.</w:t>
            </w:r>
          </w:p>
          <w:p w:rsidR="00E22381" w:rsidRDefault="00E22381" w:rsidP="00E22381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čem tkví nedostatek otázky </w:t>
            </w:r>
            <w:r>
              <w:rPr>
                <w:sz w:val="22"/>
                <w:szCs w:val="22"/>
              </w:rPr>
              <w:t>„Věnovali se ti pracovníci?“</w:t>
            </w:r>
            <w:r>
              <w:rPr>
                <w:sz w:val="22"/>
                <w:szCs w:val="22"/>
              </w:rPr>
              <w:t xml:space="preserve"> </w:t>
            </w:r>
          </w:p>
          <w:p w:rsidR="00D57360" w:rsidRDefault="00D57360" w:rsidP="00E22381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nového přinesla vaše práce?</w:t>
            </w:r>
          </w:p>
          <w:p w:rsidR="00E22381" w:rsidRDefault="00E22381" w:rsidP="00E22381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1.6 popisujte etický kodex. Jmenujte etická dilemata, se kterými se v </w:t>
            </w:r>
            <w:proofErr w:type="spellStart"/>
            <w:r>
              <w:rPr>
                <w:sz w:val="22"/>
                <w:szCs w:val="22"/>
              </w:rPr>
              <w:t>nízkoprahu</w:t>
            </w:r>
            <w:proofErr w:type="spellEnd"/>
            <w:r>
              <w:rPr>
                <w:sz w:val="22"/>
                <w:szCs w:val="22"/>
              </w:rPr>
              <w:t xml:space="preserve"> setkáváte nejčastěji?</w:t>
            </w:r>
          </w:p>
          <w:p w:rsidR="00E22381" w:rsidRPr="00C50B27" w:rsidRDefault="00E22381" w:rsidP="00D57360">
            <w:pPr>
              <w:pStyle w:val="Odstavecseseznamem"/>
              <w:ind w:left="108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D573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D5736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D7526">
              <w:rPr>
                <w:sz w:val="22"/>
                <w:szCs w:val="22"/>
              </w:rPr>
              <w:t xml:space="preserve"> </w:t>
            </w:r>
            <w:r w:rsidR="00D57360">
              <w:rPr>
                <w:sz w:val="22"/>
                <w:szCs w:val="22"/>
              </w:rPr>
              <w:t>13</w:t>
            </w:r>
            <w:r w:rsidR="008D7526">
              <w:rPr>
                <w:sz w:val="22"/>
                <w:szCs w:val="22"/>
              </w:rPr>
              <w:t>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D7526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A3A" w:rsidRDefault="00B70A3A">
      <w:r>
        <w:separator/>
      </w:r>
    </w:p>
  </w:endnote>
  <w:endnote w:type="continuationSeparator" w:id="0">
    <w:p w:rsidR="00B70A3A" w:rsidRDefault="00B7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A3A" w:rsidRDefault="00B70A3A">
      <w:r>
        <w:separator/>
      </w:r>
    </w:p>
  </w:footnote>
  <w:footnote w:type="continuationSeparator" w:id="0">
    <w:p w:rsidR="00B70A3A" w:rsidRDefault="00B70A3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3E6C"/>
    <w:multiLevelType w:val="hybridMultilevel"/>
    <w:tmpl w:val="4FAE4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47901"/>
    <w:multiLevelType w:val="hybridMultilevel"/>
    <w:tmpl w:val="B1F8E8F4"/>
    <w:lvl w:ilvl="0" w:tplc="D47C2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BB63A2"/>
    <w:multiLevelType w:val="hybridMultilevel"/>
    <w:tmpl w:val="1610DE60"/>
    <w:lvl w:ilvl="0" w:tplc="A72AA7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D6ACD"/>
    <w:multiLevelType w:val="hybridMultilevel"/>
    <w:tmpl w:val="650E5A0A"/>
    <w:lvl w:ilvl="0" w:tplc="B5E46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A"/>
    <w:rsid w:val="0005052B"/>
    <w:rsid w:val="000946D7"/>
    <w:rsid w:val="00154F27"/>
    <w:rsid w:val="00180700"/>
    <w:rsid w:val="00362AB0"/>
    <w:rsid w:val="00386EF2"/>
    <w:rsid w:val="003F5DA2"/>
    <w:rsid w:val="00512982"/>
    <w:rsid w:val="00526D47"/>
    <w:rsid w:val="0055255D"/>
    <w:rsid w:val="005C219A"/>
    <w:rsid w:val="00644122"/>
    <w:rsid w:val="00651711"/>
    <w:rsid w:val="006833E7"/>
    <w:rsid w:val="006847E2"/>
    <w:rsid w:val="006D2D5F"/>
    <w:rsid w:val="006E0BF2"/>
    <w:rsid w:val="00710E94"/>
    <w:rsid w:val="00722ADE"/>
    <w:rsid w:val="007553A2"/>
    <w:rsid w:val="007D1898"/>
    <w:rsid w:val="008614B3"/>
    <w:rsid w:val="008D7526"/>
    <w:rsid w:val="009333F4"/>
    <w:rsid w:val="0097018B"/>
    <w:rsid w:val="009A27D5"/>
    <w:rsid w:val="00A76B79"/>
    <w:rsid w:val="00A87230"/>
    <w:rsid w:val="00AC241E"/>
    <w:rsid w:val="00B411DB"/>
    <w:rsid w:val="00B70A3A"/>
    <w:rsid w:val="00BA3203"/>
    <w:rsid w:val="00BF5774"/>
    <w:rsid w:val="00C50B27"/>
    <w:rsid w:val="00CA7D64"/>
    <w:rsid w:val="00D05C79"/>
    <w:rsid w:val="00D57360"/>
    <w:rsid w:val="00D62A5B"/>
    <w:rsid w:val="00DB0361"/>
    <w:rsid w:val="00DC1BF5"/>
    <w:rsid w:val="00DD7D87"/>
    <w:rsid w:val="00E22381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AC8C9"/>
  <w15:chartTrackingRefBased/>
  <w15:docId w15:val="{6F8C3C14-0AAA-4B49-ABFC-E27CC3E4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51711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0505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50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128</TotalTime>
  <Pages>2</Pages>
  <Words>524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17</cp:revision>
  <cp:lastPrinted>2019-05-13T09:13:00Z</cp:lastPrinted>
  <dcterms:created xsi:type="dcterms:W3CDTF">2019-05-04T11:10:00Z</dcterms:created>
  <dcterms:modified xsi:type="dcterms:W3CDTF">2019-05-13T09:26:00Z</dcterms:modified>
</cp:coreProperties>
</file>