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64F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 Kotas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64F42" w:rsidRDefault="00164F42" w:rsidP="00164F42">
            <w:pPr>
              <w:pStyle w:val="Normlnweb"/>
              <w:rPr>
                <w:color w:val="000000"/>
              </w:rPr>
            </w:pPr>
            <w:r>
              <w:rPr>
                <w:color w:val="000000"/>
              </w:rPr>
              <w:t xml:space="preserve">Prevence rizikového chování fotbalových fanoušků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64F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4F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64F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52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52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744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2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2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52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2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5252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52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A4A45" w:rsidRDefault="00CA4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si pro</w:t>
            </w:r>
            <w:r w:rsidR="00B525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svou bakalářskou práci zvolil zcela jisté zajímavé </w:t>
            </w:r>
            <w:r w:rsidR="00B52528">
              <w:rPr>
                <w:sz w:val="22"/>
                <w:szCs w:val="22"/>
              </w:rPr>
              <w:t xml:space="preserve">a originální </w:t>
            </w:r>
            <w:r>
              <w:rPr>
                <w:sz w:val="22"/>
                <w:szCs w:val="22"/>
              </w:rPr>
              <w:t>téma, které se snažil pojmout z pohledu sociální pedagogiky, což pro něj nebylo jednoduché.</w:t>
            </w:r>
          </w:p>
          <w:p w:rsidR="00B52528" w:rsidRDefault="00B52528" w:rsidP="00362AB0">
            <w:pPr>
              <w:rPr>
                <w:sz w:val="22"/>
                <w:szCs w:val="22"/>
              </w:rPr>
            </w:pPr>
          </w:p>
          <w:p w:rsidR="00CA4A45" w:rsidRDefault="00CA4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hodnotím, dodržení všech formálních požadavků, vč. dostatečného množství citovaných zdrojů a to i ze zahraniční literatury.</w:t>
            </w:r>
          </w:p>
          <w:p w:rsidR="00164F42" w:rsidRDefault="00164F42" w:rsidP="00164F42">
            <w:pPr>
              <w:rPr>
                <w:sz w:val="22"/>
                <w:szCs w:val="22"/>
              </w:rPr>
            </w:pPr>
          </w:p>
          <w:p w:rsidR="00CA4A45" w:rsidRDefault="00CA4A45" w:rsidP="00164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 slabé stránky řadím nedodržení akademického plurálu, obzvláště v em</w:t>
            </w:r>
            <w:r w:rsidR="00B52528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irické části od něj autor upo</w:t>
            </w:r>
            <w:r w:rsidR="00B52528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ští a vrací se k 1.os. j.č., což snižuje vědeckost jinak originální práce.</w:t>
            </w:r>
          </w:p>
          <w:p w:rsidR="00B52528" w:rsidRDefault="00B52528" w:rsidP="00B52528">
            <w:pPr>
              <w:ind w:left="720"/>
              <w:rPr>
                <w:sz w:val="22"/>
                <w:szCs w:val="22"/>
              </w:rPr>
            </w:pPr>
          </w:p>
          <w:p w:rsidR="00164F42" w:rsidRDefault="00B52528" w:rsidP="00B52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sice obsahuje většinu požadavků, které by závěrečná práce měla měla obsahovat, místy je však nepřehledná. </w:t>
            </w:r>
            <w:r w:rsidR="0047441F">
              <w:rPr>
                <w:sz w:val="22"/>
                <w:szCs w:val="22"/>
              </w:rPr>
              <w:t>Nelze z ní např. vyčíst seznam kódů, či kategorií, které student v rozhovorech nalezl</w:t>
            </w:r>
            <w:r>
              <w:rPr>
                <w:sz w:val="22"/>
                <w:szCs w:val="22"/>
              </w:rPr>
              <w:t xml:space="preserve">, apod. </w:t>
            </w:r>
          </w:p>
          <w:p w:rsidR="00B52528" w:rsidRDefault="00B52528" w:rsidP="00B52528">
            <w:pPr>
              <w:rPr>
                <w:sz w:val="22"/>
                <w:szCs w:val="22"/>
              </w:rPr>
            </w:pPr>
          </w:p>
          <w:p w:rsidR="00B52528" w:rsidRDefault="00B52528" w:rsidP="00B52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Až na některé nedostatky se jedná o originální práci, kterou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52528" w:rsidRDefault="00B52528" w:rsidP="00B52528">
            <w:pPr>
              <w:pStyle w:val="Odstavecseseznamem"/>
            </w:pPr>
          </w:p>
          <w:p w:rsidR="00B52528" w:rsidRPr="002E130B" w:rsidRDefault="00B52528" w:rsidP="00B52528">
            <w:pPr>
              <w:pStyle w:val="Odstavecseseznamem"/>
              <w:numPr>
                <w:ilvl w:val="0"/>
                <w:numId w:val="2"/>
              </w:numPr>
              <w:rPr>
                <w:sz w:val="22"/>
              </w:rPr>
            </w:pPr>
            <w:r w:rsidRPr="002E130B">
              <w:rPr>
                <w:sz w:val="22"/>
              </w:rPr>
              <w:t xml:space="preserve">Myslíte si, že věta: </w:t>
            </w:r>
            <w:r w:rsidRPr="002E130B">
              <w:rPr>
                <w:i/>
                <w:sz w:val="22"/>
              </w:rPr>
              <w:t>Sehnat svolné respondenty nebylo vůbec snadné, což se vzhledem k mému povolání dá pochopit. Pomohl mi známý, který chodí do kotle povzbuzovat svůj oblíbený tým.</w:t>
            </w:r>
            <w:r w:rsidRPr="002E130B">
              <w:rPr>
                <w:sz w:val="22"/>
              </w:rPr>
              <w:t xml:space="preserve"> Patří do vědecké práce? Zkuste ji formulovat jinak.</w:t>
            </w:r>
          </w:p>
          <w:p w:rsidR="00B52528" w:rsidRPr="002E130B" w:rsidRDefault="00B52528" w:rsidP="00B52528">
            <w:pPr>
              <w:pStyle w:val="Odstavecseseznamem"/>
              <w:rPr>
                <w:sz w:val="22"/>
              </w:rPr>
            </w:pPr>
          </w:p>
          <w:p w:rsidR="00B411DB" w:rsidRPr="002E130B" w:rsidRDefault="00164F42" w:rsidP="00362AB0">
            <w:pPr>
              <w:pStyle w:val="Normlnweb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Proč jste pro analýzu otevřeného kódování zvolil právě techniku vyložení karet? Můžete vysvětlit Váš metodologický postup?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52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C6D" w:rsidRDefault="00124C6D">
      <w:r>
        <w:separator/>
      </w:r>
    </w:p>
  </w:endnote>
  <w:endnote w:type="continuationSeparator" w:id="0">
    <w:p w:rsidR="00124C6D" w:rsidRDefault="0012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C6D" w:rsidRDefault="00124C6D">
      <w:r>
        <w:separator/>
      </w:r>
    </w:p>
  </w:footnote>
  <w:footnote w:type="continuationSeparator" w:id="0">
    <w:p w:rsidR="00124C6D" w:rsidRDefault="00124C6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39C"/>
    <w:multiLevelType w:val="hybridMultilevel"/>
    <w:tmpl w:val="9C469BEE"/>
    <w:lvl w:ilvl="0" w:tplc="DDB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774B"/>
    <w:multiLevelType w:val="hybridMultilevel"/>
    <w:tmpl w:val="648AA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42"/>
    <w:rsid w:val="000E2C47"/>
    <w:rsid w:val="00124C6D"/>
    <w:rsid w:val="00164F42"/>
    <w:rsid w:val="00230ACA"/>
    <w:rsid w:val="002E130B"/>
    <w:rsid w:val="00362AB0"/>
    <w:rsid w:val="003F5DA2"/>
    <w:rsid w:val="0047441F"/>
    <w:rsid w:val="004B4F97"/>
    <w:rsid w:val="00512982"/>
    <w:rsid w:val="00514664"/>
    <w:rsid w:val="00526D47"/>
    <w:rsid w:val="0055255D"/>
    <w:rsid w:val="005C219A"/>
    <w:rsid w:val="006847E2"/>
    <w:rsid w:val="00730C1A"/>
    <w:rsid w:val="007C7CB1"/>
    <w:rsid w:val="00A83B20"/>
    <w:rsid w:val="00B411DB"/>
    <w:rsid w:val="00B52528"/>
    <w:rsid w:val="00BA3203"/>
    <w:rsid w:val="00C03D7D"/>
    <w:rsid w:val="00C20225"/>
    <w:rsid w:val="00C50B27"/>
    <w:rsid w:val="00CA4A45"/>
    <w:rsid w:val="00D62416"/>
    <w:rsid w:val="00DC1BF5"/>
    <w:rsid w:val="00DF429C"/>
    <w:rsid w:val="00E709EA"/>
    <w:rsid w:val="00EC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F26D5-5EEC-45BC-845D-1F99FF74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164F4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52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+VEDOUC&#205;HO+BAKAL&#193;&#344;SK&#201;+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POSUDEK+VEDOUCÍHO+BAKALÁŘSKÉ+PRÁCE_2015 (1)</Template>
  <TotalTime>0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Venterová</dc:creator>
  <cp:keywords/>
  <cp:lastModifiedBy>Lenka Venterová</cp:lastModifiedBy>
  <cp:revision>2</cp:revision>
  <cp:lastPrinted>2012-04-25T08:21:00Z</cp:lastPrinted>
  <dcterms:created xsi:type="dcterms:W3CDTF">2019-05-07T11:58:00Z</dcterms:created>
  <dcterms:modified xsi:type="dcterms:W3CDTF">2019-05-07T11:58:00Z</dcterms:modified>
</cp:coreProperties>
</file>