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Kočí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identity dospívající mládeže v důsledku užívání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práce není zarovnaná do bloku, tím není dodržena platná norma. V Úvodu práce není jasně definován cíl práce a struktura.</w:t>
            </w:r>
          </w:p>
          <w:p w:rsidR="00CF13B0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Někde nejsou dostatečně uvedeny zdroje,</w:t>
            </w:r>
            <w:r w:rsidR="004E20E3">
              <w:rPr>
                <w:sz w:val="22"/>
                <w:szCs w:val="22"/>
              </w:rPr>
              <w:t xml:space="preserve"> např. s. 13, 15, 27, 28, 29, 31, u přímých citací nejsou uvedeny strany, u obrázku s. 30 není uveden zdroj.</w:t>
            </w:r>
          </w:p>
          <w:p w:rsidR="00CF13B0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vydefinování pojmu sociální síť.</w:t>
            </w:r>
            <w:r w:rsidR="004E20E3">
              <w:rPr>
                <w:sz w:val="22"/>
                <w:szCs w:val="22"/>
              </w:rPr>
              <w:t xml:space="preserve"> Faktografické chyby, např. www vznikly v roce 1994 nikoli 89.</w:t>
            </w:r>
          </w:p>
          <w:p w:rsidR="004E20E3" w:rsidRDefault="004E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dotazník nezjišťuje proměnu identity vlivem sociálních sítí, nelze tuto věc přejít poznámkou, že v tomto šetření za identitu autorka považuje vystupování a chování (to ovšem také nezjišťuje, pouze nějaké náznaky).</w:t>
            </w:r>
          </w:p>
          <w:p w:rsidR="00B411DB" w:rsidRDefault="005F62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výzkumu má obsahovat odpovědi na hlavní a dílčí otázku. Chybí diskuze, závěr je velmi stručný a návrh na preventivní opatření není logický – jaká preventivní opatření, ve vztahu k čemu?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F1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sociální síť?</w:t>
            </w:r>
          </w:p>
          <w:p w:rsidR="005F62D1" w:rsidRDefault="005F62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jste vlastně ve svém šetření zjišťovala ve vztahu k vašemu tématu?</w:t>
            </w:r>
          </w:p>
          <w:p w:rsidR="00B411DB" w:rsidRPr="00C50B27" w:rsidRDefault="005F62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62D1">
              <w:rPr>
                <w:sz w:val="22"/>
                <w:szCs w:val="22"/>
              </w:rPr>
              <w:t xml:space="preserve"> 9.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26" w:rsidRDefault="00404226">
      <w:r>
        <w:separator/>
      </w:r>
    </w:p>
  </w:endnote>
  <w:endnote w:type="continuationSeparator" w:id="0">
    <w:p w:rsidR="00404226" w:rsidRDefault="004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26" w:rsidRDefault="00404226">
      <w:r>
        <w:separator/>
      </w:r>
    </w:p>
  </w:footnote>
  <w:footnote w:type="continuationSeparator" w:id="0">
    <w:p w:rsidR="00404226" w:rsidRDefault="004042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362AB0"/>
    <w:rsid w:val="003F5DA2"/>
    <w:rsid w:val="00404226"/>
    <w:rsid w:val="004E20E3"/>
    <w:rsid w:val="00512982"/>
    <w:rsid w:val="00526D47"/>
    <w:rsid w:val="0055255D"/>
    <w:rsid w:val="005C219A"/>
    <w:rsid w:val="005F62D1"/>
    <w:rsid w:val="006847E2"/>
    <w:rsid w:val="007553A2"/>
    <w:rsid w:val="008614B3"/>
    <w:rsid w:val="009A27D5"/>
    <w:rsid w:val="00B411DB"/>
    <w:rsid w:val="00BA3203"/>
    <w:rsid w:val="00C50B27"/>
    <w:rsid w:val="00CA7D64"/>
    <w:rsid w:val="00CF13B0"/>
    <w:rsid w:val="00D05C79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0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2019-05-09T11:54:00Z</dcterms:created>
  <dcterms:modified xsi:type="dcterms:W3CDTF">2019-05-09T11:54:00Z</dcterms:modified>
</cp:coreProperties>
</file>