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Milada </w:t>
            </w:r>
            <w:proofErr w:type="spellStart"/>
            <w:r>
              <w:rPr>
                <w:sz w:val="22"/>
                <w:szCs w:val="22"/>
              </w:rPr>
              <w:t>Klezlová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problémy nezletilých matek ve Zlínském kraji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B47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3B47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B47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3B47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B478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B4CB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B4CB7" w:rsidRPr="004B35A0" w:rsidRDefault="001B4CB7" w:rsidP="001B4CB7">
            <w:pPr>
              <w:pStyle w:val="Odstavecseseznamem"/>
              <w:numPr>
                <w:ilvl w:val="0"/>
                <w:numId w:val="2"/>
              </w:numPr>
              <w:spacing w:after="100" w:afterAutospacing="1" w:line="240" w:lineRule="auto"/>
              <w:rPr>
                <w:rFonts w:ascii="Times New Roman" w:hAnsi="Times New Roman"/>
                <w:i/>
              </w:rPr>
            </w:pPr>
            <w:r w:rsidRPr="001B4CB7">
              <w:rPr>
                <w:rFonts w:ascii="Times New Roman" w:hAnsi="Times New Roman"/>
              </w:rPr>
              <w:t>obsah a rozsah práce odpovídají zadání</w:t>
            </w:r>
            <w:r w:rsidRPr="004B35A0">
              <w:rPr>
                <w:rFonts w:ascii="Times New Roman" w:hAnsi="Times New Roman"/>
                <w:i/>
              </w:rPr>
              <w:t xml:space="preserve">, </w:t>
            </w:r>
            <w:r w:rsidRPr="001B4CB7">
              <w:rPr>
                <w:rFonts w:ascii="Times New Roman" w:hAnsi="Times New Roman"/>
              </w:rPr>
              <w:t>text je čtivý a dobře charakterizuje zkoumanou problematiku</w:t>
            </w:r>
          </w:p>
          <w:p w:rsidR="001B4CB7" w:rsidRDefault="001B4CB7" w:rsidP="003B4785">
            <w:pPr>
              <w:pStyle w:val="Zkladntex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B4785">
              <w:rPr>
                <w:sz w:val="22"/>
                <w:szCs w:val="22"/>
              </w:rPr>
              <w:t xml:space="preserve">zpracování empirické části práce </w:t>
            </w:r>
          </w:p>
          <w:p w:rsidR="003B4785" w:rsidRPr="003B4785" w:rsidRDefault="003B4785" w:rsidP="003B4785">
            <w:pPr>
              <w:pStyle w:val="Zkladntex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přílohová část s přepisem ukázkového rozhovoru</w:t>
            </w:r>
          </w:p>
          <w:p w:rsidR="00B411DB" w:rsidRPr="004B35A0" w:rsidRDefault="001B4CB7" w:rsidP="003B4785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4B35A0">
              <w:rPr>
                <w:rFonts w:ascii="Times New Roman" w:hAnsi="Times New Roman"/>
              </w:rPr>
              <w:t>předkládaný text je zpracován pečlivě a dokládá zájem autorky o zvolené téma</w:t>
            </w:r>
          </w:p>
          <w:p w:rsidR="003B4785" w:rsidRPr="004B35A0" w:rsidRDefault="003B4785" w:rsidP="003B4785">
            <w:pPr>
              <w:pStyle w:val="Odstavecseseznamem"/>
              <w:ind w:left="360"/>
              <w:jc w:val="both"/>
              <w:rPr>
                <w:rFonts w:ascii="Times New Roman" w:hAnsi="Times New Roman"/>
              </w:rPr>
            </w:pPr>
          </w:p>
          <w:p w:rsidR="003B4785" w:rsidRPr="004B35A0" w:rsidRDefault="001B4CB7" w:rsidP="003B4785">
            <w:pPr>
              <w:spacing w:after="100" w:afterAutospacing="1"/>
              <w:rPr>
                <w:rFonts w:eastAsia="Calibri"/>
                <w:sz w:val="22"/>
                <w:szCs w:val="22"/>
                <w:lang w:eastAsia="en-US"/>
              </w:rPr>
            </w:pPr>
            <w:r w:rsidRPr="004B35A0">
              <w:rPr>
                <w:rFonts w:eastAsia="Calibri"/>
                <w:sz w:val="22"/>
                <w:szCs w:val="22"/>
                <w:lang w:eastAsia="en-US"/>
              </w:rPr>
              <w:t xml:space="preserve">Bakalářskou práci </w:t>
            </w:r>
            <w:r w:rsidRPr="004B35A0">
              <w:rPr>
                <w:rFonts w:eastAsia="Calibri"/>
                <w:b/>
                <w:sz w:val="22"/>
                <w:szCs w:val="22"/>
                <w:lang w:eastAsia="en-US"/>
              </w:rPr>
              <w:t>doporučuji k obhajobě</w:t>
            </w:r>
            <w:r w:rsidRPr="004B35A0">
              <w:rPr>
                <w:rFonts w:eastAsia="Calibri"/>
                <w:sz w:val="22"/>
                <w:szCs w:val="22"/>
                <w:lang w:eastAsia="en-US"/>
              </w:rPr>
              <w:t xml:space="preserve"> s návrhem hodnocení stupněm A. </w:t>
            </w:r>
          </w:p>
          <w:p w:rsidR="003B4785" w:rsidRPr="004B35A0" w:rsidRDefault="003B4785" w:rsidP="003B4785">
            <w:pPr>
              <w:spacing w:after="100" w:afterAutospacing="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B4785" w:rsidRPr="003B478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B4CB7">
              <w:rPr>
                <w:sz w:val="22"/>
                <w:szCs w:val="22"/>
              </w:rPr>
              <w:t xml:space="preserve"> 27. 4. 2019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B4785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3B478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A0" w:rsidRDefault="004B35A0">
      <w:r>
        <w:separator/>
      </w:r>
    </w:p>
  </w:endnote>
  <w:endnote w:type="continuationSeparator" w:id="0">
    <w:p w:rsidR="004B35A0" w:rsidRDefault="004B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A0" w:rsidRDefault="004B35A0">
      <w:r>
        <w:separator/>
      </w:r>
    </w:p>
  </w:footnote>
  <w:footnote w:type="continuationSeparator" w:id="0">
    <w:p w:rsidR="004B35A0" w:rsidRDefault="004B35A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27CD"/>
    <w:multiLevelType w:val="hybridMultilevel"/>
    <w:tmpl w:val="281ABB2C"/>
    <w:lvl w:ilvl="0" w:tplc="EE605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B8A"/>
    <w:rsid w:val="000E2C47"/>
    <w:rsid w:val="001B4CB7"/>
    <w:rsid w:val="00362AB0"/>
    <w:rsid w:val="003B4785"/>
    <w:rsid w:val="003F5DA2"/>
    <w:rsid w:val="004B35A0"/>
    <w:rsid w:val="00512982"/>
    <w:rsid w:val="00514664"/>
    <w:rsid w:val="00526D47"/>
    <w:rsid w:val="0055255D"/>
    <w:rsid w:val="005C219A"/>
    <w:rsid w:val="006847E2"/>
    <w:rsid w:val="00730C1A"/>
    <w:rsid w:val="00A96B8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A7DA0"/>
  <w15:docId w15:val="{AF975EC1-E644-4892-95AA-1E5A9C89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4C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B4CB7"/>
    <w:pPr>
      <w:jc w:val="both"/>
    </w:pPr>
  </w:style>
  <w:style w:type="character" w:customStyle="1" w:styleId="ZkladntextChar">
    <w:name w:val="Základní text Char"/>
    <w:link w:val="Zkladntext"/>
    <w:rsid w:val="001B4CB7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3B4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3B4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2019-05-13T12:59:00Z</cp:lastPrinted>
  <dcterms:created xsi:type="dcterms:W3CDTF">2019-05-13T12:59:00Z</dcterms:created>
  <dcterms:modified xsi:type="dcterms:W3CDTF">2019-05-13T12:59:00Z</dcterms:modified>
</cp:coreProperties>
</file>