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58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</w:t>
            </w:r>
            <w:proofErr w:type="spellStart"/>
            <w:r>
              <w:rPr>
                <w:sz w:val="22"/>
                <w:szCs w:val="22"/>
              </w:rPr>
              <w:t>Kazimírová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58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Dlouhodobá nezaměstnanost a její dopad na chod rodiny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258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6847E2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258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258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258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CA0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CA0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258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258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55255D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258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258E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4A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854A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258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E66A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E66A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879B2" w:rsidRDefault="00B411DB" w:rsidP="00362AB0">
            <w:pPr>
              <w:rPr>
                <w:b/>
                <w:sz w:val="22"/>
                <w:szCs w:val="22"/>
              </w:rPr>
            </w:pPr>
            <w:r w:rsidRPr="00F879B2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879B2" w:rsidRDefault="00B411DB" w:rsidP="00362AB0">
            <w:pPr>
              <w:rPr>
                <w:sz w:val="22"/>
                <w:szCs w:val="22"/>
              </w:rPr>
            </w:pPr>
          </w:p>
          <w:p w:rsidR="00F879B2" w:rsidRPr="00E66AD7" w:rsidRDefault="001B4CB7" w:rsidP="00CA0083">
            <w:pPr>
              <w:rPr>
                <w:sz w:val="22"/>
                <w:szCs w:val="22"/>
              </w:rPr>
            </w:pPr>
            <w:r w:rsidRPr="00E66AD7">
              <w:rPr>
                <w:sz w:val="22"/>
                <w:szCs w:val="22"/>
              </w:rPr>
              <w:t>Silné stránky:</w:t>
            </w:r>
          </w:p>
          <w:p w:rsidR="00CA0083" w:rsidRPr="00E66AD7" w:rsidRDefault="00CA0083" w:rsidP="00CA008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66AD7">
              <w:rPr>
                <w:sz w:val="22"/>
                <w:szCs w:val="22"/>
              </w:rPr>
              <w:t>p</w:t>
            </w:r>
            <w:r w:rsidRPr="00E66AD7">
              <w:rPr>
                <w:rFonts w:eastAsia="Calibri"/>
                <w:sz w:val="22"/>
                <w:szCs w:val="22"/>
              </w:rPr>
              <w:t>o formální stránce je text zpracován standardně,</w:t>
            </w:r>
            <w:r w:rsidRPr="00E66AD7">
              <w:rPr>
                <w:sz w:val="22"/>
                <w:szCs w:val="22"/>
              </w:rPr>
              <w:t xml:space="preserve"> p</w:t>
            </w:r>
            <w:r w:rsidRPr="00E66AD7">
              <w:rPr>
                <w:rFonts w:eastAsia="Calibri"/>
                <w:sz w:val="22"/>
                <w:szCs w:val="22"/>
              </w:rPr>
              <w:t xml:space="preserve">ostrádám </w:t>
            </w:r>
            <w:r w:rsidRPr="00E66AD7">
              <w:rPr>
                <w:sz w:val="22"/>
                <w:szCs w:val="22"/>
              </w:rPr>
              <w:t xml:space="preserve">však </w:t>
            </w:r>
            <w:r w:rsidRPr="00E66AD7">
              <w:rPr>
                <w:rFonts w:eastAsia="Calibri"/>
                <w:sz w:val="22"/>
                <w:szCs w:val="22"/>
              </w:rPr>
              <w:t>větší provázanost kapitol a vlastní myšlenky autorky</w:t>
            </w:r>
          </w:p>
          <w:p w:rsidR="007E445F" w:rsidRPr="00E66AD7" w:rsidRDefault="00CA0083" w:rsidP="00CA0083">
            <w:pPr>
              <w:pStyle w:val="Odstavecseseznamem"/>
              <w:numPr>
                <w:ilvl w:val="0"/>
                <w:numId w:val="3"/>
              </w:numPr>
              <w:spacing w:after="100" w:afterAutospacing="1" w:line="240" w:lineRule="auto"/>
              <w:rPr>
                <w:rFonts w:ascii="Times New Roman" w:hAnsi="Times New Roman"/>
              </w:rPr>
            </w:pPr>
            <w:r w:rsidRPr="00E66AD7">
              <w:rPr>
                <w:rFonts w:ascii="Times New Roman" w:hAnsi="Times New Roman"/>
              </w:rPr>
              <w:t>z</w:t>
            </w:r>
            <w:r w:rsidR="007E445F" w:rsidRPr="00E66AD7">
              <w:rPr>
                <w:rFonts w:ascii="Times New Roman" w:hAnsi="Times New Roman"/>
              </w:rPr>
              <w:t xml:space="preserve">volená </w:t>
            </w:r>
            <w:r w:rsidRPr="00E66AD7">
              <w:rPr>
                <w:rFonts w:ascii="Times New Roman" w:hAnsi="Times New Roman"/>
              </w:rPr>
              <w:t>metodika</w:t>
            </w:r>
            <w:r w:rsidR="007E445F" w:rsidRPr="00E66AD7">
              <w:rPr>
                <w:rFonts w:ascii="Times New Roman" w:hAnsi="Times New Roman"/>
              </w:rPr>
              <w:t>, vlastní analýza dat a prezentace výsledků je adekvátní pro účely této práce</w:t>
            </w:r>
          </w:p>
          <w:p w:rsidR="00CA0083" w:rsidRPr="00E66AD7" w:rsidRDefault="00CA0083" w:rsidP="00854AC0">
            <w:pPr>
              <w:pStyle w:val="Odstavecseseznamem"/>
              <w:numPr>
                <w:ilvl w:val="0"/>
                <w:numId w:val="3"/>
              </w:numPr>
              <w:spacing w:after="100" w:afterAutospacing="1" w:line="240" w:lineRule="auto"/>
              <w:rPr>
                <w:rFonts w:ascii="Times New Roman" w:hAnsi="Times New Roman"/>
              </w:rPr>
            </w:pPr>
            <w:r w:rsidRPr="00E66AD7">
              <w:rPr>
                <w:rFonts w:ascii="Times New Roman" w:hAnsi="Times New Roman"/>
              </w:rPr>
              <w:t>realizace předvýzkumu</w:t>
            </w:r>
            <w:r w:rsidR="00854AC0" w:rsidRPr="00E66AD7">
              <w:rPr>
                <w:rFonts w:ascii="Times New Roman" w:hAnsi="Times New Roman"/>
              </w:rPr>
              <w:t xml:space="preserve">, </w:t>
            </w:r>
            <w:r w:rsidRPr="00E66AD7">
              <w:rPr>
                <w:rFonts w:ascii="Times New Roman" w:hAnsi="Times New Roman"/>
              </w:rPr>
              <w:t>zajímavá přílohová část</w:t>
            </w:r>
          </w:p>
          <w:p w:rsidR="00F879B2" w:rsidRPr="00E66AD7" w:rsidRDefault="00854AC0" w:rsidP="00F879B2">
            <w:pPr>
              <w:pStyle w:val="Odstavecseseznamem"/>
              <w:numPr>
                <w:ilvl w:val="0"/>
                <w:numId w:val="3"/>
              </w:numPr>
              <w:spacing w:after="100" w:afterAutospacing="1" w:line="240" w:lineRule="auto"/>
              <w:rPr>
                <w:rFonts w:ascii="Times New Roman" w:hAnsi="Times New Roman"/>
              </w:rPr>
            </w:pPr>
            <w:r w:rsidRPr="00E66AD7">
              <w:rPr>
                <w:rFonts w:ascii="Times New Roman" w:hAnsi="Times New Roman"/>
              </w:rPr>
              <w:t>kladně hodnotit lze přehledné zpracování a</w:t>
            </w:r>
            <w:r w:rsidR="0091586B" w:rsidRPr="00E66AD7">
              <w:rPr>
                <w:rFonts w:ascii="Times New Roman" w:hAnsi="Times New Roman"/>
              </w:rPr>
              <w:t xml:space="preserve"> zájem autorky o vybrané téma</w:t>
            </w:r>
          </w:p>
          <w:p w:rsidR="00854AC0" w:rsidRPr="00E66AD7" w:rsidRDefault="00854AC0" w:rsidP="00854AC0">
            <w:pPr>
              <w:rPr>
                <w:rFonts w:eastAsia="Calibri"/>
                <w:sz w:val="22"/>
                <w:szCs w:val="22"/>
              </w:rPr>
            </w:pPr>
            <w:r w:rsidRPr="00E66AD7">
              <w:rPr>
                <w:rFonts w:eastAsia="Calibri"/>
                <w:sz w:val="22"/>
                <w:szCs w:val="22"/>
              </w:rPr>
              <w:t>Slabé stránky:</w:t>
            </w:r>
          </w:p>
          <w:p w:rsidR="00F879B2" w:rsidRPr="00E66AD7" w:rsidRDefault="00CA0083" w:rsidP="00854AC0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E66AD7">
              <w:rPr>
                <w:rFonts w:eastAsia="Calibri"/>
                <w:sz w:val="22"/>
                <w:szCs w:val="22"/>
              </w:rPr>
              <w:t xml:space="preserve">některé úseky </w:t>
            </w:r>
            <w:r w:rsidR="007E445F" w:rsidRPr="00E66AD7">
              <w:rPr>
                <w:rFonts w:eastAsia="Calibri"/>
                <w:sz w:val="22"/>
                <w:szCs w:val="22"/>
              </w:rPr>
              <w:t>teoretické část</w:t>
            </w:r>
            <w:r w:rsidRPr="00E66AD7">
              <w:rPr>
                <w:rFonts w:eastAsia="Calibri"/>
                <w:sz w:val="22"/>
                <w:szCs w:val="22"/>
              </w:rPr>
              <w:t>i práce jsou postaveny na omezeném počtu zdrojů (např. k. 1.5)</w:t>
            </w:r>
            <w:r w:rsidR="007E445F" w:rsidRPr="00E66AD7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1586B" w:rsidRDefault="0091586B" w:rsidP="00854AC0">
            <w:pPr>
              <w:numPr>
                <w:ilvl w:val="0"/>
                <w:numId w:val="3"/>
              </w:numPr>
              <w:rPr>
                <w:rFonts w:eastAsia="Calibri"/>
              </w:rPr>
            </w:pPr>
            <w:r w:rsidRPr="00E66AD7">
              <w:rPr>
                <w:rFonts w:eastAsia="Calibri"/>
                <w:sz w:val="22"/>
                <w:szCs w:val="22"/>
              </w:rPr>
              <w:t>poměrně stručná interpretace dat i závěrečné shrnutí výzkumu</w:t>
            </w:r>
          </w:p>
          <w:p w:rsidR="00854AC0" w:rsidRPr="00854AC0" w:rsidRDefault="00854AC0" w:rsidP="00854AC0">
            <w:pPr>
              <w:ind w:left="720"/>
              <w:rPr>
                <w:rFonts w:eastAsia="Calibri"/>
              </w:rPr>
            </w:pPr>
          </w:p>
          <w:p w:rsidR="00E66AD7" w:rsidRDefault="001B4CB7" w:rsidP="001A7746">
            <w:pPr>
              <w:spacing w:after="100" w:afterAutospacing="1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79B2">
              <w:rPr>
                <w:rFonts w:eastAsia="Calibri"/>
                <w:b/>
                <w:sz w:val="22"/>
                <w:szCs w:val="22"/>
                <w:lang w:eastAsia="en-US"/>
              </w:rPr>
              <w:t xml:space="preserve">Bakalářskou práci doporučuji k obhajobě s návrhem hodnocení stupněm </w:t>
            </w:r>
            <w:r w:rsidR="007E445F" w:rsidRPr="00F879B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258E5" w:rsidRPr="00F879B2">
              <w:rPr>
                <w:rFonts w:eastAsia="Calibri"/>
                <w:b/>
                <w:sz w:val="22"/>
                <w:szCs w:val="22"/>
                <w:lang w:eastAsia="en-US"/>
              </w:rPr>
              <w:t>C</w:t>
            </w:r>
            <w:r w:rsidRPr="00F879B2">
              <w:rPr>
                <w:rFonts w:eastAsia="Calibri"/>
                <w:b/>
                <w:sz w:val="22"/>
                <w:szCs w:val="22"/>
                <w:lang w:eastAsia="en-US"/>
              </w:rPr>
              <w:t xml:space="preserve">. </w:t>
            </w:r>
          </w:p>
          <w:p w:rsidR="00E66AD7" w:rsidRPr="00F879B2" w:rsidRDefault="00E66AD7" w:rsidP="001A7746">
            <w:pPr>
              <w:spacing w:after="100" w:afterAutospacing="1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F6856" w:rsidP="003F6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přínos pro Vás mělo zpracování bakalářské práce?</w:t>
            </w:r>
          </w:p>
          <w:p w:rsidR="003F6856" w:rsidRPr="00C50B27" w:rsidRDefault="003F6856" w:rsidP="003F6856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258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E4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58E5">
              <w:rPr>
                <w:sz w:val="22"/>
                <w:szCs w:val="22"/>
              </w:rPr>
              <w:t xml:space="preserve"> 29</w:t>
            </w:r>
            <w:r w:rsidR="001B4CB7">
              <w:rPr>
                <w:sz w:val="22"/>
                <w:szCs w:val="22"/>
              </w:rPr>
              <w:t>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66A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54AC0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 w:rsidSect="00F879B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A2" w:rsidRDefault="00FB39A2">
      <w:r>
        <w:separator/>
      </w:r>
    </w:p>
  </w:endnote>
  <w:endnote w:type="continuationSeparator" w:id="0">
    <w:p w:rsidR="00FB39A2" w:rsidRDefault="00FB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A2" w:rsidRDefault="00FB39A2">
      <w:r>
        <w:separator/>
      </w:r>
    </w:p>
  </w:footnote>
  <w:footnote w:type="continuationSeparator" w:id="0">
    <w:p w:rsidR="00FB39A2" w:rsidRDefault="00FB39A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7627"/>
    <w:multiLevelType w:val="hybridMultilevel"/>
    <w:tmpl w:val="A2760962"/>
    <w:lvl w:ilvl="0" w:tplc="75A26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A27CD"/>
    <w:multiLevelType w:val="hybridMultilevel"/>
    <w:tmpl w:val="281ABB2C"/>
    <w:lvl w:ilvl="0" w:tplc="EE605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B8A"/>
    <w:rsid w:val="000E2C47"/>
    <w:rsid w:val="001A7746"/>
    <w:rsid w:val="001B4CB7"/>
    <w:rsid w:val="00362AB0"/>
    <w:rsid w:val="003F5DA2"/>
    <w:rsid w:val="003F6856"/>
    <w:rsid w:val="004258E5"/>
    <w:rsid w:val="00512982"/>
    <w:rsid w:val="00514664"/>
    <w:rsid w:val="00526D47"/>
    <w:rsid w:val="00534843"/>
    <w:rsid w:val="0055255D"/>
    <w:rsid w:val="005C219A"/>
    <w:rsid w:val="006847E2"/>
    <w:rsid w:val="00730C1A"/>
    <w:rsid w:val="007E445F"/>
    <w:rsid w:val="00854AC0"/>
    <w:rsid w:val="0091586B"/>
    <w:rsid w:val="00A96B8A"/>
    <w:rsid w:val="00B411DB"/>
    <w:rsid w:val="00BA3203"/>
    <w:rsid w:val="00C03D7D"/>
    <w:rsid w:val="00C50B27"/>
    <w:rsid w:val="00CA0083"/>
    <w:rsid w:val="00D62416"/>
    <w:rsid w:val="00DC1BF5"/>
    <w:rsid w:val="00E66AD7"/>
    <w:rsid w:val="00E709EA"/>
    <w:rsid w:val="00F00886"/>
    <w:rsid w:val="00F879B2"/>
    <w:rsid w:val="00FB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E1F15"/>
  <w15:docId w15:val="{A6434637-70B8-43A9-9C29-05ED1841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4C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B4CB7"/>
    <w:pPr>
      <w:jc w:val="both"/>
    </w:pPr>
  </w:style>
  <w:style w:type="character" w:customStyle="1" w:styleId="ZkladntextChar">
    <w:name w:val="Základní text Char"/>
    <w:link w:val="Zkladntext"/>
    <w:rsid w:val="001B4CB7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1A77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1A7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2019-05-10T12:57:00Z</cp:lastPrinted>
  <dcterms:created xsi:type="dcterms:W3CDTF">2019-05-10T12:58:00Z</dcterms:created>
  <dcterms:modified xsi:type="dcterms:W3CDTF">2019-05-10T12:58:00Z</dcterms:modified>
</cp:coreProperties>
</file>