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1C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</w:t>
            </w:r>
            <w:proofErr w:type="spellStart"/>
            <w:r>
              <w:rPr>
                <w:sz w:val="22"/>
                <w:szCs w:val="22"/>
              </w:rPr>
              <w:t>Jugasová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1C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rodičů na volnočasové aktivity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C1C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1C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1C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D1F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4F28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C1C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8C1C24" w:rsidRDefault="005D0130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které úzce souvisí se sociální pedagogikou.</w:t>
            </w:r>
          </w:p>
          <w:p w:rsidR="004F2821" w:rsidRDefault="004F2821" w:rsidP="004F2821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C1C24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8C1C24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Využití malého množství zdrojů v teoretické části.</w:t>
            </w:r>
          </w:p>
          <w:p w:rsidR="009D1FC8" w:rsidRDefault="009D1FC8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představuje povrchní průlet problematikou, schází propracovanost problému.</w:t>
            </w:r>
          </w:p>
          <w:p w:rsidR="009D1FC8" w:rsidRDefault="009D1FC8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Objevují se formální nedostatky (způsob citačních odkazování není jedno</w:t>
            </w:r>
            <w:bookmarkStart w:id="0" w:name="_GoBack"/>
            <w:bookmarkEnd w:id="0"/>
            <w:r>
              <w:rPr>
                <w:sz w:val="22"/>
                <w:szCs w:val="22"/>
              </w:rPr>
              <w:t>tný, překlepy)</w:t>
            </w:r>
            <w:r w:rsidR="005D0130">
              <w:rPr>
                <w:sz w:val="22"/>
                <w:szCs w:val="22"/>
              </w:rPr>
              <w:t>.</w:t>
            </w:r>
          </w:p>
          <w:p w:rsidR="00B411DB" w:rsidRPr="00C50B27" w:rsidRDefault="009D1FC8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Formulační neobratnost. V praktické části to může působit až zmatek („najít spojitost ve vlivu rodičů na jejich ratolesti“), když pominu pojem „ratolesti“ tak nevím, zda je možné zjistit „spojitost ve vlivu“.</w:t>
            </w:r>
            <w:r w:rsidR="005D0130">
              <w:rPr>
                <w:sz w:val="22"/>
                <w:szCs w:val="22"/>
              </w:rPr>
              <w:t xml:space="preserve"> </w:t>
            </w:r>
          </w:p>
          <w:p w:rsidR="00B411DB" w:rsidRDefault="005D0130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Popis metody ve dvou větách pokládám za nedostačující.</w:t>
            </w:r>
          </w:p>
          <w:p w:rsidR="004F2821" w:rsidRPr="00C50B27" w:rsidRDefault="004F2821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jakékoliv shrnutí výsledků a jejich interpretace.</w:t>
            </w:r>
          </w:p>
          <w:p w:rsidR="00B411DB" w:rsidRDefault="00B411DB" w:rsidP="004F2821">
            <w:pPr>
              <w:jc w:val="both"/>
              <w:rPr>
                <w:sz w:val="22"/>
                <w:szCs w:val="22"/>
              </w:rPr>
            </w:pPr>
          </w:p>
          <w:p w:rsidR="004F2821" w:rsidRPr="00C50B27" w:rsidRDefault="004F2821" w:rsidP="004F2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Dané téma by zasloužilo pečlivější a podrobnější zpracování.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D1F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„provedený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>-test formou rozhovoru“.</w:t>
            </w:r>
          </w:p>
          <w:p w:rsidR="004F2821" w:rsidRDefault="004F2821" w:rsidP="00362AB0">
            <w:pPr>
              <w:rPr>
                <w:sz w:val="22"/>
                <w:szCs w:val="22"/>
              </w:rPr>
            </w:pPr>
          </w:p>
          <w:p w:rsidR="004F2821" w:rsidRPr="00C50B27" w:rsidRDefault="004F28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vhodné vybírat respondenty do výzkumného souboru, aby byl splněn požadavek reprezentativnosti?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2821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2821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435" w:rsidRDefault="00047435">
      <w:r>
        <w:separator/>
      </w:r>
    </w:p>
  </w:endnote>
  <w:endnote w:type="continuationSeparator" w:id="0">
    <w:p w:rsidR="00047435" w:rsidRDefault="0004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435" w:rsidRDefault="00047435">
      <w:r>
        <w:separator/>
      </w:r>
    </w:p>
  </w:footnote>
  <w:footnote w:type="continuationSeparator" w:id="0">
    <w:p w:rsidR="00047435" w:rsidRDefault="000474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24"/>
    <w:rsid w:val="00047435"/>
    <w:rsid w:val="00154F27"/>
    <w:rsid w:val="00362AB0"/>
    <w:rsid w:val="003F5DA2"/>
    <w:rsid w:val="004F2821"/>
    <w:rsid w:val="00512982"/>
    <w:rsid w:val="00526D47"/>
    <w:rsid w:val="0055255D"/>
    <w:rsid w:val="005C219A"/>
    <w:rsid w:val="005D0130"/>
    <w:rsid w:val="006847E2"/>
    <w:rsid w:val="007553A2"/>
    <w:rsid w:val="008614B3"/>
    <w:rsid w:val="008C1C24"/>
    <w:rsid w:val="009A27D5"/>
    <w:rsid w:val="009D1FC8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2E7C3"/>
  <w15:chartTrackingRefBased/>
  <w15:docId w15:val="{1DCD8233-6E9B-4EC4-A774-2307B492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39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2019-05-07T05:11:00Z</dcterms:created>
  <dcterms:modified xsi:type="dcterms:W3CDTF">2019-05-07T05:50:00Z</dcterms:modified>
</cp:coreProperties>
</file>