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70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Šárka Chlupová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70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Stáří a stárnutí z pohledu studentek oboru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7068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7068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068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A7068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A7068E" w:rsidRDefault="007F7677" w:rsidP="00362AB0">
            <w:pPr>
              <w:rPr>
                <w:sz w:val="22"/>
                <w:szCs w:val="22"/>
              </w:rPr>
            </w:pPr>
            <w:r w:rsidRPr="00A7068E">
              <w:rPr>
                <w:sz w:val="22"/>
                <w:szCs w:val="22"/>
              </w:rPr>
              <w:t>Silné stránky:</w:t>
            </w:r>
          </w:p>
          <w:p w:rsidR="00A7068E" w:rsidRPr="00A7068E" w:rsidRDefault="007F7677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068E">
              <w:rPr>
                <w:sz w:val="22"/>
                <w:szCs w:val="22"/>
              </w:rPr>
              <w:t>výběr aktuálního tématu</w:t>
            </w:r>
          </w:p>
          <w:p w:rsidR="00A7068E" w:rsidRPr="00A7068E" w:rsidRDefault="00A7068E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068E">
              <w:rPr>
                <w:rFonts w:eastAsia="Calibri"/>
                <w:sz w:val="22"/>
                <w:szCs w:val="22"/>
              </w:rPr>
              <w:t>kvalitní zpracování teoretické části práce</w:t>
            </w:r>
          </w:p>
          <w:p w:rsidR="00A7068E" w:rsidRPr="008B252D" w:rsidRDefault="00A7068E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068E">
              <w:rPr>
                <w:rFonts w:eastAsia="Calibri"/>
                <w:sz w:val="22"/>
                <w:szCs w:val="22"/>
              </w:rPr>
              <w:t>autorka se opírá o poměrně vysoký počet pramenů</w:t>
            </w:r>
          </w:p>
          <w:p w:rsidR="008B252D" w:rsidRPr="008B252D" w:rsidRDefault="008B252D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252D">
              <w:rPr>
                <w:rFonts w:eastAsia="Calibri"/>
                <w:sz w:val="22"/>
                <w:szCs w:val="22"/>
              </w:rPr>
              <w:t>zvolená metodika je adekvátní pro účely závěrečné práce</w:t>
            </w:r>
            <w:r>
              <w:t xml:space="preserve"> </w:t>
            </w:r>
          </w:p>
          <w:p w:rsidR="00A7068E" w:rsidRPr="008B252D" w:rsidRDefault="00A7068E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252D">
              <w:rPr>
                <w:rFonts w:eastAsia="Calibri"/>
                <w:sz w:val="22"/>
                <w:szCs w:val="22"/>
              </w:rPr>
              <w:t>součástí práce přílohová část s ukázkovým interview</w:t>
            </w:r>
          </w:p>
          <w:p w:rsidR="008B252D" w:rsidRPr="008B252D" w:rsidRDefault="008B252D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 textu patrný zájem autorky o analyzovanou tematiku</w:t>
            </w:r>
          </w:p>
          <w:p w:rsidR="00A7068E" w:rsidRPr="00A7068E" w:rsidRDefault="00A7068E" w:rsidP="00A7068E">
            <w:pPr>
              <w:rPr>
                <w:sz w:val="22"/>
                <w:szCs w:val="22"/>
              </w:rPr>
            </w:pPr>
          </w:p>
          <w:p w:rsidR="007F7677" w:rsidRPr="00A7068E" w:rsidRDefault="007F7677" w:rsidP="007F7677">
            <w:pPr>
              <w:ind w:left="720"/>
              <w:rPr>
                <w:sz w:val="22"/>
                <w:szCs w:val="22"/>
              </w:rPr>
            </w:pPr>
          </w:p>
          <w:p w:rsidR="007F7677" w:rsidRPr="00A7068E" w:rsidRDefault="007F7677" w:rsidP="007F7677">
            <w:pPr>
              <w:rPr>
                <w:sz w:val="22"/>
                <w:szCs w:val="22"/>
              </w:rPr>
            </w:pPr>
            <w:r w:rsidRPr="00A7068E">
              <w:rPr>
                <w:sz w:val="22"/>
                <w:szCs w:val="22"/>
              </w:rPr>
              <w:t>Slabé stránky:</w:t>
            </w:r>
          </w:p>
          <w:p w:rsidR="00B411DB" w:rsidRPr="00A7068E" w:rsidRDefault="00A7068E" w:rsidP="008B25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068E">
              <w:rPr>
                <w:color w:val="000000"/>
                <w:sz w:val="22"/>
                <w:szCs w:val="22"/>
              </w:rPr>
              <w:t xml:space="preserve"> v</w:t>
            </w:r>
            <w:r w:rsidRPr="00A7068E">
              <w:rPr>
                <w:sz w:val="22"/>
                <w:szCs w:val="22"/>
              </w:rPr>
              <w:t>lastní výzkum je přehledný, mohl však být doplněn o paradigmatický model</w:t>
            </w:r>
            <w:r w:rsidR="00FD59E1">
              <w:rPr>
                <w:sz w:val="22"/>
                <w:szCs w:val="22"/>
              </w:rPr>
              <w:t xml:space="preserve"> (zakotvená teorie)</w:t>
            </w:r>
          </w:p>
          <w:p w:rsidR="00B411DB" w:rsidRPr="00A7068E" w:rsidRDefault="00B411DB" w:rsidP="00362AB0">
            <w:pPr>
              <w:rPr>
                <w:sz w:val="22"/>
                <w:szCs w:val="22"/>
              </w:rPr>
            </w:pPr>
          </w:p>
          <w:p w:rsidR="00B411DB" w:rsidRPr="00A7068E" w:rsidRDefault="007F7677" w:rsidP="00362AB0">
            <w:pPr>
              <w:rPr>
                <w:sz w:val="22"/>
                <w:szCs w:val="22"/>
              </w:rPr>
            </w:pPr>
            <w:r w:rsidRPr="00A7068E">
              <w:rPr>
                <w:sz w:val="22"/>
                <w:szCs w:val="22"/>
              </w:rPr>
              <w:t xml:space="preserve">Bakalářskou práci </w:t>
            </w:r>
            <w:r w:rsidRPr="00A7068E">
              <w:rPr>
                <w:b/>
                <w:sz w:val="22"/>
                <w:szCs w:val="22"/>
              </w:rPr>
              <w:t xml:space="preserve">doporučuji k obhajobě </w:t>
            </w:r>
            <w:r w:rsidRPr="00A7068E">
              <w:rPr>
                <w:sz w:val="22"/>
                <w:szCs w:val="22"/>
              </w:rPr>
              <w:t xml:space="preserve">s návrhem hodnocení stupněm </w:t>
            </w:r>
            <w:r w:rsidR="00A7068E" w:rsidRPr="00A7068E">
              <w:rPr>
                <w:sz w:val="22"/>
                <w:szCs w:val="22"/>
              </w:rPr>
              <w:t>A</w:t>
            </w:r>
            <w:r w:rsidRPr="00A7068E"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B25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Vašeho výzkumu se pokuste sestavit a prezentovat paradigmatický model.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B252D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D59E1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7F767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DE" w:rsidRDefault="00F275DE">
      <w:r>
        <w:separator/>
      </w:r>
    </w:p>
  </w:endnote>
  <w:endnote w:type="continuationSeparator" w:id="0">
    <w:p w:rsidR="00F275DE" w:rsidRDefault="00F2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DE" w:rsidRDefault="00F275DE">
      <w:r>
        <w:separator/>
      </w:r>
    </w:p>
  </w:footnote>
  <w:footnote w:type="continuationSeparator" w:id="0">
    <w:p w:rsidR="00F275DE" w:rsidRDefault="00F275D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550"/>
    <w:multiLevelType w:val="hybridMultilevel"/>
    <w:tmpl w:val="968265D2"/>
    <w:lvl w:ilvl="0" w:tplc="F6944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677"/>
    <w:rsid w:val="00034F2E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F7677"/>
    <w:rsid w:val="008B252D"/>
    <w:rsid w:val="00A7068E"/>
    <w:rsid w:val="00A87EBD"/>
    <w:rsid w:val="00B411DB"/>
    <w:rsid w:val="00BA3203"/>
    <w:rsid w:val="00C03D7D"/>
    <w:rsid w:val="00C50B27"/>
    <w:rsid w:val="00D62416"/>
    <w:rsid w:val="00DC1BF5"/>
    <w:rsid w:val="00E709EA"/>
    <w:rsid w:val="00F275DE"/>
    <w:rsid w:val="00FD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8FECE"/>
  <w15:docId w15:val="{FFBAD05D-1883-4FB4-93A3-F11C7E4D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706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FD59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FD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2019-05-02T10:29:00Z</cp:lastPrinted>
  <dcterms:created xsi:type="dcterms:W3CDTF">2019-05-02T10:29:00Z</dcterms:created>
  <dcterms:modified xsi:type="dcterms:W3CDTF">2019-05-02T10:29:00Z</dcterms:modified>
</cp:coreProperties>
</file>