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E7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Šárka Chlupová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E7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Stáří a stárnutí z pohledu studentek oboru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E7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7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7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FE722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FE7225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FE72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E7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stále aktuální</w:t>
            </w:r>
            <w:r w:rsidR="003A59A3">
              <w:rPr>
                <w:sz w:val="22"/>
                <w:szCs w:val="22"/>
              </w:rPr>
              <w:t>m tématu a informuje o „postoji“</w:t>
            </w:r>
            <w:r>
              <w:rPr>
                <w:sz w:val="22"/>
                <w:szCs w:val="22"/>
              </w:rPr>
              <w:t xml:space="preserve"> studentek Sociální pedagogiky ve vztahu k práci s velmi náročnou cílovou skupinou.</w:t>
            </w:r>
          </w:p>
          <w:p w:rsidR="00FE7225" w:rsidRDefault="00FE7225" w:rsidP="00362AB0">
            <w:pPr>
              <w:rPr>
                <w:b/>
                <w:sz w:val="22"/>
                <w:szCs w:val="22"/>
              </w:rPr>
            </w:pPr>
            <w:r w:rsidRPr="00FE7225">
              <w:rPr>
                <w:b/>
                <w:sz w:val="22"/>
                <w:szCs w:val="22"/>
              </w:rPr>
              <w:t>Silné</w:t>
            </w:r>
            <w:r>
              <w:rPr>
                <w:b/>
                <w:sz w:val="22"/>
                <w:szCs w:val="22"/>
              </w:rPr>
              <w:t xml:space="preserve"> a slabé</w:t>
            </w:r>
            <w:r w:rsidRPr="00FE7225">
              <w:rPr>
                <w:b/>
                <w:sz w:val="22"/>
                <w:szCs w:val="22"/>
              </w:rPr>
              <w:t xml:space="preserve"> stránky práce:</w:t>
            </w:r>
          </w:p>
          <w:p w:rsidR="00FE7225" w:rsidRPr="00FE7225" w:rsidRDefault="00FE7225" w:rsidP="00FE72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E7225">
              <w:rPr>
                <w:sz w:val="22"/>
                <w:szCs w:val="22"/>
              </w:rPr>
              <w:t>Vhodně zvolené téma ve vztahu ke studovanému oboru.</w:t>
            </w:r>
          </w:p>
          <w:p w:rsidR="00FE7225" w:rsidRPr="00FE7225" w:rsidRDefault="00FE7225" w:rsidP="00FE7225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FE7225">
              <w:rPr>
                <w:sz w:val="22"/>
                <w:szCs w:val="22"/>
              </w:rPr>
              <w:t>O</w:t>
            </w:r>
            <w:r w:rsidR="003A59A3">
              <w:rPr>
                <w:sz w:val="22"/>
                <w:szCs w:val="22"/>
              </w:rPr>
              <w:t>ceňuji přehledně</w:t>
            </w:r>
            <w:r w:rsidRPr="00FE7225">
              <w:rPr>
                <w:sz w:val="22"/>
                <w:szCs w:val="22"/>
              </w:rPr>
              <w:t xml:space="preserve"> zpracovanou teoretickou část a práci s literaturou</w:t>
            </w:r>
            <w:r>
              <w:rPr>
                <w:sz w:val="22"/>
                <w:szCs w:val="22"/>
              </w:rPr>
              <w:t xml:space="preserve">. Je evidentní, že se autorka práce v odborné literatuře orientuje. </w:t>
            </w:r>
          </w:p>
          <w:p w:rsidR="00FE7225" w:rsidRPr="00FE7225" w:rsidRDefault="00FE7225" w:rsidP="00FE7225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rozsahu práce bych doporučila text méně členit do subkapitol. </w:t>
            </w:r>
          </w:p>
          <w:p w:rsidR="00FE7225" w:rsidRPr="00FE7225" w:rsidRDefault="00FE7225" w:rsidP="00FE7225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nedostatky spatřuji zejména v praktické části práce. </w:t>
            </w:r>
          </w:p>
          <w:p w:rsidR="00FE7225" w:rsidRPr="00FE7225" w:rsidRDefault="00FE7225" w:rsidP="00FE7225">
            <w:pPr>
              <w:pStyle w:val="Odstavecseseznamem"/>
              <w:numPr>
                <w:ilvl w:val="1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výzkumný problém.</w:t>
            </w:r>
          </w:p>
          <w:p w:rsidR="00FE7225" w:rsidRPr="00FE7225" w:rsidRDefault="00FE7225" w:rsidP="00FE7225">
            <w:pPr>
              <w:pStyle w:val="Odstavecseseznamem"/>
              <w:numPr>
                <w:ilvl w:val="1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Cíle práce nejsou dostatečně popsány a adekvátně formulovány vzhledem k výzkumným otázkám.</w:t>
            </w:r>
          </w:p>
          <w:p w:rsidR="00FE7225" w:rsidRPr="003A59A3" w:rsidRDefault="00FE7225" w:rsidP="00FE7225">
            <w:pPr>
              <w:pStyle w:val="Odstavecseseznamem"/>
              <w:numPr>
                <w:ilvl w:val="1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Zároveň není cíl práce zcela jasný, jelikož autorka operuje s termíny – postoj, pohled a vlastní percepce. </w:t>
            </w:r>
          </w:p>
          <w:p w:rsidR="003A59A3" w:rsidRPr="003A59A3" w:rsidRDefault="003A59A3" w:rsidP="00FE7225">
            <w:pPr>
              <w:pStyle w:val="Odstavecseseznamem"/>
              <w:numPr>
                <w:ilvl w:val="1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kvalitativního výzkumu autorka zvolila design zakotvené teorie, což hodnotím kladně. Nicméně kapitola 7 Zakotvená teorie neodpovídá kritériím na tento design kladeným. </w:t>
            </w:r>
            <w:bookmarkStart w:id="0" w:name="_GoBack"/>
            <w:bookmarkEnd w:id="0"/>
          </w:p>
          <w:p w:rsidR="00B411DB" w:rsidRPr="003A59A3" w:rsidRDefault="003A59A3" w:rsidP="00362AB0">
            <w:pPr>
              <w:pStyle w:val="Odstavecseseznamem"/>
              <w:numPr>
                <w:ilvl w:val="1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Zároveň interpretace mohla být zpracována podrobněji. </w:t>
            </w:r>
          </w:p>
          <w:p w:rsidR="00F1326B" w:rsidRPr="003A59A3" w:rsidRDefault="003A59A3" w:rsidP="00362AB0">
            <w:pPr>
              <w:rPr>
                <w:b/>
                <w:sz w:val="22"/>
                <w:szCs w:val="22"/>
              </w:rPr>
            </w:pPr>
            <w:r w:rsidRPr="003A59A3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A59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Vaše závěry shrnout v podobě paradigmatického modelu?</w:t>
            </w:r>
          </w:p>
          <w:p w:rsidR="00B411DB" w:rsidRPr="00C50B27" w:rsidRDefault="003A59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Doplňte, prosím, výzkumný problém a stručně shrňte závěry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A59A3">
              <w:rPr>
                <w:sz w:val="22"/>
                <w:szCs w:val="22"/>
              </w:rPr>
              <w:t xml:space="preserve"> 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A59A3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84" w:rsidRDefault="00D42684">
      <w:r>
        <w:separator/>
      </w:r>
    </w:p>
  </w:endnote>
  <w:endnote w:type="continuationSeparator" w:id="0">
    <w:p w:rsidR="00D42684" w:rsidRDefault="00D4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84" w:rsidRDefault="00D42684">
      <w:r>
        <w:separator/>
      </w:r>
    </w:p>
  </w:footnote>
  <w:footnote w:type="continuationSeparator" w:id="0">
    <w:p w:rsidR="00D42684" w:rsidRDefault="00D4268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D2C42"/>
    <w:multiLevelType w:val="hybridMultilevel"/>
    <w:tmpl w:val="DB5A8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362AB0"/>
    <w:rsid w:val="003A59A3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42684"/>
    <w:rsid w:val="00DC1BF5"/>
    <w:rsid w:val="00E709EA"/>
    <w:rsid w:val="00ED2FBE"/>
    <w:rsid w:val="00F1326B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A91FB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7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2019-04-29T07:39:00Z</dcterms:created>
  <dcterms:modified xsi:type="dcterms:W3CDTF">2019-04-29T07:39:00Z</dcterms:modified>
</cp:coreProperties>
</file>