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Hýblová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Čerpání rodičovského příspěvku a profesní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2B69" w:rsidRPr="00C50B27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</w:t>
            </w:r>
          </w:p>
          <w:p w:rsidR="00B411DB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práce se zdroji, struktura práce, diskuze a doporučení pro praxi</w:t>
            </w:r>
          </w:p>
          <w:p w:rsidR="007C2B69" w:rsidRPr="007C2B69" w:rsidRDefault="007C2B6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</w:t>
            </w:r>
          </w:p>
          <w:p w:rsidR="00B411DB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možná širší interpretace dat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C2B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vysvětlujete, že nemá vliv profese na čerpání RD?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2B69">
              <w:rPr>
                <w:sz w:val="22"/>
                <w:szCs w:val="22"/>
              </w:rPr>
              <w:t xml:space="preserve"> 9.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5C" w:rsidRDefault="00BF7C5C">
      <w:r>
        <w:separator/>
      </w:r>
    </w:p>
  </w:endnote>
  <w:endnote w:type="continuationSeparator" w:id="0">
    <w:p w:rsidR="00BF7C5C" w:rsidRDefault="00B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5C" w:rsidRDefault="00BF7C5C">
      <w:r>
        <w:separator/>
      </w:r>
    </w:p>
  </w:footnote>
  <w:footnote w:type="continuationSeparator" w:id="0">
    <w:p w:rsidR="00BF7C5C" w:rsidRDefault="00BF7C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6"/>
    <w:rsid w:val="000E2C47"/>
    <w:rsid w:val="00362AB0"/>
    <w:rsid w:val="003D6096"/>
    <w:rsid w:val="003F5DA2"/>
    <w:rsid w:val="00512982"/>
    <w:rsid w:val="00514664"/>
    <w:rsid w:val="00526D47"/>
    <w:rsid w:val="0055255D"/>
    <w:rsid w:val="005C219A"/>
    <w:rsid w:val="005C7614"/>
    <w:rsid w:val="006847E2"/>
    <w:rsid w:val="006C1743"/>
    <w:rsid w:val="00730C1A"/>
    <w:rsid w:val="007C2B69"/>
    <w:rsid w:val="00B411DB"/>
    <w:rsid w:val="00BA3203"/>
    <w:rsid w:val="00BF7C5C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912F-9BB7-41CD-BBB8-14EC70F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 (1).dot</Template>
  <TotalTime>0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2019-05-09T12:26:00Z</dcterms:created>
  <dcterms:modified xsi:type="dcterms:W3CDTF">2019-05-09T12:26:00Z</dcterms:modified>
</cp:coreProperties>
</file>