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75C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Hubíková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75C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studentů sociální pedagogiky na téma paliativní a hospicové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75C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75C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75C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75C2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75C2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75C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zajímavému a náročnému tématu. Autorka na začátku práce avizuje zjišťování názoru studentů na problematiku paliativní a hospicové péče, což hodnotím kladně a oceňuji vztah tématu ke studovanému oboru. Nicméně dále autorka přidává zkoumání motivace a v závěru se vyjadřuje k zjišťování zájmu studentů o téma paliativní a hospicové péče. V nesouladu cílů spatřuji nedostatek práce.</w:t>
            </w:r>
          </w:p>
          <w:p w:rsidR="00B411DB" w:rsidRPr="00C75C29" w:rsidRDefault="00C75C29" w:rsidP="00362AB0">
            <w:pPr>
              <w:rPr>
                <w:b/>
                <w:sz w:val="22"/>
                <w:szCs w:val="22"/>
              </w:rPr>
            </w:pPr>
            <w:r w:rsidRPr="00C75C29">
              <w:rPr>
                <w:b/>
                <w:sz w:val="22"/>
                <w:szCs w:val="22"/>
              </w:rPr>
              <w:t>Silné a slabé stránky práce:</w:t>
            </w:r>
          </w:p>
          <w:p w:rsidR="00C75C29" w:rsidRDefault="00C75C29" w:rsidP="00C75C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téma.</w:t>
            </w:r>
          </w:p>
          <w:p w:rsidR="00C75C29" w:rsidRDefault="00C75C29" w:rsidP="00C75C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zevrubnou teoretickou analýzu s využitím adekvátního množství aktuálních zdrojů.</w:t>
            </w:r>
          </w:p>
          <w:p w:rsidR="00C75C29" w:rsidRDefault="00C75C29" w:rsidP="00C75C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popis práce sociálního pracovníka v zařízeních paliativní a hospicové péče.</w:t>
            </w:r>
          </w:p>
          <w:p w:rsidR="00C75C29" w:rsidRDefault="00C75C29" w:rsidP="00C75C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snažila vymezit všechny stěžejní pojmy, které jsou zároveň důležité pro výzkum a jeho interpretaci. Nicméně jednotlivé kapitoly na sebe příliš nenavazují.</w:t>
            </w:r>
          </w:p>
          <w:p w:rsidR="00C75C29" w:rsidRDefault="00C75C29" w:rsidP="00C75C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vhodně zvole</w:t>
            </w:r>
            <w:r w:rsidR="006C25B6">
              <w:rPr>
                <w:sz w:val="22"/>
                <w:szCs w:val="22"/>
              </w:rPr>
              <w:t>nou výzkumnou strategii. Ovšem</w:t>
            </w:r>
            <w:r>
              <w:rPr>
                <w:sz w:val="22"/>
                <w:szCs w:val="22"/>
              </w:rPr>
              <w:t xml:space="preserve"> nesoulad v rámci výzkumných cílů považuji za nedostatek.</w:t>
            </w:r>
          </w:p>
          <w:p w:rsidR="00C75C29" w:rsidRDefault="00C75C29" w:rsidP="00C75C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získaných dat je přehledná. Nicméně se zde nabízí ještě prezentace výsledků dle vybraných vysokých škol.</w:t>
            </w:r>
          </w:p>
          <w:p w:rsidR="00C75C29" w:rsidRDefault="00C75C29" w:rsidP="00C75C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autorka v inte</w:t>
            </w:r>
            <w:r w:rsidR="006C25B6">
              <w:rPr>
                <w:sz w:val="22"/>
                <w:szCs w:val="22"/>
              </w:rPr>
              <w:t>r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pretaci zcela nezodpověděla hlavní výzkumnou otázku. </w:t>
            </w:r>
          </w:p>
          <w:p w:rsidR="00C75C29" w:rsidRPr="00C75C29" w:rsidRDefault="00C75C29" w:rsidP="00C75C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je vhodně zpracovaná, oceňuji doplnění o literaturu a jiné výzkumy.</w:t>
            </w:r>
          </w:p>
          <w:p w:rsidR="00B411DB" w:rsidRPr="00C75C29" w:rsidRDefault="00C75C29" w:rsidP="00362AB0">
            <w:pPr>
              <w:rPr>
                <w:b/>
                <w:sz w:val="22"/>
                <w:szCs w:val="22"/>
              </w:rPr>
            </w:pPr>
            <w:r w:rsidRPr="00C75C29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75C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prezentovat výsledky výzkumu dle vybraných vysokých škol?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5C29">
              <w:rPr>
                <w:sz w:val="22"/>
                <w:szCs w:val="22"/>
              </w:rPr>
              <w:t xml:space="preserve"> 9. 5. 2019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5C29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B0" w:rsidRDefault="005020B0">
      <w:r>
        <w:separator/>
      </w:r>
    </w:p>
  </w:endnote>
  <w:endnote w:type="continuationSeparator" w:id="0">
    <w:p w:rsidR="005020B0" w:rsidRDefault="0050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B0" w:rsidRDefault="005020B0">
      <w:r>
        <w:separator/>
      </w:r>
    </w:p>
  </w:footnote>
  <w:footnote w:type="continuationSeparator" w:id="0">
    <w:p w:rsidR="005020B0" w:rsidRDefault="005020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34390"/>
    <w:multiLevelType w:val="hybridMultilevel"/>
    <w:tmpl w:val="5838A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E"/>
    <w:rsid w:val="000E2C47"/>
    <w:rsid w:val="00362AB0"/>
    <w:rsid w:val="003A74DE"/>
    <w:rsid w:val="003F5DA2"/>
    <w:rsid w:val="005020B0"/>
    <w:rsid w:val="00512982"/>
    <w:rsid w:val="00514664"/>
    <w:rsid w:val="00526D47"/>
    <w:rsid w:val="0055255D"/>
    <w:rsid w:val="005C219A"/>
    <w:rsid w:val="006847E2"/>
    <w:rsid w:val="006C25B6"/>
    <w:rsid w:val="00730C1A"/>
    <w:rsid w:val="00B125BB"/>
    <w:rsid w:val="00B411DB"/>
    <w:rsid w:val="00BA3203"/>
    <w:rsid w:val="00C03D7D"/>
    <w:rsid w:val="00C50B27"/>
    <w:rsid w:val="00C75C29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7FDF2"/>
  <w15:chartTrackingRefBased/>
  <w15:docId w15:val="{8350FC49-5FF0-4F49-9C6F-8E21BB0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0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2019-05-09T09:04:00Z</dcterms:created>
  <dcterms:modified xsi:type="dcterms:W3CDTF">2019-05-09T09:04:00Z</dcterms:modified>
</cp:coreProperties>
</file>