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B71E13" w:rsidRDefault="00B71E13" w:rsidP="00B71E13">
            <w:pPr>
              <w:pStyle w:val="Normlnweb"/>
              <w:rPr>
                <w:color w:val="000000"/>
              </w:rPr>
            </w:pPr>
            <w:r>
              <w:rPr>
                <w:color w:val="000000"/>
              </w:rPr>
              <w:t>Monika Hošková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B71E13" w:rsidRDefault="00B71E13" w:rsidP="00B71E13">
            <w:pPr>
              <w:pStyle w:val="Normlnweb"/>
              <w:rPr>
                <w:color w:val="000000"/>
              </w:rPr>
            </w:pPr>
            <w:r>
              <w:rPr>
                <w:color w:val="000000"/>
              </w:rPr>
              <w:t>Vícejazyčná výchova dítěte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71E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Lenka Venterová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169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169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717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F095F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717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16B1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DF095F" w:rsidRPr="00C50B27" w:rsidRDefault="00DF09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dnešním, multikulturním světě, se zcela určitě jedná o aktuální téma. Z práce je čitelné, že pro autorku bylo téma zajímavé a zajímá</w:t>
            </w:r>
            <w:r w:rsidR="00116B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se o strategie multilingvní výchovy. Je ovšem škoda, že téma nebylo zpracováno do větší hloubky.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F09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nenalézám některé části, které snižují její vědeckost. Jedná se o absenci diskuse, ve které by popsala limity své závěrečné práce a porovnala svá zjištění s odborníky.</w:t>
            </w:r>
            <w:r w:rsidR="00116B16">
              <w:rPr>
                <w:sz w:val="22"/>
                <w:szCs w:val="22"/>
              </w:rPr>
              <w:t xml:space="preserve"> Podobně jako diskusi chybí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16B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Default="00B71E13" w:rsidP="00B71E1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</w:t>
            </w:r>
            <w:r w:rsidR="00116B16">
              <w:rPr>
                <w:sz w:val="22"/>
                <w:szCs w:val="22"/>
              </w:rPr>
              <w:t>cíl Vašeho výzkumu souvisí se sociální pedagogikou?</w:t>
            </w:r>
          </w:p>
          <w:p w:rsidR="000E32F0" w:rsidRDefault="000E32F0" w:rsidP="000E32F0">
            <w:pPr>
              <w:ind w:left="720"/>
              <w:rPr>
                <w:sz w:val="22"/>
                <w:szCs w:val="22"/>
              </w:rPr>
            </w:pPr>
          </w:p>
          <w:p w:rsidR="00B411DB" w:rsidRDefault="00B71E13" w:rsidP="00116B1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strategie vícejazyčné výchovy je dle Vás po napsání bakalářské práce</w:t>
            </w:r>
            <w:r w:rsidR="00D5493E">
              <w:rPr>
                <w:sz w:val="22"/>
                <w:szCs w:val="22"/>
              </w:rPr>
              <w:t xml:space="preserve"> a studiu literatury</w:t>
            </w:r>
            <w:r>
              <w:rPr>
                <w:sz w:val="22"/>
                <w:szCs w:val="22"/>
              </w:rPr>
              <w:t xml:space="preserve"> nejvhodnější?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856" w:rsidRDefault="00114856">
      <w:r>
        <w:separator/>
      </w:r>
    </w:p>
  </w:endnote>
  <w:endnote w:type="continuationSeparator" w:id="0">
    <w:p w:rsidR="00114856" w:rsidRDefault="0011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856" w:rsidRDefault="00114856">
      <w:r>
        <w:separator/>
      </w:r>
    </w:p>
  </w:footnote>
  <w:footnote w:type="continuationSeparator" w:id="0">
    <w:p w:rsidR="00114856" w:rsidRDefault="0011485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099"/>
    <w:multiLevelType w:val="hybridMultilevel"/>
    <w:tmpl w:val="DBF84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13"/>
    <w:rsid w:val="00071C47"/>
    <w:rsid w:val="000E2C47"/>
    <w:rsid w:val="000E32F0"/>
    <w:rsid w:val="00114856"/>
    <w:rsid w:val="00116B16"/>
    <w:rsid w:val="0031699C"/>
    <w:rsid w:val="00362AB0"/>
    <w:rsid w:val="003F5DA2"/>
    <w:rsid w:val="004D2416"/>
    <w:rsid w:val="004F5843"/>
    <w:rsid w:val="00512982"/>
    <w:rsid w:val="00514664"/>
    <w:rsid w:val="00526D47"/>
    <w:rsid w:val="0055255D"/>
    <w:rsid w:val="00571713"/>
    <w:rsid w:val="005C219A"/>
    <w:rsid w:val="006847E2"/>
    <w:rsid w:val="00730C1A"/>
    <w:rsid w:val="007C7CB1"/>
    <w:rsid w:val="00B411DB"/>
    <w:rsid w:val="00B71E13"/>
    <w:rsid w:val="00BA3203"/>
    <w:rsid w:val="00C03D7D"/>
    <w:rsid w:val="00C50B27"/>
    <w:rsid w:val="00D5493E"/>
    <w:rsid w:val="00D62416"/>
    <w:rsid w:val="00DC1BF5"/>
    <w:rsid w:val="00DF095F"/>
    <w:rsid w:val="00E709EA"/>
    <w:rsid w:val="00EC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39396"/>
  <w15:chartTrackingRefBased/>
  <w15:docId w15:val="{3657607E-51E8-4399-A8F3-8E024F60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B71E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ownloads\POSUDEK+VEDOUC&#205;HO+BAKAL&#193;&#344;SK&#201;+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POSUDEK+VEDOUCÍHO+BAKALÁŘSKÉ+PRÁCE_2015 (1)</Template>
  <TotalTime>1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Venterová</dc:creator>
  <cp:keywords/>
  <cp:lastModifiedBy>Lenka Venterová</cp:lastModifiedBy>
  <cp:revision>2</cp:revision>
  <cp:lastPrinted>2012-04-25T08:21:00Z</cp:lastPrinted>
  <dcterms:created xsi:type="dcterms:W3CDTF">2019-05-07T12:08:00Z</dcterms:created>
  <dcterms:modified xsi:type="dcterms:W3CDTF">2019-05-07T12:08:00Z</dcterms:modified>
</cp:coreProperties>
</file>