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A49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Hošková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A49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Vícejazyčná výchova dítěte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A49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0044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C0044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5A499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65E7A" w:rsidRDefault="005A499C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přehledné zpracování</w:t>
            </w:r>
          </w:p>
          <w:p w:rsidR="005A499C" w:rsidRPr="00665E7A" w:rsidRDefault="005A499C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výběr zajímavého tématu </w:t>
            </w:r>
          </w:p>
          <w:p w:rsidR="00665E7A" w:rsidRDefault="005A499C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předkládaný text splňuje požadavky kladené na tento typ prací</w:t>
            </w:r>
          </w:p>
          <w:p w:rsidR="005A499C" w:rsidRDefault="005A499C" w:rsidP="005A499C">
            <w:pPr>
              <w:ind w:left="720"/>
              <w:rPr>
                <w:sz w:val="22"/>
                <w:szCs w:val="22"/>
              </w:rPr>
            </w:pPr>
          </w:p>
          <w:p w:rsidR="005A499C" w:rsidRDefault="005A499C" w:rsidP="005A4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A499C" w:rsidRDefault="005A499C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větší provázanost kapitol teoretické části práce</w:t>
            </w:r>
          </w:p>
          <w:p w:rsidR="005A499C" w:rsidRPr="005A499C" w:rsidRDefault="005A499C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citace elektronických zdrojů v textu, překlepy a pravopisné chyby</w:t>
            </w:r>
          </w:p>
          <w:p w:rsidR="005A499C" w:rsidRDefault="005A499C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výzkumných cílů (navzdory kvalitativnímu šetření mají spíše kvantitativní charakter)</w:t>
            </w:r>
          </w:p>
          <w:p w:rsidR="005A499C" w:rsidRDefault="005A499C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jednostranně orientovaný výzkum, nikoli hloubkové kvalitativní šetření</w:t>
            </w:r>
          </w:p>
          <w:p w:rsidR="005A499C" w:rsidRDefault="005A499C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nejasný konkrétní postup při analýze získaných dat (pouze obecný popis metodologie na základě literatury)</w:t>
            </w:r>
          </w:p>
          <w:p w:rsidR="005A499C" w:rsidRDefault="005A499C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generalizace závěrů vyplývajících z kvalitativního výzkumu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 s návrhem </w:t>
            </w:r>
            <w:r w:rsidR="005A499C">
              <w:rPr>
                <w:sz w:val="22"/>
                <w:szCs w:val="22"/>
              </w:rPr>
              <w:t>hodnocení stupněm D</w:t>
            </w:r>
            <w:r>
              <w:rPr>
                <w:sz w:val="22"/>
                <w:szCs w:val="22"/>
              </w:rPr>
              <w:t xml:space="preserve">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06B61" w:rsidRDefault="00906B61" w:rsidP="00362AB0">
            <w:pPr>
              <w:numPr>
                <w:ilvl w:val="0"/>
                <w:numId w:val="5"/>
              </w:num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5A499C">
              <w:rPr>
                <w:sz w:val="22"/>
                <w:szCs w:val="22"/>
              </w:rPr>
              <w:t>Objasněte metodiku Vašeho výzkumu, jakým způsobem byly tvořeny případové studie, jak probíhalo pozorování informantů?</w:t>
            </w:r>
          </w:p>
          <w:p w:rsidR="00B411DB" w:rsidRPr="005C6597" w:rsidRDefault="00906B61" w:rsidP="00362AB0">
            <w:pPr>
              <w:numPr>
                <w:ilvl w:val="0"/>
                <w:numId w:val="5"/>
              </w:num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5A499C" w:rsidRPr="00906B61">
              <w:rPr>
                <w:sz w:val="22"/>
                <w:szCs w:val="22"/>
              </w:rPr>
              <w:t>Popište</w:t>
            </w:r>
            <w:r w:rsidRPr="00906B61">
              <w:rPr>
                <w:sz w:val="22"/>
                <w:szCs w:val="22"/>
              </w:rPr>
              <w:t>,</w:t>
            </w:r>
            <w:r w:rsidR="005A499C" w:rsidRPr="00906B61">
              <w:rPr>
                <w:sz w:val="22"/>
                <w:szCs w:val="22"/>
              </w:rPr>
              <w:t xml:space="preserve"> prosím</w:t>
            </w:r>
            <w:r w:rsidRPr="00906B61">
              <w:rPr>
                <w:sz w:val="22"/>
                <w:szCs w:val="22"/>
              </w:rPr>
              <w:t>,</w:t>
            </w:r>
            <w:r w:rsidR="005A499C" w:rsidRPr="00906B61">
              <w:rPr>
                <w:sz w:val="22"/>
                <w:szCs w:val="22"/>
              </w:rPr>
              <w:t xml:space="preserve"> způsob diagnostiky narušené komunikační sch</w:t>
            </w:r>
            <w:r w:rsidR="005C6597">
              <w:rPr>
                <w:sz w:val="22"/>
                <w:szCs w:val="22"/>
              </w:rPr>
              <w:t>opnosti u dětí ve Vašem výzkumu (třetí dílčí cíl výzkumu).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00443">
              <w:rPr>
                <w:sz w:val="22"/>
                <w:szCs w:val="22"/>
              </w:rPr>
              <w:t xml:space="preserve"> 5</w:t>
            </w:r>
            <w:r w:rsidR="00665E7A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E31B8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906B61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1AE" w:rsidRDefault="00E721AE">
      <w:r>
        <w:separator/>
      </w:r>
    </w:p>
  </w:endnote>
  <w:endnote w:type="continuationSeparator" w:id="0">
    <w:p w:rsidR="00E721AE" w:rsidRDefault="00E7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1AE" w:rsidRDefault="00E721AE">
      <w:r>
        <w:separator/>
      </w:r>
    </w:p>
  </w:footnote>
  <w:footnote w:type="continuationSeparator" w:id="0">
    <w:p w:rsidR="00E721AE" w:rsidRDefault="00E721A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62632"/>
    <w:multiLevelType w:val="hybridMultilevel"/>
    <w:tmpl w:val="E44AA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43651"/>
    <w:multiLevelType w:val="hybridMultilevel"/>
    <w:tmpl w:val="1C0411C8"/>
    <w:lvl w:ilvl="0" w:tplc="8CC87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B58A7"/>
    <w:multiLevelType w:val="hybridMultilevel"/>
    <w:tmpl w:val="D4AEA470"/>
    <w:lvl w:ilvl="0" w:tplc="C44A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474FA"/>
    <w:multiLevelType w:val="hybridMultilevel"/>
    <w:tmpl w:val="D22ED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7DE"/>
    <w:rsid w:val="00154F27"/>
    <w:rsid w:val="00362AB0"/>
    <w:rsid w:val="003707DE"/>
    <w:rsid w:val="003E31B8"/>
    <w:rsid w:val="003F5DA2"/>
    <w:rsid w:val="00473D25"/>
    <w:rsid w:val="00512982"/>
    <w:rsid w:val="00526D47"/>
    <w:rsid w:val="0055255D"/>
    <w:rsid w:val="005A499C"/>
    <w:rsid w:val="005C219A"/>
    <w:rsid w:val="005C6597"/>
    <w:rsid w:val="00665E7A"/>
    <w:rsid w:val="006847E2"/>
    <w:rsid w:val="007553A2"/>
    <w:rsid w:val="008614B3"/>
    <w:rsid w:val="00906B61"/>
    <w:rsid w:val="009A27D5"/>
    <w:rsid w:val="00A55A57"/>
    <w:rsid w:val="00B411DB"/>
    <w:rsid w:val="00BA3203"/>
    <w:rsid w:val="00C00443"/>
    <w:rsid w:val="00C50B27"/>
    <w:rsid w:val="00CA7D64"/>
    <w:rsid w:val="00D05C79"/>
    <w:rsid w:val="00DC1BF5"/>
    <w:rsid w:val="00E709EA"/>
    <w:rsid w:val="00E721AE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79E7B"/>
  <w15:docId w15:val="{5D75784C-ABCA-4461-9BE0-9E118755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65E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3E31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3E3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27</TotalTime>
  <Pages>1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4</cp:revision>
  <cp:lastPrinted>2019-05-06T10:00:00Z</cp:lastPrinted>
  <dcterms:created xsi:type="dcterms:W3CDTF">2019-05-05T17:38:00Z</dcterms:created>
  <dcterms:modified xsi:type="dcterms:W3CDTF">2019-05-06T10:17:00Z</dcterms:modified>
</cp:coreProperties>
</file>