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E1744A">
        <w:trPr>
          <w:trHeight w:val="145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174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Stanislava Hanzlíčková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1744A" w:rsidP="00E1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pracovníků v sociálních službách na další profesní vzdělávání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C82C3C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60D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9B1AE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314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314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B1AE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9B1AE6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174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E1744A" w:rsidRDefault="005D4E6B" w:rsidP="00E174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Forma. </w:t>
            </w:r>
            <w:r w:rsidR="00E1744A">
              <w:rPr>
                <w:sz w:val="22"/>
                <w:szCs w:val="22"/>
              </w:rPr>
              <w:t xml:space="preserve">Oceňuji zejména způsob uvažování autorky, které se vine celou prací. Neopomíjí na průvodní slovo, dokáže vybrat podstatné, </w:t>
            </w:r>
            <w:r>
              <w:rPr>
                <w:sz w:val="22"/>
                <w:szCs w:val="22"/>
              </w:rPr>
              <w:t xml:space="preserve">komparuje </w:t>
            </w:r>
            <w:r w:rsidR="00E1744A">
              <w:rPr>
                <w:sz w:val="22"/>
                <w:szCs w:val="22"/>
              </w:rPr>
              <w:t>myšlenky jednotlivých autorů</w:t>
            </w:r>
            <w:r w:rsidR="009B1AE6">
              <w:rPr>
                <w:sz w:val="22"/>
                <w:szCs w:val="22"/>
              </w:rPr>
              <w:t xml:space="preserve"> (</w:t>
            </w:r>
            <w:r w:rsidR="00E1744A">
              <w:rPr>
                <w:sz w:val="22"/>
                <w:szCs w:val="22"/>
              </w:rPr>
              <w:t>např. s. 16)</w:t>
            </w:r>
            <w:r>
              <w:rPr>
                <w:sz w:val="22"/>
                <w:szCs w:val="22"/>
              </w:rPr>
              <w:t>.</w:t>
            </w:r>
          </w:p>
          <w:p w:rsidR="005D4E6B" w:rsidRDefault="005D4E6B" w:rsidP="00E174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Obsah. Autorka téma zpracovala v jeho komplexnosti, zároveň však problematiku správně vztahuje k sociálním službám. Vychází z relevantní literatury (Průcha, Barták, Hroník, Mužík, </w:t>
            </w:r>
            <w:proofErr w:type="spellStart"/>
            <w:r>
              <w:rPr>
                <w:sz w:val="22"/>
                <w:szCs w:val="22"/>
              </w:rPr>
              <w:t>Veteška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Tureckiová</w:t>
            </w:r>
            <w:proofErr w:type="spellEnd"/>
            <w:r>
              <w:rPr>
                <w:sz w:val="22"/>
                <w:szCs w:val="22"/>
              </w:rPr>
              <w:t xml:space="preserve"> aj.</w:t>
            </w:r>
            <w:r w:rsidR="009B1AE6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Věnuje se všem relevantním fází – identifikaci vzdělávacích potřeb (1), plánování (2), realizaci vzdělávacího procesu (3) a hodnocení výsledků vzdělávání (4).</w:t>
            </w:r>
          </w:p>
          <w:p w:rsidR="009B1AE6" w:rsidRDefault="009B1AE6" w:rsidP="00E174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Cíle a výzkumné otázky vy</w:t>
            </w:r>
            <w:r w:rsidR="00D356CA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hází z teoretických konceptů.</w:t>
            </w:r>
          </w:p>
          <w:p w:rsidR="009B1AE6" w:rsidRDefault="009B1AE6" w:rsidP="00E174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Adekvátní zastoupení respondentů.</w:t>
            </w:r>
          </w:p>
          <w:p w:rsidR="009B1AE6" w:rsidRDefault="009B1AE6" w:rsidP="00E174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poslouží konkrétnímu zařízení sociálních služeb.</w:t>
            </w:r>
          </w:p>
          <w:p w:rsidR="009B1AE6" w:rsidRDefault="009B1AE6" w:rsidP="00E174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úsilí, které autorka věnovala přípravě práce. </w:t>
            </w:r>
          </w:p>
          <w:p w:rsidR="005D4E6B" w:rsidRPr="009B1AE6" w:rsidRDefault="005D4E6B" w:rsidP="009B1AE6">
            <w:pPr>
              <w:rPr>
                <w:sz w:val="22"/>
                <w:szCs w:val="22"/>
              </w:rPr>
            </w:pPr>
          </w:p>
          <w:p w:rsidR="00B411DB" w:rsidRPr="00C50B27" w:rsidRDefault="00E174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9B1AE6" w:rsidRDefault="009B1AE6" w:rsidP="005D4E6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Méně náročné výzkumné šetření.</w:t>
            </w:r>
          </w:p>
          <w:p w:rsidR="00B411DB" w:rsidRPr="005D4E6B" w:rsidRDefault="009B1AE6" w:rsidP="005D4E6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Pozor na některé interpretace (…“míra potřeby dalšího vzdělávání jen mírně klesá v závislosti na věku…“, s. 43 nebo „zkoušeli jsme porovnat, nakolik se liší potřeba dalšího vzdělávání v souvislosti s nejvyšším dosaženým vzděláním“). Autorka řešila popisný, nikoliv vztahový problém. Pro tyto formulace nemá důkazy.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9B1AE6" w:rsidRDefault="009B1AE6" w:rsidP="009B1AE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souvislosti byste zkoumala (př. v diplomové práci), pokud byste v rámci vašeho tématu zvolila vztahový problém?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lastRenderedPageBreak/>
              <w:t>Datum:</w:t>
            </w:r>
            <w:r w:rsidR="009B1AE6">
              <w:rPr>
                <w:sz w:val="22"/>
                <w:szCs w:val="22"/>
              </w:rPr>
              <w:t xml:space="preserve"> 14. 5. 2019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B1AE6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E52" w:rsidRDefault="006D4E52">
      <w:r>
        <w:separator/>
      </w:r>
    </w:p>
  </w:endnote>
  <w:endnote w:type="continuationSeparator" w:id="0">
    <w:p w:rsidR="006D4E52" w:rsidRDefault="006D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E52" w:rsidRDefault="006D4E52">
      <w:r>
        <w:separator/>
      </w:r>
    </w:p>
  </w:footnote>
  <w:footnote w:type="continuationSeparator" w:id="0">
    <w:p w:rsidR="006D4E52" w:rsidRDefault="006D4E5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9384F"/>
    <w:multiLevelType w:val="hybridMultilevel"/>
    <w:tmpl w:val="599643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363F2"/>
    <w:multiLevelType w:val="hybridMultilevel"/>
    <w:tmpl w:val="B44076F2"/>
    <w:lvl w:ilvl="0" w:tplc="CA00DC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52"/>
    <w:rsid w:val="000E2C47"/>
    <w:rsid w:val="00160D5B"/>
    <w:rsid w:val="00362AB0"/>
    <w:rsid w:val="003F5DA2"/>
    <w:rsid w:val="00512982"/>
    <w:rsid w:val="00514664"/>
    <w:rsid w:val="00526D47"/>
    <w:rsid w:val="00531491"/>
    <w:rsid w:val="0055255D"/>
    <w:rsid w:val="005C219A"/>
    <w:rsid w:val="005D4E6B"/>
    <w:rsid w:val="006847E2"/>
    <w:rsid w:val="006D4E52"/>
    <w:rsid w:val="00730C1A"/>
    <w:rsid w:val="009B1AE6"/>
    <w:rsid w:val="009C69EC"/>
    <w:rsid w:val="00B411DB"/>
    <w:rsid w:val="00BA3203"/>
    <w:rsid w:val="00C03D7D"/>
    <w:rsid w:val="00C50B27"/>
    <w:rsid w:val="00C82C3C"/>
    <w:rsid w:val="00D356CA"/>
    <w:rsid w:val="00D62416"/>
    <w:rsid w:val="00DC1BF5"/>
    <w:rsid w:val="00DF04C4"/>
    <w:rsid w:val="00E1744A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31BF00"/>
  <w15:chartTrackingRefBased/>
  <w15:docId w15:val="{AA712642-1A9E-4B20-B16A-31E416F2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1744A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D356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35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105</TotalTime>
  <Pages>2</Pages>
  <Words>385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7</cp:revision>
  <cp:lastPrinted>2019-05-14T10:10:00Z</cp:lastPrinted>
  <dcterms:created xsi:type="dcterms:W3CDTF">2019-04-23T09:52:00Z</dcterms:created>
  <dcterms:modified xsi:type="dcterms:W3CDTF">2019-05-14T11:03:00Z</dcterms:modified>
</cp:coreProperties>
</file>