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42C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Dvouletá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42C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Institucionální péče o osoby s Alzheimerovou chorobou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D15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42C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159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D15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042C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B1D6E" w:rsidRDefault="001B1D6E" w:rsidP="001B1D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 tématu spojila všechny klíčové prvky. Oceňuji zejména akcent na standardy kvality v sociálních službách, </w:t>
            </w:r>
            <w:proofErr w:type="spellStart"/>
            <w:r>
              <w:rPr>
                <w:sz w:val="22"/>
                <w:szCs w:val="22"/>
              </w:rPr>
              <w:t>deinstitucionalizaci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Goffmanovo</w:t>
            </w:r>
            <w:proofErr w:type="spellEnd"/>
            <w:r>
              <w:rPr>
                <w:sz w:val="22"/>
                <w:szCs w:val="22"/>
              </w:rPr>
              <w:t xml:space="preserve"> pojetí totálních institucí.</w:t>
            </w:r>
          </w:p>
          <w:p w:rsidR="001B1D6E" w:rsidRDefault="001B1D6E" w:rsidP="001B1D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Teoretické koncepty se opírají o relevantní zdroje odborné literatury, jsou adekvátně provazovány, citovány.</w:t>
            </w:r>
          </w:p>
          <w:p w:rsidR="001B1D6E" w:rsidRPr="001B1D6E" w:rsidRDefault="001B1D6E" w:rsidP="001B1D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Zdařilé zpracování tabulek.</w:t>
            </w:r>
          </w:p>
          <w:p w:rsidR="00042C53" w:rsidRDefault="00042C53" w:rsidP="00362AB0">
            <w:pPr>
              <w:rPr>
                <w:sz w:val="22"/>
                <w:szCs w:val="22"/>
              </w:rPr>
            </w:pPr>
          </w:p>
          <w:p w:rsidR="00042C53" w:rsidRDefault="00042C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42C53" w:rsidRDefault="00AD1524" w:rsidP="001B1D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D1524">
              <w:rPr>
                <w:color w:val="000000"/>
                <w:sz w:val="22"/>
                <w:szCs w:val="22"/>
              </w:rPr>
              <w:t>Postrádám ujištění o poloze a dalším směřování textu v podobě můstků na začátku a konci jednotlivých oddílů.</w:t>
            </w:r>
            <w:r w:rsidR="001B1D6E">
              <w:rPr>
                <w:sz w:val="22"/>
                <w:szCs w:val="22"/>
              </w:rPr>
              <w:t xml:space="preserve"> Čtenář si </w:t>
            </w:r>
            <w:r w:rsidR="00042C53">
              <w:rPr>
                <w:sz w:val="22"/>
                <w:szCs w:val="22"/>
              </w:rPr>
              <w:t xml:space="preserve">souvislosti musí domýšlet sám. </w:t>
            </w:r>
          </w:p>
          <w:p w:rsidR="00042C53" w:rsidRDefault="00042C53" w:rsidP="001B1D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pasáže jsou příliš strukturované (odrážky, </w:t>
            </w:r>
            <w:proofErr w:type="spellStart"/>
            <w:r>
              <w:rPr>
                <w:sz w:val="22"/>
                <w:szCs w:val="22"/>
              </w:rPr>
              <w:t>bullet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points</w:t>
            </w:r>
            <w:proofErr w:type="spellEnd"/>
            <w:r>
              <w:rPr>
                <w:sz w:val="22"/>
                <w:szCs w:val="22"/>
              </w:rPr>
              <w:t>, číslovaný seznam).</w:t>
            </w:r>
          </w:p>
          <w:p w:rsidR="00042C53" w:rsidRDefault="00042C53" w:rsidP="001B1D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Autorka si stanovila velmi široký okruh pro výzkum. Pobytová péče představuje </w:t>
            </w:r>
            <w:r w:rsidR="00AD1524">
              <w:rPr>
                <w:sz w:val="22"/>
                <w:szCs w:val="22"/>
              </w:rPr>
              <w:t>nejsložitější</w:t>
            </w:r>
            <w:r>
              <w:rPr>
                <w:sz w:val="22"/>
                <w:szCs w:val="22"/>
              </w:rPr>
              <w:t xml:space="preserve"> </w:t>
            </w:r>
            <w:r w:rsidR="00AD1524">
              <w:rPr>
                <w:sz w:val="22"/>
                <w:szCs w:val="22"/>
              </w:rPr>
              <w:t>formu</w:t>
            </w:r>
            <w:r>
              <w:rPr>
                <w:sz w:val="22"/>
                <w:szCs w:val="22"/>
              </w:rPr>
              <w:t xml:space="preserve"> poskytování služeb,</w:t>
            </w:r>
            <w:r w:rsidR="00AD1524">
              <w:rPr>
                <w:sz w:val="22"/>
                <w:szCs w:val="22"/>
              </w:rPr>
              <w:t xml:space="preserve"> protože je spojena s ubytováním a pravidelným stravováním</w:t>
            </w:r>
            <w:r>
              <w:rPr>
                <w:sz w:val="22"/>
                <w:szCs w:val="22"/>
              </w:rPr>
              <w:t xml:space="preserve">. Bakalářská </w:t>
            </w:r>
            <w:r w:rsidR="00AD1524">
              <w:rPr>
                <w:sz w:val="22"/>
                <w:szCs w:val="22"/>
              </w:rPr>
              <w:t>práce neposkytuje dostatečně velký</w:t>
            </w:r>
            <w:r>
              <w:rPr>
                <w:sz w:val="22"/>
                <w:szCs w:val="22"/>
              </w:rPr>
              <w:t xml:space="preserve"> prostor, aby mohla adekvátně popsat všechny je</w:t>
            </w:r>
            <w:r w:rsidR="00AD1524">
              <w:rPr>
                <w:sz w:val="22"/>
                <w:szCs w:val="22"/>
              </w:rPr>
              <w:t xml:space="preserve">jí </w:t>
            </w:r>
            <w:r>
              <w:rPr>
                <w:sz w:val="22"/>
                <w:szCs w:val="22"/>
              </w:rPr>
              <w:t xml:space="preserve">aspekty. </w:t>
            </w:r>
            <w:r w:rsidR="00AD1524">
              <w:rPr>
                <w:sz w:val="22"/>
                <w:szCs w:val="22"/>
              </w:rPr>
              <w:t>Tato úskalí se odráží nejen v cílech (autorka si vybrala, co ji zajímalo nejvíce – př. vzdělávání, restrikce apod., proč zvolila právě tyto oblasti, nevíme), ale i v interpretacích, které se opírají o všeobecně známá tvrzení.</w:t>
            </w:r>
          </w:p>
          <w:p w:rsidR="001B1D6E" w:rsidRDefault="001B1D6E" w:rsidP="001B1D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Názvy kategorií.</w:t>
            </w:r>
          </w:p>
          <w:p w:rsidR="00B411DB" w:rsidRDefault="00AD1524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závěry z výzkumu nevyplývají.</w:t>
            </w:r>
            <w:r w:rsidR="001B1D6E">
              <w:rPr>
                <w:sz w:val="22"/>
                <w:szCs w:val="22"/>
              </w:rPr>
              <w:t xml:space="preserve"> Př. „vybraní r</w:t>
            </w:r>
            <w:r>
              <w:rPr>
                <w:sz w:val="22"/>
                <w:szCs w:val="22"/>
              </w:rPr>
              <w:t>e</w:t>
            </w:r>
            <w:r w:rsidR="001B1D6E">
              <w:rPr>
                <w:sz w:val="22"/>
                <w:szCs w:val="22"/>
              </w:rPr>
              <w:t>spondenti byli výborně informovaní o Alzheimerově demenci…“ autorka nezkoumala znalosti pracovníků o této chorobě. Obdobně „Další vzdělávání probíhá v zařízení na kvalitní úrovni.“ Apod.)</w:t>
            </w:r>
          </w:p>
          <w:p w:rsidR="00115950" w:rsidRPr="00AD1524" w:rsidRDefault="00115950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přináší všeobecně známá fakta.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AA01A0" w:rsidRDefault="00B411DB" w:rsidP="00AA01A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AA01A0">
              <w:rPr>
                <w:b/>
                <w:sz w:val="22"/>
                <w:szCs w:val="22"/>
              </w:rPr>
              <w:t xml:space="preserve"> nejsou.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A01A0">
              <w:rPr>
                <w:sz w:val="22"/>
                <w:szCs w:val="22"/>
              </w:rPr>
              <w:t xml:space="preserve"> 14. 5. 2019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A01A0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1050"/>
    <w:multiLevelType w:val="hybridMultilevel"/>
    <w:tmpl w:val="D4F68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B7D14"/>
    <w:multiLevelType w:val="hybridMultilevel"/>
    <w:tmpl w:val="325EA124"/>
    <w:lvl w:ilvl="0" w:tplc="8104E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169F7"/>
    <w:multiLevelType w:val="hybridMultilevel"/>
    <w:tmpl w:val="07CC8BB0"/>
    <w:lvl w:ilvl="0" w:tplc="5A12B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42C53"/>
    <w:rsid w:val="000E2C47"/>
    <w:rsid w:val="00115950"/>
    <w:rsid w:val="001B1D6E"/>
    <w:rsid w:val="00362AB0"/>
    <w:rsid w:val="003F5DA2"/>
    <w:rsid w:val="004E346D"/>
    <w:rsid w:val="00512982"/>
    <w:rsid w:val="00514664"/>
    <w:rsid w:val="00526D47"/>
    <w:rsid w:val="0055255D"/>
    <w:rsid w:val="005C219A"/>
    <w:rsid w:val="006847E2"/>
    <w:rsid w:val="006D4E52"/>
    <w:rsid w:val="00730C1A"/>
    <w:rsid w:val="009C69EC"/>
    <w:rsid w:val="00AA01A0"/>
    <w:rsid w:val="00AD1524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EF8AF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42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36</TotalTime>
  <Pages>2</Pages>
  <Words>371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5</cp:revision>
  <cp:lastPrinted>2012-04-25T08:21:00Z</cp:lastPrinted>
  <dcterms:created xsi:type="dcterms:W3CDTF">2019-04-23T09:52:00Z</dcterms:created>
  <dcterms:modified xsi:type="dcterms:W3CDTF">2019-05-14T11:48:00Z</dcterms:modified>
</cp:coreProperties>
</file>