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3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Dubská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3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osobnosti sociální pedagogiky a jejich přínos pro výchovu a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3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3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3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3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práce nereflektuje téma práce, chybí zde cíl práce a struktura práce. Proč v kapitole 1.1 nejsou uvedeni němečtí autoři, kteří založili obor sociální pedagogika?</w:t>
            </w:r>
          </w:p>
          <w:p w:rsidR="004F1700" w:rsidRDefault="004F17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vysoce hodnotím zpracování vybraných osobnostní, chybí zde ale zdůvodnění, proč z tak velkého spektra byly vybrány tyto tři a jaký je jejich význam ve výchově a vzdělávání, tak jak je to v tématu práce.</w:t>
            </w:r>
          </w:p>
          <w:p w:rsidR="004F1700" w:rsidRDefault="004F17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praktické části dotazník nenaplňuje tu část tématu práce – význam vybraných osobností na výchovu a vzdělání, zjišťuje pouze znalosti o nich. Proč je zde otázka na profesi, když dále není k této otázce žádná vztahová hypotéza?.</w:t>
            </w:r>
          </w:p>
          <w:p w:rsidR="004F1700" w:rsidRDefault="004F17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4 v podstatě patří do příloh, kapitola 6, která by měla být stěžejní v praktické části je velmi stručná, také zde není uvedeno jasné doporučení pro praxi a chybí diskuse.</w:t>
            </w:r>
          </w:p>
          <w:p w:rsidR="00F1326B" w:rsidRPr="00C50B27" w:rsidRDefault="004F1700" w:rsidP="004F1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je velmi stručný.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F1700" w:rsidRDefault="004F17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význam vybraných osobností v oblasti výchovy a vzdělávání?</w:t>
            </w:r>
          </w:p>
          <w:p w:rsidR="00B411DB" w:rsidRPr="00C50B27" w:rsidRDefault="00761C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konkrétní doporučení vyplývají z vašeho šetření pro praxi?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61C81">
              <w:rPr>
                <w:sz w:val="22"/>
                <w:szCs w:val="22"/>
              </w:rPr>
              <w:t xml:space="preserve"> 9.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C5" w:rsidRDefault="00BC24C5">
      <w:r>
        <w:separator/>
      </w:r>
    </w:p>
  </w:endnote>
  <w:endnote w:type="continuationSeparator" w:id="0">
    <w:p w:rsidR="00BC24C5" w:rsidRDefault="00BC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C5" w:rsidRDefault="00BC24C5">
      <w:r>
        <w:separator/>
      </w:r>
    </w:p>
  </w:footnote>
  <w:footnote w:type="continuationSeparator" w:id="0">
    <w:p w:rsidR="00BC24C5" w:rsidRDefault="00BC24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54F27"/>
    <w:rsid w:val="00362AB0"/>
    <w:rsid w:val="003F5DA2"/>
    <w:rsid w:val="004F1700"/>
    <w:rsid w:val="00512982"/>
    <w:rsid w:val="00526D47"/>
    <w:rsid w:val="0055255D"/>
    <w:rsid w:val="005C219A"/>
    <w:rsid w:val="006847E2"/>
    <w:rsid w:val="007553A2"/>
    <w:rsid w:val="00761C81"/>
    <w:rsid w:val="008614B3"/>
    <w:rsid w:val="009A27D5"/>
    <w:rsid w:val="00B411DB"/>
    <w:rsid w:val="00BA3203"/>
    <w:rsid w:val="00BC24C5"/>
    <w:rsid w:val="00C50B27"/>
    <w:rsid w:val="00CA7D64"/>
    <w:rsid w:val="00D05C79"/>
    <w:rsid w:val="00DC1BF5"/>
    <w:rsid w:val="00E4316F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0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2019-05-09T12:18:00Z</dcterms:created>
  <dcterms:modified xsi:type="dcterms:W3CDTF">2019-05-09T12:18:00Z</dcterms:modified>
</cp:coreProperties>
</file>