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6D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Denková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06D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Smrt a umírání jako sociální problém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75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5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5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BB11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34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vybrala na dnešní dobu v odborných kruzích již poměrně frekventované téma. Avšak veřejnost se k </w:t>
            </w:r>
            <w:proofErr w:type="spellStart"/>
            <w:r>
              <w:rPr>
                <w:sz w:val="22"/>
                <w:szCs w:val="22"/>
              </w:rPr>
              <w:t>thanatologii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466A1">
              <w:rPr>
                <w:sz w:val="22"/>
                <w:szCs w:val="22"/>
              </w:rPr>
              <w:t>stále staví odtažitě, což studentku</w:t>
            </w:r>
            <w:r>
              <w:rPr>
                <w:sz w:val="22"/>
                <w:szCs w:val="22"/>
              </w:rPr>
              <w:t xml:space="preserve"> přimělo k</w:t>
            </w:r>
            <w:r w:rsidR="00207EB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zaměření</w:t>
            </w:r>
            <w:r w:rsidR="00207EB1">
              <w:rPr>
                <w:sz w:val="22"/>
                <w:szCs w:val="22"/>
              </w:rPr>
              <w:t xml:space="preserve"> </w:t>
            </w:r>
            <w:r w:rsidR="00CD33FE">
              <w:rPr>
                <w:sz w:val="22"/>
                <w:szCs w:val="22"/>
              </w:rPr>
              <w:t xml:space="preserve">se </w:t>
            </w:r>
            <w:r w:rsidR="00207EB1">
              <w:rPr>
                <w:sz w:val="22"/>
                <w:szCs w:val="22"/>
              </w:rPr>
              <w:t>na dan</w:t>
            </w:r>
            <w:r w:rsidR="003061BE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 </w:t>
            </w:r>
            <w:r w:rsidR="003061BE">
              <w:rPr>
                <w:sz w:val="22"/>
                <w:szCs w:val="22"/>
              </w:rPr>
              <w:t>problém řešený v</w:t>
            </w:r>
            <w:r>
              <w:rPr>
                <w:sz w:val="22"/>
                <w:szCs w:val="22"/>
              </w:rPr>
              <w:t xml:space="preserve"> bakalářské prác</w:t>
            </w:r>
            <w:r w:rsidR="003061BE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. </w:t>
            </w:r>
          </w:p>
          <w:p w:rsidR="006347BD" w:rsidRDefault="00634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solidně zpracovaná, autorka kromě</w:t>
            </w:r>
            <w:r w:rsidR="00207EB1">
              <w:rPr>
                <w:sz w:val="22"/>
                <w:szCs w:val="22"/>
              </w:rPr>
              <w:t xml:space="preserve"> skalních autorů nachází i novější práce, ze kterých čerpá. Jednotlivé části teorie na sebe logicky navazují.</w:t>
            </w:r>
          </w:p>
          <w:p w:rsidR="00066254" w:rsidRDefault="003D44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při analýze dat byl</w:t>
            </w:r>
            <w:r w:rsidR="006E2A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prokázána autorčina schopnost testování hypotéz pomocí testu nezávislosti chí-kvadrát. Přínosné je zařazení kapitoly 7.2, ve které </w:t>
            </w:r>
            <w:r w:rsidR="00D466A1">
              <w:rPr>
                <w:sz w:val="22"/>
                <w:szCs w:val="22"/>
              </w:rPr>
              <w:t>studentka</w:t>
            </w:r>
            <w:r>
              <w:rPr>
                <w:sz w:val="22"/>
                <w:szCs w:val="22"/>
              </w:rPr>
              <w:t xml:space="preserve"> doporučuje, aby </w:t>
            </w:r>
            <w:r w:rsidR="00BB11BA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rodiče se svými dětmi o umírání a smrti hovořili a nikoliv „mlžili“, či skutečnost popírali</w:t>
            </w:r>
            <w:r w:rsidR="00BB11B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.</w:t>
            </w:r>
          </w:p>
          <w:p w:rsidR="00F4611B" w:rsidRDefault="00F461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Relevantnost získaných dat</w:t>
            </w:r>
            <w:r w:rsidR="005B3416">
              <w:rPr>
                <w:sz w:val="22"/>
                <w:szCs w:val="22"/>
              </w:rPr>
              <w:t xml:space="preserve"> ovlivňuje skutečnost, že jednotlivé věkové skupiny nejsou zastoupeny vyváženě</w:t>
            </w:r>
            <w:r w:rsidR="008109A4">
              <w:rPr>
                <w:sz w:val="22"/>
                <w:szCs w:val="22"/>
              </w:rPr>
              <w:t>, což</w:t>
            </w:r>
            <w:r w:rsidR="00BB11BA">
              <w:rPr>
                <w:sz w:val="22"/>
                <w:szCs w:val="22"/>
              </w:rPr>
              <w:t xml:space="preserve"> však</w:t>
            </w:r>
            <w:r w:rsidR="008109A4">
              <w:rPr>
                <w:sz w:val="22"/>
                <w:szCs w:val="22"/>
              </w:rPr>
              <w:t xml:space="preserve"> při nezávislém sběru dat nemůže výzkumník ovlivnit.</w:t>
            </w:r>
          </w:p>
          <w:p w:rsidR="007754C0" w:rsidRDefault="007754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B11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názor na zjištění, že kromě skutečnosti, že nejvíce respondentů by chtělo z</w:t>
            </w:r>
            <w:r w:rsidR="00D466A1">
              <w:rPr>
                <w:sz w:val="22"/>
                <w:szCs w:val="22"/>
              </w:rPr>
              <w:t>emřít doma, následují</w:t>
            </w:r>
            <w:r>
              <w:rPr>
                <w:sz w:val="22"/>
                <w:szCs w:val="22"/>
              </w:rPr>
              <w:t xml:space="preserve"> nemocniční zařízení </w:t>
            </w:r>
            <w:r w:rsidR="00D466A1">
              <w:rPr>
                <w:sz w:val="22"/>
                <w:szCs w:val="22"/>
              </w:rPr>
              <w:t xml:space="preserve">a pouze 1 respondent uvedl (z Vašeho vzorku), </w:t>
            </w:r>
            <w:r w:rsidR="007754C0">
              <w:rPr>
                <w:sz w:val="22"/>
                <w:szCs w:val="22"/>
              </w:rPr>
              <w:t xml:space="preserve">že </w:t>
            </w:r>
            <w:r w:rsidR="00D466A1">
              <w:rPr>
                <w:sz w:val="22"/>
                <w:szCs w:val="22"/>
              </w:rPr>
              <w:t xml:space="preserve">by chtěl zemřít v hospici? Domníváte se, že by toto zjištění bylo způsobeno pouze názorem většiny populace, že hospic je považován za „dům smrti“?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441C">
              <w:rPr>
                <w:sz w:val="22"/>
                <w:szCs w:val="22"/>
              </w:rPr>
              <w:t xml:space="preserve"> 10. 5. 2019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D441C">
              <w:rPr>
                <w:sz w:val="22"/>
                <w:szCs w:val="22"/>
              </w:rPr>
              <w:t xml:space="preserve"> Mgr. Renata Polepilová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33" w:rsidRDefault="00804C33">
      <w:r>
        <w:separator/>
      </w:r>
    </w:p>
  </w:endnote>
  <w:endnote w:type="continuationSeparator" w:id="0">
    <w:p w:rsidR="00804C33" w:rsidRDefault="008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33" w:rsidRDefault="00804C33">
      <w:r>
        <w:separator/>
      </w:r>
    </w:p>
  </w:footnote>
  <w:footnote w:type="continuationSeparator" w:id="0">
    <w:p w:rsidR="00804C33" w:rsidRDefault="00804C3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3"/>
    <w:rsid w:val="00066254"/>
    <w:rsid w:val="000E2C47"/>
    <w:rsid w:val="00207EB1"/>
    <w:rsid w:val="003061BE"/>
    <w:rsid w:val="00362AB0"/>
    <w:rsid w:val="003D441C"/>
    <w:rsid w:val="003F5DA2"/>
    <w:rsid w:val="00406DFE"/>
    <w:rsid w:val="00437DF1"/>
    <w:rsid w:val="00512982"/>
    <w:rsid w:val="00514664"/>
    <w:rsid w:val="00526D47"/>
    <w:rsid w:val="0055255D"/>
    <w:rsid w:val="005B3416"/>
    <w:rsid w:val="005C219A"/>
    <w:rsid w:val="006347BD"/>
    <w:rsid w:val="0066716D"/>
    <w:rsid w:val="006847E2"/>
    <w:rsid w:val="006E2A0B"/>
    <w:rsid w:val="00730C1A"/>
    <w:rsid w:val="007754C0"/>
    <w:rsid w:val="00804C33"/>
    <w:rsid w:val="008109A4"/>
    <w:rsid w:val="00B411DB"/>
    <w:rsid w:val="00BA3203"/>
    <w:rsid w:val="00BB11BA"/>
    <w:rsid w:val="00C03D7D"/>
    <w:rsid w:val="00C50B27"/>
    <w:rsid w:val="00CD33FE"/>
    <w:rsid w:val="00CE4BEB"/>
    <w:rsid w:val="00D466A1"/>
    <w:rsid w:val="00D62416"/>
    <w:rsid w:val="00DC1BF5"/>
    <w:rsid w:val="00E709EA"/>
    <w:rsid w:val="00E7509F"/>
    <w:rsid w:val="00F4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EA337"/>
  <w15:chartTrackingRefBased/>
  <w15:docId w15:val="{9A55D28F-97FD-49DC-B27C-E21803CE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7754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75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~1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3</TotalTime>
  <Pages>2</Pages>
  <Words>350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Mgr. Renata Polepilová</dc:creator>
  <cp:keywords/>
  <cp:lastModifiedBy>Mgr. Renata Polepilová</cp:lastModifiedBy>
  <cp:revision>5</cp:revision>
  <cp:lastPrinted>2019-05-13T05:51:00Z</cp:lastPrinted>
  <dcterms:created xsi:type="dcterms:W3CDTF">2019-05-10T18:19:00Z</dcterms:created>
  <dcterms:modified xsi:type="dcterms:W3CDTF">2019-05-13T05:51:00Z</dcterms:modified>
</cp:coreProperties>
</file>