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45F8A" w:rsidP="00362AB0">
            <w:pPr>
              <w:rPr>
                <w:sz w:val="22"/>
                <w:szCs w:val="22"/>
              </w:rPr>
            </w:pPr>
            <w:r>
              <w:t>Simona Denková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45F8A" w:rsidP="00362AB0">
            <w:pPr>
              <w:rPr>
                <w:sz w:val="22"/>
                <w:szCs w:val="22"/>
              </w:rPr>
            </w:pPr>
            <w:r>
              <w:t>Smrt a umírání jako sociální problém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Doc.PhDr. Lenka Haburajová Ilavská,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CF7C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B45F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606AF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F7C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05F89" w:rsidRDefault="00605F89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Vhodne navrhnutá téma bakalárskej práce</w:t>
            </w:r>
          </w:p>
          <w:p w:rsidR="00CF7CA5" w:rsidRDefault="00605F89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F7CA5">
              <w:rPr>
                <w:sz w:val="22"/>
                <w:szCs w:val="22"/>
              </w:rPr>
              <w:t>Solídne spracovaná teorie v rámci práce</w:t>
            </w:r>
            <w:r w:rsidR="00CF7CA5" w:rsidRPr="00CF7CA5">
              <w:rPr>
                <w:sz w:val="22"/>
                <w:szCs w:val="22"/>
              </w:rPr>
              <w:t xml:space="preserve">, preferencia </w:t>
            </w:r>
            <w:r w:rsidR="00CF7CA5">
              <w:rPr>
                <w:sz w:val="22"/>
                <w:szCs w:val="22"/>
              </w:rPr>
              <w:t>aktuálny</w:t>
            </w:r>
            <w:r w:rsidR="00CF7CA5" w:rsidRPr="00CF7CA5">
              <w:rPr>
                <w:sz w:val="22"/>
                <w:szCs w:val="22"/>
              </w:rPr>
              <w:t xml:space="preserve">ch zdrojov použitej literatúry, </w:t>
            </w:r>
          </w:p>
          <w:p w:rsidR="00B45F8A" w:rsidRDefault="00B45F8A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Dodržiavanie citačného indexu</w:t>
            </w:r>
          </w:p>
          <w:p w:rsidR="00B45F8A" w:rsidRDefault="00B45F8A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45F8A">
              <w:rPr>
                <w:sz w:val="22"/>
                <w:szCs w:val="22"/>
              </w:rPr>
              <w:t>Praktická časť práce- zvolený dizajn p</w:t>
            </w:r>
            <w:r>
              <w:rPr>
                <w:sz w:val="22"/>
                <w:szCs w:val="22"/>
              </w:rPr>
              <w:t>r</w:t>
            </w:r>
            <w:r w:rsidRPr="00B45F8A">
              <w:rPr>
                <w:sz w:val="22"/>
                <w:szCs w:val="22"/>
              </w:rPr>
              <w:t xml:space="preserve">ieskumu, ciele, metódy, spôsob spracovania </w:t>
            </w:r>
          </w:p>
          <w:p w:rsidR="00B45F8A" w:rsidRDefault="00B45F8A" w:rsidP="00B45F8A">
            <w:pPr>
              <w:rPr>
                <w:sz w:val="22"/>
                <w:szCs w:val="22"/>
              </w:rPr>
            </w:pPr>
          </w:p>
          <w:p w:rsidR="00605F89" w:rsidRPr="00B45F8A" w:rsidRDefault="00605F89" w:rsidP="00B45F8A">
            <w:pPr>
              <w:rPr>
                <w:sz w:val="22"/>
                <w:szCs w:val="22"/>
              </w:rPr>
            </w:pPr>
            <w:r w:rsidRPr="00B45F8A">
              <w:rPr>
                <w:sz w:val="22"/>
                <w:szCs w:val="22"/>
              </w:rPr>
              <w:t>Slabé stránky:</w:t>
            </w:r>
          </w:p>
          <w:p w:rsidR="00F1326B" w:rsidRPr="00C50B27" w:rsidRDefault="00606AF7" w:rsidP="00B45F8A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Nedostatkom sú skromné odporúčania pre prax</w:t>
            </w:r>
            <w:r w:rsidR="00CF7CA5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B45F8A" w:rsidRDefault="00CF7CA5" w:rsidP="00B45F8A">
            <w:pPr>
              <w:pStyle w:val="Odsekzoznamu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CF7CA5">
              <w:rPr>
                <w:b/>
                <w:sz w:val="20"/>
                <w:szCs w:val="20"/>
              </w:rPr>
              <w:t xml:space="preserve">V odporúčaniach pre prax uvádzate: </w:t>
            </w:r>
            <w:r w:rsidRPr="00B45F8A">
              <w:rPr>
                <w:b/>
                <w:sz w:val="20"/>
                <w:szCs w:val="20"/>
              </w:rPr>
              <w:t>„</w:t>
            </w:r>
            <w:r w:rsidR="00B45F8A" w:rsidRPr="00B45F8A">
              <w:rPr>
                <w:sz w:val="20"/>
                <w:szCs w:val="20"/>
              </w:rPr>
              <w:t>Dále jsme zjistili, že většina respondentů neví, zda by o svého umírajícího či nevyléčitelně nemocného blízkého dokázali pečovat doma.</w:t>
            </w:r>
            <w:r w:rsidRPr="00B45F8A">
              <w:rPr>
                <w:sz w:val="20"/>
                <w:szCs w:val="20"/>
              </w:rPr>
              <w:t xml:space="preserve">“. </w:t>
            </w:r>
            <w:r w:rsidR="00B45F8A" w:rsidRPr="00B45F8A">
              <w:rPr>
                <w:sz w:val="20"/>
                <w:szCs w:val="20"/>
              </w:rPr>
              <w:t>Z čoho pramení táto obava a aké opatrenia je potrebné prijať v kontexte sociálnej ochrany.</w:t>
            </w:r>
            <w:r w:rsidR="00B45F8A">
              <w:rPr>
                <w:sz w:val="20"/>
                <w:szCs w:val="20"/>
              </w:rPr>
              <w:t xml:space="preserve"> </w:t>
            </w:r>
          </w:p>
          <w:p w:rsidR="00B45F8A" w:rsidRPr="00C50B27" w:rsidRDefault="00B45F8A" w:rsidP="00B45F8A">
            <w:pPr>
              <w:pStyle w:val="Odsekzoznamu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Definujte miesto sociálneho pedagóga v oblasti paliatívnej starostlivosti, má dostatok odborných kompetencií, aké limity v jeho pôsobení evidujete.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CF7CA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05F89">
              <w:rPr>
                <w:sz w:val="22"/>
                <w:szCs w:val="22"/>
              </w:rPr>
              <w:t xml:space="preserve"> </w:t>
            </w:r>
            <w:r w:rsidR="00CF7CA5">
              <w:rPr>
                <w:sz w:val="22"/>
                <w:szCs w:val="22"/>
              </w:rPr>
              <w:t>8. 5.</w:t>
            </w:r>
            <w:r w:rsidR="00605F89">
              <w:rPr>
                <w:sz w:val="22"/>
                <w:szCs w:val="22"/>
              </w:rPr>
              <w:t xml:space="preserve">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037" w:rsidRDefault="00965037">
      <w:r>
        <w:separator/>
      </w:r>
    </w:p>
  </w:endnote>
  <w:endnote w:type="continuationSeparator" w:id="0">
    <w:p w:rsidR="00965037" w:rsidRDefault="0096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037" w:rsidRDefault="00965037">
      <w:r>
        <w:separator/>
      </w:r>
    </w:p>
  </w:footnote>
  <w:footnote w:type="continuationSeparator" w:id="0">
    <w:p w:rsidR="00965037" w:rsidRDefault="00965037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841DD"/>
    <w:multiLevelType w:val="hybridMultilevel"/>
    <w:tmpl w:val="B14A06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40A65"/>
    <w:multiLevelType w:val="hybridMultilevel"/>
    <w:tmpl w:val="A91285E8"/>
    <w:lvl w:ilvl="0" w:tplc="8DF45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25236"/>
    <w:multiLevelType w:val="hybridMultilevel"/>
    <w:tmpl w:val="A5566F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8F"/>
    <w:rsid w:val="00154F27"/>
    <w:rsid w:val="001F7C0C"/>
    <w:rsid w:val="003223EE"/>
    <w:rsid w:val="00362AB0"/>
    <w:rsid w:val="003F5DA2"/>
    <w:rsid w:val="00512982"/>
    <w:rsid w:val="0051664D"/>
    <w:rsid w:val="00526D47"/>
    <w:rsid w:val="0055255D"/>
    <w:rsid w:val="00582F7D"/>
    <w:rsid w:val="00587C5F"/>
    <w:rsid w:val="005C219A"/>
    <w:rsid w:val="00605F89"/>
    <w:rsid w:val="00606AF7"/>
    <w:rsid w:val="00643DD9"/>
    <w:rsid w:val="006847E2"/>
    <w:rsid w:val="00722666"/>
    <w:rsid w:val="007553A2"/>
    <w:rsid w:val="008614B3"/>
    <w:rsid w:val="00965037"/>
    <w:rsid w:val="009A27D5"/>
    <w:rsid w:val="00B411DB"/>
    <w:rsid w:val="00B45F8A"/>
    <w:rsid w:val="00BA3203"/>
    <w:rsid w:val="00C50B27"/>
    <w:rsid w:val="00CA7D64"/>
    <w:rsid w:val="00CF7CA5"/>
    <w:rsid w:val="00D05C79"/>
    <w:rsid w:val="00D1448F"/>
    <w:rsid w:val="00DB1566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05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0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%20(9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(9)</Template>
  <TotalTime>32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10</cp:revision>
  <cp:lastPrinted>2019-05-07T07:53:00Z</cp:lastPrinted>
  <dcterms:created xsi:type="dcterms:W3CDTF">2019-04-30T13:37:00Z</dcterms:created>
  <dcterms:modified xsi:type="dcterms:W3CDTF">2019-05-07T07:54:00Z</dcterms:modified>
</cp:coreProperties>
</file>