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41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Lukáš </w:t>
            </w:r>
            <w:proofErr w:type="spellStart"/>
            <w:r>
              <w:rPr>
                <w:sz w:val="22"/>
                <w:szCs w:val="22"/>
              </w:rPr>
              <w:t>Cívela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41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 on-line </w:t>
            </w: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  <w:r>
              <w:rPr>
                <w:sz w:val="22"/>
                <w:szCs w:val="22"/>
              </w:rPr>
              <w:t xml:space="preserve"> komunity pro sociální vztahy dítěte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C004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34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A4D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E34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4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34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41C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E341C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4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E34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  <w:r w:rsidR="00E341CC">
              <w:rPr>
                <w:sz w:val="22"/>
                <w:szCs w:val="22"/>
              </w:rPr>
              <w:t xml:space="preserve"> a přehledné zpracování</w:t>
            </w:r>
          </w:p>
          <w:p w:rsidR="005A499C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DF0F12" w:rsidRDefault="00E341C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využitých pramenů včetně cizojazyčných zdrojů</w:t>
            </w:r>
          </w:p>
          <w:p w:rsidR="00E341CC" w:rsidRPr="00665E7A" w:rsidRDefault="00E341C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 vybraného tématu se studovaným oborem</w:t>
            </w:r>
          </w:p>
          <w:p w:rsidR="00E341CC" w:rsidRDefault="007A4DEF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341CC">
              <w:rPr>
                <w:sz w:val="22"/>
                <w:szCs w:val="22"/>
              </w:rPr>
              <w:t xml:space="preserve">doporučení pro praxi </w:t>
            </w:r>
          </w:p>
          <w:p w:rsidR="007A4DEF" w:rsidRPr="00E341CC" w:rsidRDefault="00E341C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341CC">
              <w:rPr>
                <w:sz w:val="22"/>
                <w:szCs w:val="22"/>
              </w:rPr>
              <w:t>z textu je zřejmý zájem autora</w:t>
            </w:r>
            <w:r w:rsidR="007A4DEF" w:rsidRPr="00E341CC">
              <w:rPr>
                <w:sz w:val="22"/>
                <w:szCs w:val="22"/>
              </w:rPr>
              <w:t xml:space="preserve"> o analyzovanou problematiku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A499C" w:rsidRDefault="00E341CC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výzkumné šetření v rámci c</w:t>
            </w:r>
            <w:r w:rsidR="005B1A9C">
              <w:rPr>
                <w:sz w:val="22"/>
                <w:szCs w:val="22"/>
              </w:rPr>
              <w:t>elé ČR nelze vzorek čítající 219</w:t>
            </w:r>
            <w:r>
              <w:rPr>
                <w:sz w:val="22"/>
                <w:szCs w:val="22"/>
              </w:rPr>
              <w:t xml:space="preserve"> respondentů hodnotit jako dostatečně reprezentativní</w:t>
            </w:r>
          </w:p>
          <w:p w:rsidR="00E341CC" w:rsidRDefault="00E341CC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je komparace výsledků šetření s jinými bakalářskými pracemi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7570F5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E341CC">
              <w:rPr>
                <w:sz w:val="22"/>
                <w:szCs w:val="22"/>
              </w:rPr>
              <w:t>hodnocení stupněm A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5C6597" w:rsidRDefault="00B411DB" w:rsidP="00E341CC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34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A4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E34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41CC">
              <w:rPr>
                <w:sz w:val="22"/>
                <w:szCs w:val="22"/>
              </w:rPr>
              <w:t xml:space="preserve"> 8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5B1A9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4F71">
              <w:rPr>
                <w:sz w:val="22"/>
                <w:szCs w:val="22"/>
              </w:rPr>
              <w:t xml:space="preserve"> </w:t>
            </w:r>
            <w:r w:rsidR="005B1A9C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6B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67" w:rsidRDefault="00AB7667">
      <w:r>
        <w:separator/>
      </w:r>
    </w:p>
  </w:endnote>
  <w:endnote w:type="continuationSeparator" w:id="0">
    <w:p w:rsidR="00AB7667" w:rsidRDefault="00AB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67" w:rsidRDefault="00AB7667">
      <w:r>
        <w:separator/>
      </w:r>
    </w:p>
  </w:footnote>
  <w:footnote w:type="continuationSeparator" w:id="0">
    <w:p w:rsidR="00AB7667" w:rsidRDefault="00AB766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1001EB"/>
    <w:rsid w:val="001063A0"/>
    <w:rsid w:val="00154F27"/>
    <w:rsid w:val="00362AB0"/>
    <w:rsid w:val="003707DE"/>
    <w:rsid w:val="003F5DA2"/>
    <w:rsid w:val="00473D25"/>
    <w:rsid w:val="00512982"/>
    <w:rsid w:val="00526D47"/>
    <w:rsid w:val="0055255D"/>
    <w:rsid w:val="005A499C"/>
    <w:rsid w:val="005B1A9C"/>
    <w:rsid w:val="005C219A"/>
    <w:rsid w:val="005C6597"/>
    <w:rsid w:val="00665E7A"/>
    <w:rsid w:val="006847E2"/>
    <w:rsid w:val="007553A2"/>
    <w:rsid w:val="007570F5"/>
    <w:rsid w:val="007A4DEF"/>
    <w:rsid w:val="007C21FF"/>
    <w:rsid w:val="008614B3"/>
    <w:rsid w:val="00906B61"/>
    <w:rsid w:val="00984F71"/>
    <w:rsid w:val="009A27D5"/>
    <w:rsid w:val="00A55A57"/>
    <w:rsid w:val="00AB7667"/>
    <w:rsid w:val="00B411DB"/>
    <w:rsid w:val="00BA3203"/>
    <w:rsid w:val="00C00443"/>
    <w:rsid w:val="00C26D3A"/>
    <w:rsid w:val="00C50B27"/>
    <w:rsid w:val="00CA7D64"/>
    <w:rsid w:val="00CF786D"/>
    <w:rsid w:val="00D05C79"/>
    <w:rsid w:val="00DC1BF5"/>
    <w:rsid w:val="00DF0F12"/>
    <w:rsid w:val="00E341CC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A1BEF"/>
  <w15:docId w15:val="{8DB7DFDD-31AD-4475-BBF8-A31A1A99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984F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984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2019-05-09T11:08:00Z</cp:lastPrinted>
  <dcterms:created xsi:type="dcterms:W3CDTF">2019-05-09T11:06:00Z</dcterms:created>
  <dcterms:modified xsi:type="dcterms:W3CDTF">2019-05-09T11:08:00Z</dcterms:modified>
</cp:coreProperties>
</file>