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92E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 </w:t>
            </w:r>
            <w:proofErr w:type="spellStart"/>
            <w:r>
              <w:rPr>
                <w:sz w:val="22"/>
                <w:szCs w:val="22"/>
              </w:rPr>
              <w:t>Zikán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92E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Branné spolky a jejich místo ve vzdělávání ve 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F5B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2E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5B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F2C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autorovy bakalářské práce je jeho reakce na aktuální požadavek české vlády zdokonalit obranyschopnost země důrazem na brannou činnost spolků. Autor sleduje i ve výzkumu pozitivní dopad na fyzickou i psychickou členů spolků a ukazuje sjednocení zájmů společnosti se zájmy jednotlivců zaměřené na vlastní rozvoj.</w:t>
            </w:r>
          </w:p>
          <w:p w:rsidR="006F2C5C" w:rsidRDefault="006F2C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dobře, přehledně zpracovaná, ve většině případů je jazykově, gramaticky i stylisticky na úrovni. Kromě shody podmětu s přísudkem jsou tam i některé překlepy nebo jiné nedostatky (např. na straně 23, 24, 32, 74, 72, 68)</w:t>
            </w:r>
          </w:p>
          <w:p w:rsidR="006F2C5C" w:rsidRDefault="006F2C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Vysoko hodnotím autorovu spolupráci s vedoucím práce, jeho rozhled a zájem o dané téma, jehož výsledky jsou jistě využitelné pro praxi v činnosti spolků i ve veřejnosti.</w:t>
            </w:r>
          </w:p>
          <w:p w:rsidR="006F2C5C" w:rsidRDefault="006F2C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jako kvalitní výstup autora a proto ji hodnotím v celku i jednotlivostech známkou A.</w:t>
            </w:r>
          </w:p>
          <w:p w:rsidR="00B411DB" w:rsidRPr="00C50B27" w:rsidRDefault="006F2C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5611D8" w:rsidRDefault="005611D8" w:rsidP="005611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611D8">
              <w:rPr>
                <w:sz w:val="22"/>
                <w:szCs w:val="22"/>
              </w:rPr>
              <w:t>Jakou měly branné spolky roli v historii, jednotlivých jejích etapách?</w:t>
            </w:r>
          </w:p>
          <w:p w:rsidR="005611D8" w:rsidRPr="005611D8" w:rsidRDefault="005611D8" w:rsidP="005611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611D8">
              <w:rPr>
                <w:sz w:val="22"/>
                <w:szCs w:val="22"/>
              </w:rPr>
              <w:t>Proč vláda zaktivizovala činnost branných spolků v současné době?</w:t>
            </w:r>
          </w:p>
          <w:p w:rsidR="00B411DB" w:rsidRPr="005611D8" w:rsidRDefault="005611D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611D8">
              <w:rPr>
                <w:sz w:val="22"/>
                <w:szCs w:val="22"/>
              </w:rPr>
              <w:t>Je nějaký plán, jak by to vypadalo v případě potřeby obrany ČR s využitím branných spolků?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2E63">
              <w:rPr>
                <w:sz w:val="22"/>
                <w:szCs w:val="22"/>
              </w:rPr>
              <w:t xml:space="preserve"> 11. 05. 2019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85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D35" w:rsidRDefault="00BB6D35">
      <w:r>
        <w:separator/>
      </w:r>
    </w:p>
  </w:endnote>
  <w:endnote w:type="continuationSeparator" w:id="0">
    <w:p w:rsidR="00BB6D35" w:rsidRDefault="00BB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D35" w:rsidRDefault="00BB6D35">
      <w:r>
        <w:separator/>
      </w:r>
    </w:p>
  </w:footnote>
  <w:footnote w:type="continuationSeparator" w:id="0">
    <w:p w:rsidR="00BB6D35" w:rsidRDefault="00BB6D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45416"/>
    <w:multiLevelType w:val="hybridMultilevel"/>
    <w:tmpl w:val="34FE5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830"/>
    <w:rsid w:val="000E2C47"/>
    <w:rsid w:val="00362AB0"/>
    <w:rsid w:val="003F5DA2"/>
    <w:rsid w:val="00512982"/>
    <w:rsid w:val="00514664"/>
    <w:rsid w:val="00526D47"/>
    <w:rsid w:val="0055255D"/>
    <w:rsid w:val="005611D8"/>
    <w:rsid w:val="005C219A"/>
    <w:rsid w:val="005E6220"/>
    <w:rsid w:val="006847E2"/>
    <w:rsid w:val="006F2C5C"/>
    <w:rsid w:val="00730C1A"/>
    <w:rsid w:val="007D7830"/>
    <w:rsid w:val="008538CB"/>
    <w:rsid w:val="009D60F9"/>
    <w:rsid w:val="00A92E63"/>
    <w:rsid w:val="00B411DB"/>
    <w:rsid w:val="00BA3203"/>
    <w:rsid w:val="00BB6D35"/>
    <w:rsid w:val="00C03D7D"/>
    <w:rsid w:val="00C50B27"/>
    <w:rsid w:val="00CF5B70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1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SK%20D%20ZL&#205;N\ZL&#205;N\B%20doktorandske%20studium\Doktorandsk&#233;%20studium%201\Diplomov&#233;%20pr&#225;ce\Z&#225;v&#283;re&#269;n&#233;%20pr&#225;ce%202019\Bakal&#225;&#345;sk&#233;%20pr&#225;ce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PRÁCE_2015.dot</Template>
  <TotalTime>17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3</cp:revision>
  <cp:lastPrinted>2012-04-25T08:21:00Z</cp:lastPrinted>
  <dcterms:created xsi:type="dcterms:W3CDTF">2019-05-11T12:04:00Z</dcterms:created>
  <dcterms:modified xsi:type="dcterms:W3CDTF">2019-05-13T10:13:00Z</dcterms:modified>
</cp:coreProperties>
</file>