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Žaneta </w:t>
            </w:r>
            <w:proofErr w:type="spellStart"/>
            <w:r>
              <w:rPr>
                <w:sz w:val="22"/>
                <w:szCs w:val="22"/>
              </w:rPr>
              <w:t>Šviráková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3721" w:rsidP="00362AB0">
            <w:pPr>
              <w:rPr>
                <w:sz w:val="22"/>
                <w:szCs w:val="22"/>
              </w:rPr>
            </w:pPr>
            <w:r w:rsidRPr="00143721">
              <w:rPr>
                <w:sz w:val="22"/>
                <w:szCs w:val="22"/>
              </w:rPr>
              <w:t>Hodnocení přínosu projektu "Záruky pro mladé ve Zlínském kraji"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13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jasnou a ucelenou strukturu.</w:t>
            </w:r>
          </w:p>
          <w:p w:rsidR="00143721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použila adekvátní odbornou literaturu, taktéž s ní umně pracuje.</w:t>
            </w:r>
          </w:p>
          <w:p w:rsidR="00143721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má přehledně a srozumitelně nastavenou metodologii. </w:t>
            </w:r>
          </w:p>
          <w:p w:rsidR="00143721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Menší úskalí spatřuji v samotném cíli zjišťování přínosu projektu pracovníky z hlediska jejích subjektivního pohledu. V případě hodnocení přínosu programu se postupuje kritickým prověřením programu s užitím indikátorů pro vyhodnocení míry dosažení konkrétních výstupů.</w:t>
            </w:r>
          </w:p>
          <w:p w:rsidR="00143721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prezentovány s doplněním odborné diskuse</w:t>
            </w:r>
            <w:r w:rsidR="001713DF">
              <w:rPr>
                <w:sz w:val="22"/>
                <w:szCs w:val="22"/>
              </w:rPr>
              <w:t>.</w:t>
            </w:r>
          </w:p>
          <w:p w:rsidR="001713DF" w:rsidRPr="00C50B27" w:rsidRDefault="001713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doporučení pro praxi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713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Vás výzkumný problém. </w:t>
            </w:r>
          </w:p>
          <w:p w:rsidR="00B411DB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můžete uvést doporučení pro praxi?</w:t>
            </w:r>
          </w:p>
          <w:p w:rsidR="00B411DB" w:rsidRPr="00C50B27" w:rsidRDefault="00143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1713DF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713DF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98" w:rsidRDefault="00A72498">
      <w:r>
        <w:separator/>
      </w:r>
    </w:p>
  </w:endnote>
  <w:endnote w:type="continuationSeparator" w:id="0">
    <w:p w:rsidR="00A72498" w:rsidRDefault="00A7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98" w:rsidRDefault="00A72498">
      <w:r>
        <w:separator/>
      </w:r>
    </w:p>
  </w:footnote>
  <w:footnote w:type="continuationSeparator" w:id="0">
    <w:p w:rsidR="00A72498" w:rsidRDefault="00A7249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43721"/>
    <w:rsid w:val="00153123"/>
    <w:rsid w:val="00154F27"/>
    <w:rsid w:val="001713D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D00E8"/>
    <w:rsid w:val="00A72498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2019-05-21T07:57:00Z</dcterms:created>
  <dcterms:modified xsi:type="dcterms:W3CDTF">2019-05-21T07:57:00Z</dcterms:modified>
</cp:coreProperties>
</file>