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C1A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Dagmar Svobodová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C1A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dobrovolníků v organizaci Škola pro výcvik vodicích psů, s.r.o.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D396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C1A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C1A9C" w:rsidP="002C1A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01AEA" w:rsidRDefault="002C1A9C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t>Předložená bakalářská práce se zabývá tématem motivace dobrovolníků. Vzhledem k osobnímu zájmu autorky cílí na konkrétní organizaci, kterou je Škola pro výcvik vodících psů, s.r.o.</w:t>
            </w:r>
          </w:p>
          <w:p w:rsidR="00B411DB" w:rsidRPr="00501AEA" w:rsidRDefault="007B087B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t>Text t</w:t>
            </w:r>
            <w:r w:rsidR="002C1A9C" w:rsidRPr="00501AEA">
              <w:rPr>
                <w:sz w:val="22"/>
                <w:szCs w:val="22"/>
              </w:rPr>
              <w:t>eoretick</w:t>
            </w:r>
            <w:r w:rsidRPr="00501AEA">
              <w:rPr>
                <w:sz w:val="22"/>
                <w:szCs w:val="22"/>
              </w:rPr>
              <w:t>é</w:t>
            </w:r>
            <w:r w:rsidR="002C1A9C" w:rsidRPr="00501AEA">
              <w:rPr>
                <w:sz w:val="22"/>
                <w:szCs w:val="22"/>
              </w:rPr>
              <w:t xml:space="preserve"> část</w:t>
            </w:r>
            <w:r w:rsidRPr="00501AEA">
              <w:rPr>
                <w:sz w:val="22"/>
                <w:szCs w:val="22"/>
              </w:rPr>
              <w:t>i</w:t>
            </w:r>
            <w:r w:rsidR="002C1A9C" w:rsidRPr="00501AEA">
              <w:rPr>
                <w:sz w:val="22"/>
                <w:szCs w:val="22"/>
              </w:rPr>
              <w:t xml:space="preserve"> práce je</w:t>
            </w:r>
            <w:r w:rsidRPr="00501AEA">
              <w:rPr>
                <w:sz w:val="22"/>
                <w:szCs w:val="22"/>
              </w:rPr>
              <w:t xml:space="preserve"> obsahově nevyvážený.  V kapitole 1 je zařazena subkapitola 1.1 Historie dobrovolnictví v Evropě, jejíž součástí je </w:t>
            </w:r>
            <w:proofErr w:type="spellStart"/>
            <w:r w:rsidRPr="00501AEA">
              <w:rPr>
                <w:sz w:val="22"/>
                <w:szCs w:val="22"/>
              </w:rPr>
              <w:t>subsubkapitola</w:t>
            </w:r>
            <w:proofErr w:type="spellEnd"/>
            <w:r w:rsidRPr="00501AEA">
              <w:rPr>
                <w:sz w:val="22"/>
                <w:szCs w:val="22"/>
              </w:rPr>
              <w:t xml:space="preserve"> 1.1.1 Historie v Evropě. O dobrovolnictví mělo být v textu pojednáno ve zcela jiných souvislostech, než v kontextu historie, a to ještě v „…náhledu typologie sedmi motivačních modelů pomáhající praxe v církevním prostředí…“ (str. 13). Subkapitole 1.2 Práce s dobrovolníky čítá 8 řádků!!! Subkapitola 1.3 Získávání dobrovolníků zahrnuje </w:t>
            </w:r>
            <w:proofErr w:type="gramStart"/>
            <w:r w:rsidRPr="00501AEA">
              <w:rPr>
                <w:sz w:val="22"/>
                <w:szCs w:val="22"/>
              </w:rPr>
              <w:t>pasáž „</w:t>
            </w:r>
            <w:r w:rsidRPr="00501AEA">
              <w:rPr>
                <w:i/>
                <w:sz w:val="22"/>
                <w:szCs w:val="22"/>
              </w:rPr>
              <w:t>..nevhodné</w:t>
            </w:r>
            <w:proofErr w:type="gramEnd"/>
            <w:r w:rsidRPr="00501AEA">
              <w:rPr>
                <w:i/>
                <w:sz w:val="22"/>
                <w:szCs w:val="22"/>
              </w:rPr>
              <w:t xml:space="preserve"> a nebezpečné motivy k dobrovolnické činnosti…</w:t>
            </w:r>
            <w:r w:rsidRPr="00501AEA">
              <w:rPr>
                <w:sz w:val="22"/>
                <w:szCs w:val="22"/>
              </w:rPr>
              <w:t>“.</w:t>
            </w:r>
          </w:p>
          <w:p w:rsidR="005B0A8A" w:rsidRPr="00501AEA" w:rsidRDefault="005B0A8A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t>Za klíčovou by vzhledem k tématu bylo možno považovat kapitolu 2 Motivace k dobrovolnictví. Avšak její zpracování je pouze povrchní, autorka zde neprokazuje schopnost syntézy.</w:t>
            </w:r>
          </w:p>
          <w:p w:rsidR="005B0A8A" w:rsidRPr="00501AEA" w:rsidRDefault="005B0A8A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t xml:space="preserve">Kapitola 3 Vodicí psi je nejobsáhlejší, což ale vzhledem k tématu není nutné. Právě zde nejvíce vyniká disproporcionalita celého textu teoretické části bakalářské práce. </w:t>
            </w:r>
          </w:p>
          <w:p w:rsidR="00B411DB" w:rsidRPr="00501AEA" w:rsidRDefault="007447B0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t xml:space="preserve">Praktická část zahrnuje popis Výzkumného šetření, pro které byl zvolen kvalitativní přístup. Autorka stanovuje cíl a výzkumné otázky. Pro účely sběru dat volí </w:t>
            </w:r>
            <w:proofErr w:type="spellStart"/>
            <w:r w:rsidRPr="00501AEA">
              <w:rPr>
                <w:sz w:val="22"/>
                <w:szCs w:val="22"/>
              </w:rPr>
              <w:t>polostrukturovaný</w:t>
            </w:r>
            <w:proofErr w:type="spellEnd"/>
            <w:r w:rsidRPr="00501AEA">
              <w:rPr>
                <w:sz w:val="22"/>
                <w:szCs w:val="22"/>
              </w:rPr>
              <w:t xml:space="preserve"> rozhovor. </w:t>
            </w:r>
            <w:proofErr w:type="spellStart"/>
            <w:r w:rsidRPr="00501AEA">
              <w:rPr>
                <w:sz w:val="22"/>
                <w:szCs w:val="22"/>
              </w:rPr>
              <w:t>Subsubkapitola</w:t>
            </w:r>
            <w:proofErr w:type="spellEnd"/>
            <w:r w:rsidRPr="00501AEA">
              <w:rPr>
                <w:sz w:val="22"/>
                <w:szCs w:val="22"/>
              </w:rPr>
              <w:t xml:space="preserve"> 4.2.1 </w:t>
            </w:r>
            <w:r w:rsidR="00501AEA" w:rsidRPr="00501AEA">
              <w:rPr>
                <w:sz w:val="22"/>
                <w:szCs w:val="22"/>
              </w:rPr>
              <w:t>Popis v</w:t>
            </w:r>
            <w:r w:rsidRPr="00501AEA">
              <w:rPr>
                <w:sz w:val="22"/>
                <w:szCs w:val="22"/>
              </w:rPr>
              <w:t>ýzkumn</w:t>
            </w:r>
            <w:r w:rsidR="00501AEA" w:rsidRPr="00501AEA">
              <w:rPr>
                <w:sz w:val="22"/>
                <w:szCs w:val="22"/>
              </w:rPr>
              <w:t>ého</w:t>
            </w:r>
            <w:r w:rsidRPr="00501AEA">
              <w:rPr>
                <w:sz w:val="22"/>
                <w:szCs w:val="22"/>
              </w:rPr>
              <w:t xml:space="preserve"> vzork</w:t>
            </w:r>
            <w:r w:rsidR="00501AEA" w:rsidRPr="00501AEA">
              <w:rPr>
                <w:sz w:val="22"/>
                <w:szCs w:val="22"/>
              </w:rPr>
              <w:t>u</w:t>
            </w:r>
            <w:r w:rsidRPr="00501AEA">
              <w:rPr>
                <w:sz w:val="22"/>
                <w:szCs w:val="22"/>
              </w:rPr>
              <w:t xml:space="preserve"> působí chaoticky, čtenář si z textu musí sám zjistit, kolik tedy bylo respondentů. Ani kritéria výběru respondentů nejsou úplně zřejmá. </w:t>
            </w:r>
          </w:p>
          <w:p w:rsidR="007447B0" w:rsidRPr="00501AEA" w:rsidRDefault="007447B0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t xml:space="preserve">Na straně 30 je uveden seznam otázek do rozhovoru. Vlastní motivace k dobrovolnictví se však týkají pouhé dvě otázky. </w:t>
            </w:r>
          </w:p>
          <w:p w:rsidR="00501AEA" w:rsidRPr="00501AEA" w:rsidRDefault="00501AEA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t>Rozhovory byly následně analyzovány pomocí otevřeného kódování a poté bylo vydefinováno 6 kategorií. Tím však práce se získanými daty končí. Následuje rovnou Shrnutí výsledků a doporučení pro praxi (1 věta – „</w:t>
            </w:r>
            <w:r w:rsidRPr="00501AEA">
              <w:rPr>
                <w:i/>
                <w:sz w:val="22"/>
                <w:szCs w:val="22"/>
              </w:rPr>
              <w:t xml:space="preserve">Je nutné postupně a nenásilně veřejnost </w:t>
            </w:r>
            <w:proofErr w:type="spellStart"/>
            <w:r w:rsidRPr="00501AEA">
              <w:rPr>
                <w:i/>
                <w:sz w:val="22"/>
                <w:szCs w:val="22"/>
              </w:rPr>
              <w:t>edukovat</w:t>
            </w:r>
            <w:proofErr w:type="spellEnd"/>
            <w:r w:rsidRPr="00501AEA">
              <w:rPr>
                <w:i/>
                <w:sz w:val="22"/>
                <w:szCs w:val="22"/>
              </w:rPr>
              <w:t xml:space="preserve"> o vhodném chování k vodicím psům.“</w:t>
            </w:r>
            <w:r w:rsidRPr="00501AEA">
              <w:rPr>
                <w:sz w:val="22"/>
                <w:szCs w:val="22"/>
              </w:rPr>
              <w:t xml:space="preserve">). </w:t>
            </w:r>
          </w:p>
          <w:p w:rsidR="00B411DB" w:rsidRPr="00C50B27" w:rsidRDefault="00B411DB" w:rsidP="00501AEA">
            <w:pPr>
              <w:jc w:val="both"/>
              <w:rPr>
                <w:sz w:val="22"/>
                <w:szCs w:val="22"/>
              </w:rPr>
            </w:pPr>
          </w:p>
          <w:p w:rsidR="00B411DB" w:rsidRPr="00501AEA" w:rsidRDefault="002C1A9C" w:rsidP="00501AE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501AEA">
              <w:rPr>
                <w:sz w:val="22"/>
                <w:szCs w:val="22"/>
              </w:rPr>
              <w:lastRenderedPageBreak/>
              <w:t>Po formální stránce se v práci vyskytují některé nedostatky (nesprávný způsob</w:t>
            </w:r>
            <w:r w:rsidR="005B0A8A" w:rsidRPr="00501AEA">
              <w:rPr>
                <w:sz w:val="22"/>
                <w:szCs w:val="22"/>
              </w:rPr>
              <w:t xml:space="preserve"> odkazování na legislativu; zastaralé zdroje – rok 1989; subkapitola 3.5 nenavazuje plynule v textu, ale začíná na nové straně;</w:t>
            </w:r>
            <w:r w:rsidR="00501AEA" w:rsidRPr="00501AEA">
              <w:rPr>
                <w:sz w:val="22"/>
                <w:szCs w:val="22"/>
              </w:rPr>
              <w:t xml:space="preserve"> nejednotný typ odrážek). </w:t>
            </w:r>
          </w:p>
          <w:p w:rsidR="00B411DB" w:rsidRPr="00C50B27" w:rsidRDefault="00B411DB" w:rsidP="00501AEA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01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konkrétně tedy Váš výzkum přinesl z oblasti motivace k dobrovolnictví? </w:t>
            </w:r>
          </w:p>
          <w:p w:rsidR="00501AEA" w:rsidRPr="00C50B27" w:rsidRDefault="00501A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Vámi stanovené dílčí výzkumné otázky souvisí s hlavním cílem (identifikovat faktory které ovlivňují pečovatele při zapojení se do do</w:t>
            </w:r>
            <w:r w:rsidR="005C4A80">
              <w:rPr>
                <w:sz w:val="22"/>
                <w:szCs w:val="22"/>
              </w:rPr>
              <w:t>brovolnické činnosti – str. 28)?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2C1A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C1A9C">
              <w:rPr>
                <w:sz w:val="22"/>
                <w:szCs w:val="22"/>
              </w:rPr>
              <w:t xml:space="preserve"> </w:t>
            </w:r>
            <w:proofErr w:type="gramStart"/>
            <w:r w:rsidR="002C1A9C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C1A9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2C1A9C">
              <w:rPr>
                <w:sz w:val="22"/>
                <w:szCs w:val="22"/>
              </w:rPr>
              <w:t>v.r.</w:t>
            </w:r>
            <w:proofErr w:type="gramEnd"/>
            <w:r w:rsidR="002C1A9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B33" w:rsidRDefault="00755B33">
      <w:r>
        <w:separator/>
      </w:r>
    </w:p>
  </w:endnote>
  <w:endnote w:type="continuationSeparator" w:id="0">
    <w:p w:rsidR="00755B33" w:rsidRDefault="0075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B33" w:rsidRDefault="00755B33">
      <w:r>
        <w:separator/>
      </w:r>
    </w:p>
  </w:footnote>
  <w:footnote w:type="continuationSeparator" w:id="0">
    <w:p w:rsidR="00755B33" w:rsidRDefault="00755B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A4275"/>
    <w:multiLevelType w:val="hybridMultilevel"/>
    <w:tmpl w:val="F9840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2C1A9C"/>
    <w:rsid w:val="00316247"/>
    <w:rsid w:val="00362AB0"/>
    <w:rsid w:val="003D396D"/>
    <w:rsid w:val="003E72AA"/>
    <w:rsid w:val="003F5DA2"/>
    <w:rsid w:val="00501AEA"/>
    <w:rsid w:val="00512982"/>
    <w:rsid w:val="00514664"/>
    <w:rsid w:val="00526D47"/>
    <w:rsid w:val="0055255D"/>
    <w:rsid w:val="005B0A8A"/>
    <w:rsid w:val="005C219A"/>
    <w:rsid w:val="005C4A80"/>
    <w:rsid w:val="005E71DE"/>
    <w:rsid w:val="0067569A"/>
    <w:rsid w:val="006847E2"/>
    <w:rsid w:val="006B5AAE"/>
    <w:rsid w:val="0070056B"/>
    <w:rsid w:val="00742E7B"/>
    <w:rsid w:val="007447B0"/>
    <w:rsid w:val="00755B33"/>
    <w:rsid w:val="007B087B"/>
    <w:rsid w:val="00B411DB"/>
    <w:rsid w:val="00B921DB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01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2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2019-05-10T06:29:00Z</dcterms:created>
  <dcterms:modified xsi:type="dcterms:W3CDTF">2019-05-11T13:09:00Z</dcterms:modified>
</cp:coreProperties>
</file>