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216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Dagmar Svobodová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216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Motivace dobrovolníků v organizaci Škola pro výcvik vodicích psů, s.r.o.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70A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216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D2D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B70A3A">
              <w:rPr>
                <w:sz w:val="22"/>
                <w:szCs w:val="22"/>
              </w:rPr>
              <w:t>ombinovaná</w:t>
            </w:r>
            <w:r>
              <w:rPr>
                <w:sz w:val="22"/>
                <w:szCs w:val="22"/>
              </w:rPr>
              <w:t xml:space="preserve"> 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9C3DDB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9701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9C3D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C10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C10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C10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Default="009C3D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  <w:p w:rsidR="0042251B" w:rsidRPr="00C50B27" w:rsidRDefault="0042251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6C10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D2E4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D2E4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D2E4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3D2E4C" w:rsidP="003D2E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3D2E4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6C107A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517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5C30F3" w:rsidRDefault="005C30F3" w:rsidP="005C30F3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zajímavé téma.</w:t>
            </w:r>
          </w:p>
          <w:p w:rsidR="005C30F3" w:rsidRDefault="000D28C4" w:rsidP="005C30F3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</w:t>
            </w:r>
            <w:r w:rsidR="00565861">
              <w:rPr>
                <w:sz w:val="22"/>
                <w:szCs w:val="22"/>
              </w:rPr>
              <w:t xml:space="preserve">ola o motivaci obsahuje všechny </w:t>
            </w:r>
            <w:r>
              <w:rPr>
                <w:sz w:val="22"/>
                <w:szCs w:val="22"/>
              </w:rPr>
              <w:t>typy motivace, které se v českém prostředí běžně užívají.</w:t>
            </w:r>
          </w:p>
          <w:p w:rsidR="009C3DDB" w:rsidRPr="005C30F3" w:rsidRDefault="009C3DDB" w:rsidP="005C30F3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Kapitola Vodící pes v</w:t>
            </w:r>
            <w:r w:rsidR="000E0E1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legislativě</w:t>
            </w:r>
            <w:r w:rsidR="000E0E1C">
              <w:rPr>
                <w:sz w:val="22"/>
                <w:szCs w:val="22"/>
              </w:rPr>
              <w:t>.</w:t>
            </w:r>
          </w:p>
          <w:p w:rsidR="00710E94" w:rsidRPr="00651711" w:rsidRDefault="00710E94" w:rsidP="00710E94">
            <w:pPr>
              <w:pStyle w:val="Odstavecseseznamem"/>
              <w:rPr>
                <w:sz w:val="22"/>
                <w:szCs w:val="22"/>
              </w:rPr>
            </w:pPr>
          </w:p>
          <w:p w:rsidR="000D28C4" w:rsidRDefault="00651711" w:rsidP="000D28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42251B" w:rsidRDefault="005C30F3" w:rsidP="0042251B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2251B">
              <w:rPr>
                <w:sz w:val="22"/>
                <w:szCs w:val="22"/>
              </w:rPr>
              <w:t xml:space="preserve">Zařazení kapitoly o historii dobrovolnictví v Evropě. Nerozumím přínosu této kapitoly vzhledem ke zvolenému tématu. Předpokládám, že </w:t>
            </w:r>
            <w:r w:rsidR="006C107A">
              <w:rPr>
                <w:sz w:val="22"/>
                <w:szCs w:val="22"/>
              </w:rPr>
              <w:t xml:space="preserve">se studentka </w:t>
            </w:r>
            <w:r w:rsidRPr="0042251B">
              <w:rPr>
                <w:sz w:val="22"/>
                <w:szCs w:val="22"/>
              </w:rPr>
              <w:t>k tomuto u obhajo</w:t>
            </w:r>
            <w:r w:rsidR="0042251B">
              <w:rPr>
                <w:sz w:val="22"/>
                <w:szCs w:val="22"/>
              </w:rPr>
              <w:t xml:space="preserve">by vyjádří. </w:t>
            </w:r>
          </w:p>
          <w:p w:rsidR="005C30F3" w:rsidRPr="0042251B" w:rsidRDefault="0042251B" w:rsidP="0042251B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6C107A">
              <w:rPr>
                <w:sz w:val="22"/>
                <w:szCs w:val="22"/>
              </w:rPr>
              <w:t>1.1 a</w:t>
            </w:r>
            <w:r w:rsidR="000D28C4" w:rsidRPr="0042251B">
              <w:rPr>
                <w:sz w:val="22"/>
                <w:szCs w:val="22"/>
              </w:rPr>
              <w:t xml:space="preserve"> 3.1 je bez textu.</w:t>
            </w:r>
          </w:p>
          <w:p w:rsidR="005C30F3" w:rsidRDefault="005C30F3" w:rsidP="005C30F3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Pasáže o motivace jsou v práci ukryté pod různými kapitolami (př. motivační faktory pro práci v církevních organizacích jsou v podkapitole o historii, motivy k dobrovolnické činnosti se nachází v podkapitole o získávání dobrovolníků)</w:t>
            </w:r>
            <w:r w:rsidR="006C107A">
              <w:rPr>
                <w:sz w:val="22"/>
                <w:szCs w:val="22"/>
              </w:rPr>
              <w:t>.</w:t>
            </w:r>
          </w:p>
          <w:p w:rsidR="0042251B" w:rsidRDefault="000D28C4" w:rsidP="0097018B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Stěžejní kapitola sice obsahuje relevantní informace, ale je příliš stručná.</w:t>
            </w:r>
          </w:p>
          <w:p w:rsidR="006C107A" w:rsidRDefault="006C107A" w:rsidP="009A5EC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Dílčí cíle mohly lépe kopírovat téma práce – motivaci.</w:t>
            </w:r>
          </w:p>
          <w:p w:rsidR="0042251B" w:rsidRPr="009A5EC0" w:rsidRDefault="009A5EC0" w:rsidP="009A5EC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42251B" w:rsidRPr="009A5EC0">
              <w:rPr>
                <w:sz w:val="22"/>
                <w:szCs w:val="22"/>
              </w:rPr>
              <w:t xml:space="preserve">ezi základními otázkami v rozhovoru se nevyskytuje otázka, která by zjišťovala motivy pro započetí činnosti. Je zde otázka, která zjišťuje motivy pro setrvání v činnosti </w:t>
            </w:r>
            <w:r w:rsidR="006C107A">
              <w:rPr>
                <w:sz w:val="22"/>
                <w:szCs w:val="22"/>
              </w:rPr>
              <w:t>(škoda, že je uzavřená</w:t>
            </w:r>
            <w:r w:rsidR="0042251B" w:rsidRPr="009A5EC0">
              <w:rPr>
                <w:sz w:val="22"/>
                <w:szCs w:val="22"/>
              </w:rPr>
              <w:t xml:space="preserve"> a nikoliv otevřená).</w:t>
            </w:r>
          </w:p>
          <w:p w:rsidR="0042251B" w:rsidRDefault="0042251B" w:rsidP="0097018B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2251B">
              <w:rPr>
                <w:sz w:val="22"/>
                <w:szCs w:val="22"/>
              </w:rPr>
              <w:t>V kapitole Design a metodologie výzkumu není zmíněn použitý design.</w:t>
            </w:r>
            <w:r w:rsidR="009A5EC0">
              <w:rPr>
                <w:sz w:val="22"/>
                <w:szCs w:val="22"/>
              </w:rPr>
              <w:t xml:space="preserve"> </w:t>
            </w:r>
          </w:p>
          <w:p w:rsidR="009A5EC0" w:rsidRPr="0042251B" w:rsidRDefault="009A5EC0" w:rsidP="0097018B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Postrádám kapitolu, kde by autorka odpovídala na stanovené výzkumné otázky. Výsledky jen málo vypovídají o motivaci dobrovolníků. Autorka si v teoretické části práce vytvořila (i když minimální) zázemí v podobě motivačních </w:t>
            </w:r>
            <w:r w:rsidR="006C107A">
              <w:rPr>
                <w:sz w:val="22"/>
                <w:szCs w:val="22"/>
              </w:rPr>
              <w:t>přístupů (altruistická x egoistická, reciproční, normativní a další). Z interpretací nevíme, které motivy u informantů převládaly.</w:t>
            </w:r>
          </w:p>
          <w:p w:rsidR="0042251B" w:rsidRPr="00C50B27" w:rsidRDefault="0042251B" w:rsidP="0097018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A87230" w:rsidRPr="00A87230" w:rsidRDefault="00B411DB" w:rsidP="00A8723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9A5EC0" w:rsidRDefault="009A5EC0" w:rsidP="009C3DE0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jste použila design?</w:t>
            </w:r>
          </w:p>
          <w:p w:rsidR="009C0A0E" w:rsidRDefault="009C0A0E" w:rsidP="009C3DE0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Výsledky výzkumu vztáhněte k některé z teorií motivace, kterou jste popsala v teorii.</w:t>
            </w:r>
          </w:p>
          <w:p w:rsidR="006C107A" w:rsidRDefault="006C107A" w:rsidP="009C3DE0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Proč jste v teoretických konceptech potřebovala zapracovat historii dobrovolnictví a jak vám tyto informace posloužily v praktické části práce?</w:t>
            </w:r>
          </w:p>
          <w:p w:rsidR="006C107A" w:rsidRDefault="006C107A" w:rsidP="006C107A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Kde je možné požádat o příspěvek na zvláštní pomůcku, který je poskytován na pořízení vodícího psa? </w:t>
            </w:r>
          </w:p>
          <w:p w:rsidR="006C107A" w:rsidRPr="009C3DE0" w:rsidRDefault="006C107A" w:rsidP="006C107A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3D2E4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C107A">
              <w:rPr>
                <w:sz w:val="22"/>
                <w:szCs w:val="22"/>
              </w:rPr>
              <w:t xml:space="preserve"> 9</w:t>
            </w:r>
            <w:r w:rsidR="008D7526">
              <w:rPr>
                <w:sz w:val="22"/>
                <w:szCs w:val="22"/>
              </w:rPr>
              <w:t>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D7526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A3A" w:rsidRDefault="00B70A3A">
      <w:r>
        <w:separator/>
      </w:r>
    </w:p>
  </w:endnote>
  <w:endnote w:type="continuationSeparator" w:id="0">
    <w:p w:rsidR="00B70A3A" w:rsidRDefault="00B7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A3A" w:rsidRDefault="00B70A3A">
      <w:r>
        <w:separator/>
      </w:r>
    </w:p>
  </w:footnote>
  <w:footnote w:type="continuationSeparator" w:id="0">
    <w:p w:rsidR="00B70A3A" w:rsidRDefault="00B70A3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83E6C"/>
    <w:multiLevelType w:val="hybridMultilevel"/>
    <w:tmpl w:val="4FAE4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0F9"/>
    <w:multiLevelType w:val="hybridMultilevel"/>
    <w:tmpl w:val="5A4ED0F4"/>
    <w:lvl w:ilvl="0" w:tplc="576A0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A15FD"/>
    <w:multiLevelType w:val="hybridMultilevel"/>
    <w:tmpl w:val="38EADA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B63A2"/>
    <w:multiLevelType w:val="hybridMultilevel"/>
    <w:tmpl w:val="1610DE60"/>
    <w:lvl w:ilvl="0" w:tplc="A72AA7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D1B3D"/>
    <w:multiLevelType w:val="hybridMultilevel"/>
    <w:tmpl w:val="04BC23B8"/>
    <w:lvl w:ilvl="0" w:tplc="2BC2F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A"/>
    <w:rsid w:val="000D28C4"/>
    <w:rsid w:val="000E0E1C"/>
    <w:rsid w:val="00154F27"/>
    <w:rsid w:val="00180700"/>
    <w:rsid w:val="002838A2"/>
    <w:rsid w:val="002C643C"/>
    <w:rsid w:val="00362AB0"/>
    <w:rsid w:val="00386EF2"/>
    <w:rsid w:val="003D2E4C"/>
    <w:rsid w:val="003F5DA2"/>
    <w:rsid w:val="0042251B"/>
    <w:rsid w:val="00512982"/>
    <w:rsid w:val="00526D47"/>
    <w:rsid w:val="0055255D"/>
    <w:rsid w:val="00565861"/>
    <w:rsid w:val="005C219A"/>
    <w:rsid w:val="005C30F3"/>
    <w:rsid w:val="00651711"/>
    <w:rsid w:val="006847E2"/>
    <w:rsid w:val="006C107A"/>
    <w:rsid w:val="006D2D5F"/>
    <w:rsid w:val="006E0BF2"/>
    <w:rsid w:val="00710E94"/>
    <w:rsid w:val="00722ADE"/>
    <w:rsid w:val="007553A2"/>
    <w:rsid w:val="007D1898"/>
    <w:rsid w:val="008614B3"/>
    <w:rsid w:val="008D7526"/>
    <w:rsid w:val="0097018B"/>
    <w:rsid w:val="009A27D5"/>
    <w:rsid w:val="009A5EC0"/>
    <w:rsid w:val="009C0A0E"/>
    <w:rsid w:val="009C3DDB"/>
    <w:rsid w:val="009C3DE0"/>
    <w:rsid w:val="00A87230"/>
    <w:rsid w:val="00B411DB"/>
    <w:rsid w:val="00B70A3A"/>
    <w:rsid w:val="00BA3203"/>
    <w:rsid w:val="00BF5774"/>
    <w:rsid w:val="00C50B27"/>
    <w:rsid w:val="00CA7D64"/>
    <w:rsid w:val="00D05C79"/>
    <w:rsid w:val="00D62A5B"/>
    <w:rsid w:val="00DC1BF5"/>
    <w:rsid w:val="00DD7D87"/>
    <w:rsid w:val="00E709EA"/>
    <w:rsid w:val="00ED2FBE"/>
    <w:rsid w:val="00F1326B"/>
    <w:rsid w:val="00F2160B"/>
    <w:rsid w:val="00F3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E9C3D"/>
  <w15:chartTrackingRefBased/>
  <w15:docId w15:val="{6F8C3C14-0AAA-4B49-ABFC-E27CC3E4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51711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0E0E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E0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986AA-172A-4116-AB02-2F2A24DE0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147</TotalTime>
  <Pages>2</Pages>
  <Words>461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Radana Kroutilová Nováková</cp:lastModifiedBy>
  <cp:revision>23</cp:revision>
  <cp:lastPrinted>2019-05-13T07:01:00Z</cp:lastPrinted>
  <dcterms:created xsi:type="dcterms:W3CDTF">2019-05-04T11:10:00Z</dcterms:created>
  <dcterms:modified xsi:type="dcterms:W3CDTF">2019-05-13T07:09:00Z</dcterms:modified>
</cp:coreProperties>
</file>